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E0BB" w14:textId="3F6BEF7F" w:rsidR="008A731D" w:rsidRDefault="008A731D">
      <w:pPr>
        <w:spacing w:line="20" w:lineRule="exact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8A731D" w14:paraId="234C0343" w14:textId="77777777">
        <w:trPr>
          <w:trHeight w:hRule="exact" w:val="4820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14:paraId="274F2BB2" w14:textId="77777777" w:rsidR="008A731D" w:rsidRDefault="008A731D"/>
        </w:tc>
      </w:tr>
    </w:tbl>
    <w:p w14:paraId="3625F2A3" w14:textId="77777777" w:rsidR="008A731D" w:rsidRDefault="008A731D">
      <w:pPr>
        <w:sectPr w:rsidR="008A731D">
          <w:footerReference w:type="default" r:id="rId6"/>
          <w:footerReference w:type="first" r:id="rId7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14:paraId="68DA3420" w14:textId="77777777" w:rsidR="008A731D" w:rsidRDefault="008A731D"/>
    <w:p w14:paraId="160E9275" w14:textId="77777777" w:rsidR="008A731D" w:rsidRDefault="008A731D"/>
    <w:p w14:paraId="48155C62" w14:textId="77777777" w:rsidR="008A731D" w:rsidRDefault="00000000">
      <w:pPr>
        <w:tabs>
          <w:tab w:val="left" w:pos="5671"/>
          <w:tab w:val="left" w:pos="7797"/>
        </w:tabs>
      </w:pPr>
      <w:sdt>
        <w:sdtPr>
          <w:id w:val="1825396430"/>
          <w:placeholder>
            <w:docPart w:val="343CF264009140AEAF65CE2AE5C4CF91"/>
          </w:placeholder>
          <w:showingPlcHdr/>
          <w:dropDownList>
            <w:listItem w:value="Wählen Sie ein Element aus."/>
            <w:listItem w:displayText="Erkrankung/Unfall" w:value="Erkrankung/Unfall"/>
            <w:listItem w:displayText="Erkrankung" w:value="Erkrankung"/>
            <w:listItem w:displayText="Unfall" w:value="Unfall"/>
          </w:dropDownList>
        </w:sdtPr>
        <w:sdtContent>
          <w:r w:rsidR="00D51730" w:rsidRPr="00D51730">
            <w:rPr>
              <w:rStyle w:val="Platzhaltertext"/>
              <w:color w:val="FF0000"/>
            </w:rPr>
            <w:t>Auswahl</w:t>
          </w:r>
        </w:sdtContent>
      </w:sdt>
      <w:r w:rsidR="00F13B9E">
        <w:t xml:space="preserve"> </w:t>
      </w:r>
      <w:sdt>
        <w:sdtPr>
          <w:id w:val="142097816"/>
          <w:placeholder>
            <w:docPart w:val="8B2D78709D08452CB40D0EA04688122C"/>
          </w:placeholder>
          <w:showingPlcHdr/>
        </w:sdtPr>
        <w:sdtContent>
          <w:r w:rsidR="00D51730" w:rsidRPr="00D51730">
            <w:rPr>
              <w:rStyle w:val="Platzhaltertext"/>
              <w:rFonts w:cs="Arial"/>
              <w:color w:val="FF0000"/>
            </w:rPr>
            <w:t>[</w:t>
          </w:r>
          <w:r w:rsidR="00D51730" w:rsidRPr="00D51730">
            <w:rPr>
              <w:rStyle w:val="Platzhaltertext"/>
              <w:color w:val="FF0000"/>
            </w:rPr>
            <w:t>…</w:t>
          </w:r>
          <w:r w:rsidR="00D51730" w:rsidRPr="00D51730">
            <w:rPr>
              <w:rStyle w:val="Platzhaltertext"/>
              <w:rFonts w:cs="Arial"/>
              <w:color w:val="FF0000"/>
            </w:rPr>
            <w:t>]</w:t>
          </w:r>
        </w:sdtContent>
      </w:sdt>
      <w:r w:rsidR="008A731D">
        <w:t xml:space="preserve">, geb. </w:t>
      </w:r>
      <w:sdt>
        <w:sdtPr>
          <w:id w:val="-1683578881"/>
          <w:placeholder>
            <w:docPart w:val="00C2D57BA0594476BB3F41AC7E6EFBA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D51730" w:rsidRPr="00D51730">
            <w:rPr>
              <w:rStyle w:val="Platzhaltertext"/>
              <w:rFonts w:cs="Arial"/>
              <w:color w:val="FF0000"/>
            </w:rPr>
            <w:t>[</w:t>
          </w:r>
          <w:r w:rsidR="00D51730" w:rsidRPr="00D51730">
            <w:rPr>
              <w:rStyle w:val="Platzhaltertext"/>
              <w:color w:val="FF0000"/>
            </w:rPr>
            <w:t>…</w:t>
          </w:r>
          <w:r w:rsidR="00D51730" w:rsidRPr="00D51730">
            <w:rPr>
              <w:rStyle w:val="Platzhaltertext"/>
              <w:rFonts w:cs="Arial"/>
              <w:color w:val="FF0000"/>
            </w:rPr>
            <w:t>]</w:t>
          </w:r>
        </w:sdtContent>
      </w:sdt>
      <w:r w:rsidR="00F13B9E">
        <w:t xml:space="preserve"> vom </w:t>
      </w:r>
      <w:sdt>
        <w:sdtPr>
          <w:id w:val="-401599162"/>
          <w:placeholder>
            <w:docPart w:val="2728ECAD9D3E4B05B06EB6FF013FB70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D51730" w:rsidRPr="00D51730">
            <w:rPr>
              <w:rStyle w:val="Platzhaltertext"/>
              <w:rFonts w:cs="Arial"/>
              <w:color w:val="FF0000"/>
            </w:rPr>
            <w:t>[</w:t>
          </w:r>
          <w:r w:rsidR="00D51730" w:rsidRPr="00D51730">
            <w:rPr>
              <w:rStyle w:val="Platzhaltertext"/>
              <w:color w:val="FF0000"/>
            </w:rPr>
            <w:t>…</w:t>
          </w:r>
          <w:r w:rsidR="00D51730" w:rsidRPr="00D51730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7685F92F" w14:textId="71292532" w:rsidR="008A731D" w:rsidRDefault="008A731D">
      <w:pPr>
        <w:tabs>
          <w:tab w:val="left" w:pos="3261"/>
        </w:tabs>
      </w:pPr>
      <w:r>
        <w:t xml:space="preserve">- </w:t>
      </w:r>
      <w:r w:rsidR="003E00F5">
        <w:t>B</w:t>
      </w:r>
      <w:r>
        <w:t xml:space="preserve">ei Ihnen beschäftigt von </w:t>
      </w:r>
      <w:sdt>
        <w:sdtPr>
          <w:id w:val="-389345011"/>
          <w:placeholder>
            <w:docPart w:val="F78554FCD39241FDBCF228A493D8891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D51730" w:rsidRPr="00D51730">
            <w:rPr>
              <w:rStyle w:val="Platzhaltertext"/>
              <w:rFonts w:cs="Arial"/>
              <w:color w:val="FF0000"/>
            </w:rPr>
            <w:t>[</w:t>
          </w:r>
          <w:r w:rsidR="00D51730" w:rsidRPr="00D51730">
            <w:rPr>
              <w:rStyle w:val="Platzhaltertext"/>
              <w:color w:val="FF0000"/>
            </w:rPr>
            <w:t>…</w:t>
          </w:r>
          <w:r w:rsidR="00D51730" w:rsidRPr="00D51730">
            <w:rPr>
              <w:rStyle w:val="Platzhaltertext"/>
              <w:rFonts w:cs="Arial"/>
              <w:color w:val="FF0000"/>
            </w:rPr>
            <w:t>]</w:t>
          </w:r>
        </w:sdtContent>
      </w:sdt>
      <w:r>
        <w:t xml:space="preserve"> bis </w:t>
      </w:r>
      <w:sdt>
        <w:sdtPr>
          <w:id w:val="-2074964496"/>
          <w:placeholder>
            <w:docPart w:val="E33148296C3047ACAAAB3A2114DD281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D51730" w:rsidRPr="00D51730">
            <w:rPr>
              <w:rStyle w:val="Platzhaltertext"/>
              <w:rFonts w:cs="Arial"/>
              <w:color w:val="FF0000"/>
            </w:rPr>
            <w:t>[</w:t>
          </w:r>
          <w:r w:rsidR="00D51730" w:rsidRPr="00D51730">
            <w:rPr>
              <w:rStyle w:val="Platzhaltertext"/>
              <w:color w:val="FF0000"/>
            </w:rPr>
            <w:t>…</w:t>
          </w:r>
          <w:r w:rsidR="00D51730" w:rsidRPr="00D51730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0CB57B43" w14:textId="77777777" w:rsidR="008A731D" w:rsidRDefault="008A731D"/>
    <w:p w14:paraId="29465E22" w14:textId="77777777" w:rsidR="008A731D" w:rsidRDefault="008A731D">
      <w:pPr>
        <w:jc w:val="both"/>
      </w:pPr>
    </w:p>
    <w:sdt>
      <w:sdtPr>
        <w:id w:val="-468519011"/>
        <w:placeholder>
          <w:docPart w:val="916DEA6BC73F47E3BC3B5780251A4B3B"/>
        </w:placeholder>
        <w:showingPlcHdr/>
      </w:sdtPr>
      <w:sdtContent>
        <w:p w14:paraId="0B95F8F3" w14:textId="77777777" w:rsidR="008A731D" w:rsidRDefault="00D51730">
          <w:pPr>
            <w:jc w:val="both"/>
          </w:pPr>
          <w:r w:rsidRPr="00D51730">
            <w:rPr>
              <w:rStyle w:val="Platzhaltertext"/>
              <w:color w:val="FF0000"/>
            </w:rPr>
            <w:t>Anrede</w:t>
          </w:r>
        </w:p>
      </w:sdtContent>
    </w:sdt>
    <w:p w14:paraId="137C3768" w14:textId="77777777" w:rsidR="00F13B9E" w:rsidRDefault="00F13B9E">
      <w:pPr>
        <w:jc w:val="both"/>
      </w:pPr>
    </w:p>
    <w:p w14:paraId="1F663BF1" w14:textId="77777777" w:rsidR="008A731D" w:rsidRDefault="008A731D">
      <w:r>
        <w:t>wir haben die Grundlagen unserer Leistungen zu überprüfen. Dabei sind wir auf Ihre Unterstützung angewiesen.</w:t>
      </w:r>
    </w:p>
    <w:p w14:paraId="30165801" w14:textId="77777777" w:rsidR="00B765A0" w:rsidRDefault="00B765A0"/>
    <w:p w14:paraId="643AF4D4" w14:textId="77777777" w:rsidR="008A731D" w:rsidRDefault="008A731D">
      <w:pPr>
        <w:tabs>
          <w:tab w:val="left" w:pos="5670"/>
          <w:tab w:val="left" w:pos="7371"/>
        </w:tabs>
      </w:pPr>
      <w:r>
        <w:t>Bitte beantworten Sie unsere Fragen und senden Sie die Unterlagen bald zurück.</w:t>
      </w:r>
    </w:p>
    <w:p w14:paraId="44CF5A62" w14:textId="77777777" w:rsidR="008A731D" w:rsidRDefault="008A731D">
      <w:pPr>
        <w:tabs>
          <w:tab w:val="left" w:pos="5670"/>
          <w:tab w:val="left" w:pos="7371"/>
        </w:tabs>
      </w:pPr>
      <w:r>
        <w:t>Vielen Dank.</w:t>
      </w:r>
    </w:p>
    <w:p w14:paraId="61CB349F" w14:textId="77777777" w:rsidR="008A731D" w:rsidRDefault="008A731D">
      <w:pPr>
        <w:tabs>
          <w:tab w:val="left" w:pos="5670"/>
          <w:tab w:val="left" w:pos="7371"/>
        </w:tabs>
      </w:pPr>
    </w:p>
    <w:p w14:paraId="4BAE9B7E" w14:textId="77777777" w:rsidR="008A731D" w:rsidRDefault="008A731D">
      <w:pPr>
        <w:tabs>
          <w:tab w:val="left" w:pos="5670"/>
          <w:tab w:val="left" w:pos="7371"/>
        </w:tabs>
      </w:pPr>
      <w:r>
        <w:t xml:space="preserve">Unsere Anfrage stützt sich auf die §§ 191, 192 Sozialgesetzbuch VII (Unterstützungspflicht des Unternehmers). </w:t>
      </w:r>
    </w:p>
    <w:p w14:paraId="0490018D" w14:textId="77777777" w:rsidR="008A731D" w:rsidRDefault="008A731D">
      <w:pPr>
        <w:jc w:val="both"/>
      </w:pPr>
    </w:p>
    <w:p w14:paraId="23982A5C" w14:textId="77777777" w:rsidR="008A731D" w:rsidRDefault="008A731D">
      <w:r>
        <w:t>Mit freundlichen Grüßen</w:t>
      </w:r>
    </w:p>
    <w:p w14:paraId="1F9DBE60" w14:textId="2BBB47C4" w:rsidR="008A731D" w:rsidRDefault="008A731D" w:rsidP="00813CF8">
      <w:pPr>
        <w:pageBreakBefore/>
      </w:pPr>
      <w:r>
        <w:lastRenderedPageBreak/>
        <w:t>Az.:</w:t>
      </w:r>
      <w:r w:rsidR="00F13B9E">
        <w:t xml:space="preserve"> </w:t>
      </w:r>
      <w:sdt>
        <w:sdtPr>
          <w:id w:val="-1064407227"/>
          <w:placeholder>
            <w:docPart w:val="A753CFC64805429980689425445411DE"/>
          </w:placeholder>
          <w:showingPlcHdr/>
        </w:sdtPr>
        <w:sdtContent>
          <w:r w:rsidR="00D51730" w:rsidRPr="00D51730">
            <w:rPr>
              <w:rStyle w:val="Platzhaltertext"/>
              <w:rFonts w:cs="Arial"/>
              <w:color w:val="FF0000"/>
            </w:rPr>
            <w:t>[</w:t>
          </w:r>
          <w:r w:rsidR="00D51730" w:rsidRPr="00D51730">
            <w:rPr>
              <w:rStyle w:val="Platzhaltertext"/>
              <w:color w:val="FF0000"/>
            </w:rPr>
            <w:t>…</w:t>
          </w:r>
          <w:r w:rsidR="00D51730" w:rsidRPr="00D51730">
            <w:rPr>
              <w:rStyle w:val="Platzhaltertext"/>
              <w:rFonts w:cs="Arial"/>
              <w:color w:val="FF0000"/>
            </w:rPr>
            <w:t>]</w:t>
          </w:r>
        </w:sdtContent>
      </w:sdt>
      <w:r>
        <w:t xml:space="preserve">, Name: </w:t>
      </w:r>
      <w:sdt>
        <w:sdtPr>
          <w:id w:val="-180511436"/>
          <w:placeholder>
            <w:docPart w:val="3D1EC9DE2F964694B395983D7671D6A9"/>
          </w:placeholder>
          <w:showingPlcHdr/>
        </w:sdtPr>
        <w:sdtContent>
          <w:r w:rsidR="00D51730" w:rsidRPr="00D51730">
            <w:rPr>
              <w:rStyle w:val="Platzhaltertext"/>
              <w:rFonts w:cs="Arial"/>
              <w:color w:val="FF0000"/>
            </w:rPr>
            <w:t>[</w:t>
          </w:r>
          <w:r w:rsidR="00D51730" w:rsidRPr="00D51730">
            <w:rPr>
              <w:rStyle w:val="Platzhaltertext"/>
              <w:color w:val="FF0000"/>
            </w:rPr>
            <w:t>…</w:t>
          </w:r>
          <w:r w:rsidR="00D51730" w:rsidRPr="00D51730">
            <w:rPr>
              <w:rStyle w:val="Platzhaltertext"/>
              <w:rFonts w:cs="Arial"/>
              <w:color w:val="FF0000"/>
            </w:rPr>
            <w:t>]</w:t>
          </w:r>
        </w:sdtContent>
      </w:sdt>
      <w:r w:rsidR="00813CF8">
        <w:br/>
      </w:r>
      <w:r w:rsidR="00813CF8">
        <w:br/>
      </w: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4990"/>
      </w:tblGrid>
      <w:tr w:rsidR="008A731D" w14:paraId="39E174AD" w14:textId="77777777" w:rsidTr="00813CF8">
        <w:tc>
          <w:tcPr>
            <w:tcW w:w="499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9D3023" w14:textId="77777777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48" w:after="48"/>
              <w:jc w:val="center"/>
            </w:pPr>
            <w:r>
              <w:rPr>
                <w:b/>
              </w:rPr>
              <w:t>Fragen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64C583B" w14:textId="77777777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48" w:after="48"/>
              <w:jc w:val="center"/>
            </w:pPr>
            <w:r>
              <w:rPr>
                <w:b/>
              </w:rPr>
              <w:t>Antworten</w:t>
            </w:r>
          </w:p>
        </w:tc>
      </w:tr>
      <w:tr w:rsidR="008A731D" w14:paraId="4FDF6903" w14:textId="77777777" w:rsidTr="00813CF8">
        <w:trPr>
          <w:trHeight w:val="907"/>
        </w:trPr>
        <w:tc>
          <w:tcPr>
            <w:tcW w:w="567" w:type="dxa"/>
            <w:tcBorders>
              <w:bottom w:val="single" w:sz="6" w:space="0" w:color="auto"/>
            </w:tcBorders>
          </w:tcPr>
          <w:p w14:paraId="1945DA63" w14:textId="77777777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1</w:t>
            </w:r>
          </w:p>
        </w:tc>
        <w:tc>
          <w:tcPr>
            <w:tcW w:w="4423" w:type="dxa"/>
            <w:tcBorders>
              <w:bottom w:val="single" w:sz="6" w:space="0" w:color="auto"/>
            </w:tcBorders>
          </w:tcPr>
          <w:p w14:paraId="27D7D1C5" w14:textId="77777777" w:rsidR="008A731D" w:rsidRDefault="008A731D" w:rsidP="00F13B9E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 xml:space="preserve">Welcher Tarifvertrag war für das Beschäftigungsverhältnis am </w:t>
            </w:r>
            <w:sdt>
              <w:sdtPr>
                <w:id w:val="1171370202"/>
                <w:placeholder>
                  <w:docPart w:val="2E34506CCD774E76A5298B59AA9EBE95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 xml:space="preserve"> maßgebend?</w:t>
            </w:r>
          </w:p>
        </w:tc>
        <w:sdt>
          <w:sdtPr>
            <w:id w:val="845523189"/>
            <w:placeholder>
              <w:docPart w:val="9718097E422A4B71A8ACAADA8E5602F0"/>
            </w:placeholder>
            <w:showingPlcHdr/>
          </w:sdtPr>
          <w:sdtContent>
            <w:tc>
              <w:tcPr>
                <w:tcW w:w="499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1D974930" w14:textId="77777777" w:rsidR="008A731D" w:rsidRDefault="00D51730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D51730">
                  <w:rPr>
                    <w:rStyle w:val="Platzhaltertext"/>
                    <w:color w:val="FF0000"/>
                  </w:rPr>
                  <w:t>…</w:t>
                </w:r>
                <w:r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A731D" w14:paraId="6339B7C2" w14:textId="77777777" w:rsidTr="00813CF8">
        <w:tc>
          <w:tcPr>
            <w:tcW w:w="567" w:type="dxa"/>
            <w:tcBorders>
              <w:bottom w:val="single" w:sz="6" w:space="0" w:color="auto"/>
            </w:tcBorders>
          </w:tcPr>
          <w:p w14:paraId="48CC893B" w14:textId="77777777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2</w:t>
            </w:r>
          </w:p>
        </w:tc>
        <w:tc>
          <w:tcPr>
            <w:tcW w:w="4423" w:type="dxa"/>
            <w:tcBorders>
              <w:bottom w:val="single" w:sz="6" w:space="0" w:color="auto"/>
            </w:tcBorders>
          </w:tcPr>
          <w:p w14:paraId="69B980E9" w14:textId="77777777" w:rsidR="008A731D" w:rsidRDefault="008A731D">
            <w:pPr>
              <w:tabs>
                <w:tab w:val="left" w:pos="1418"/>
              </w:tabs>
              <w:spacing w:before="120" w:after="120"/>
            </w:pPr>
            <w:r>
              <w:t>Sieht der Tarifvertrag eine Staffelung des Entgelts vor, wenn ein bestimmtes Berufsjahr erreicht oder ein bestimmtes Lebensjahr vollendet wird?</w:t>
            </w:r>
          </w:p>
        </w:tc>
        <w:tc>
          <w:tcPr>
            <w:tcW w:w="4990" w:type="dxa"/>
            <w:tcBorders>
              <w:left w:val="single" w:sz="6" w:space="0" w:color="auto"/>
              <w:bottom w:val="single" w:sz="6" w:space="0" w:color="auto"/>
            </w:tcBorders>
          </w:tcPr>
          <w:p w14:paraId="0C935ABE" w14:textId="77777777" w:rsidR="008A731D" w:rsidRPr="00B4769F" w:rsidRDefault="00000000">
            <w:pPr>
              <w:tabs>
                <w:tab w:val="left" w:pos="1974"/>
                <w:tab w:val="left" w:pos="2257"/>
                <w:tab w:val="left" w:pos="4253"/>
                <w:tab w:val="left" w:pos="5670"/>
                <w:tab w:val="left" w:pos="7371"/>
              </w:tabs>
              <w:spacing w:before="120" w:after="120"/>
              <w:rPr>
                <w:sz w:val="18"/>
                <w:szCs w:val="18"/>
              </w:rPr>
            </w:pPr>
            <w:sdt>
              <w:sdtPr>
                <w:id w:val="-31032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B9">
              <w:t xml:space="preserve"> </w:t>
            </w:r>
            <w:r w:rsidR="008A731D">
              <w:t>Nein</w:t>
            </w:r>
            <w:r w:rsidR="008A731D">
              <w:tab/>
            </w:r>
            <w:sdt>
              <w:sdtPr>
                <w:id w:val="123135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B9">
              <w:t xml:space="preserve"> </w:t>
            </w:r>
            <w:r w:rsidR="008A731D">
              <w:t>Ja, nach Berufsjahren</w:t>
            </w:r>
            <w:r w:rsidR="008A731D">
              <w:br/>
            </w:r>
            <w:r w:rsidR="008A731D">
              <w:tab/>
            </w:r>
            <w:r w:rsidR="008A731D" w:rsidRPr="00B4769F">
              <w:rPr>
                <w:sz w:val="18"/>
                <w:szCs w:val="18"/>
              </w:rPr>
              <w:tab/>
              <w:t>s. weiter Fragen 4</w:t>
            </w:r>
          </w:p>
          <w:p w14:paraId="0C0CD450" w14:textId="77777777" w:rsidR="008A731D" w:rsidRDefault="008A731D" w:rsidP="003503B9">
            <w:pPr>
              <w:tabs>
                <w:tab w:val="left" w:pos="1974"/>
                <w:tab w:val="left" w:pos="2257"/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ab/>
            </w:r>
            <w:sdt>
              <w:sdtPr>
                <w:id w:val="-173153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03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3B9">
              <w:t xml:space="preserve"> </w:t>
            </w:r>
            <w:r>
              <w:t>Ja, nach Lebensjahren</w:t>
            </w:r>
            <w:r>
              <w:br/>
            </w:r>
            <w:r>
              <w:tab/>
            </w:r>
            <w:r w:rsidRPr="00B4769F">
              <w:rPr>
                <w:sz w:val="18"/>
                <w:szCs w:val="18"/>
              </w:rPr>
              <w:tab/>
              <w:t>s. weiter Fragen 5</w:t>
            </w:r>
          </w:p>
        </w:tc>
      </w:tr>
      <w:tr w:rsidR="008A731D" w14:paraId="3D58663B" w14:textId="77777777" w:rsidTr="00813CF8">
        <w:trPr>
          <w:trHeight w:hRule="exact" w:val="68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384B7E3F" w14:textId="77777777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3</w:t>
            </w:r>
          </w:p>
        </w:tc>
        <w:tc>
          <w:tcPr>
            <w:tcW w:w="4423" w:type="dxa"/>
            <w:tcBorders>
              <w:top w:val="single" w:sz="6" w:space="0" w:color="auto"/>
              <w:bottom w:val="single" w:sz="6" w:space="0" w:color="auto"/>
            </w:tcBorders>
          </w:tcPr>
          <w:p w14:paraId="4336F886" w14:textId="77777777" w:rsidR="008A731D" w:rsidRDefault="008A731D">
            <w:pPr>
              <w:tabs>
                <w:tab w:val="left" w:pos="1418"/>
              </w:tabs>
              <w:spacing w:before="120" w:after="120"/>
            </w:pPr>
            <w:r>
              <w:t>Welche Entgeltgruppe ist maßgebend?</w:t>
            </w:r>
          </w:p>
        </w:tc>
        <w:sdt>
          <w:sdtPr>
            <w:id w:val="1688027257"/>
            <w:placeholder>
              <w:docPart w:val="49D9E8469AE74E849A4878A2C5A39CBB"/>
            </w:placeholder>
            <w:showingPlcHdr/>
          </w:sdtPr>
          <w:sdtContent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2EE90B04" w14:textId="77777777" w:rsidR="008A731D" w:rsidRDefault="00D51730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D51730">
                  <w:rPr>
                    <w:rStyle w:val="Platzhaltertext"/>
                    <w:color w:val="FF0000"/>
                  </w:rPr>
                  <w:t>…</w:t>
                </w:r>
                <w:r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A731D" w14:paraId="173E5886" w14:textId="77777777" w:rsidTr="00813CF8">
        <w:tc>
          <w:tcPr>
            <w:tcW w:w="567" w:type="dxa"/>
          </w:tcPr>
          <w:p w14:paraId="0356ADBE" w14:textId="77777777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120" w:after="60"/>
            </w:pPr>
            <w:r>
              <w:t>4</w:t>
            </w:r>
          </w:p>
        </w:tc>
        <w:tc>
          <w:tcPr>
            <w:tcW w:w="4423" w:type="dxa"/>
          </w:tcPr>
          <w:p w14:paraId="2F54105D" w14:textId="77777777" w:rsidR="008A731D" w:rsidRDefault="008A731D">
            <w:pPr>
              <w:tabs>
                <w:tab w:val="left" w:pos="1418"/>
              </w:tabs>
              <w:spacing w:before="120" w:after="60"/>
            </w:pPr>
            <w:r>
              <w:t>Staffelung des Entgelts nach Berufsjahren</w:t>
            </w:r>
          </w:p>
        </w:tc>
        <w:tc>
          <w:tcPr>
            <w:tcW w:w="4990" w:type="dxa"/>
            <w:tcBorders>
              <w:left w:val="single" w:sz="6" w:space="0" w:color="auto"/>
            </w:tcBorders>
          </w:tcPr>
          <w:p w14:paraId="47049E6B" w14:textId="77777777" w:rsidR="008A731D" w:rsidRDefault="008A731D">
            <w:pPr>
              <w:pStyle w:val="Kopfzeile"/>
              <w:tabs>
                <w:tab w:val="clear" w:pos="4536"/>
                <w:tab w:val="clear" w:pos="9072"/>
                <w:tab w:val="left" w:pos="2892"/>
                <w:tab w:val="left" w:pos="4253"/>
                <w:tab w:val="left" w:pos="5670"/>
                <w:tab w:val="left" w:pos="7371"/>
              </w:tabs>
              <w:spacing w:before="120" w:after="60"/>
            </w:pPr>
          </w:p>
        </w:tc>
      </w:tr>
      <w:tr w:rsidR="008A731D" w14:paraId="5967D51C" w14:textId="77777777" w:rsidTr="00813CF8">
        <w:tc>
          <w:tcPr>
            <w:tcW w:w="567" w:type="dxa"/>
          </w:tcPr>
          <w:p w14:paraId="4DD6C480" w14:textId="77777777" w:rsidR="008A731D" w:rsidRDefault="008A731D" w:rsidP="00813CF8">
            <w:pPr>
              <w:tabs>
                <w:tab w:val="left" w:pos="4253"/>
                <w:tab w:val="left" w:pos="5670"/>
                <w:tab w:val="left" w:pos="7371"/>
              </w:tabs>
              <w:spacing w:before="120"/>
            </w:pPr>
            <w:r>
              <w:t>4.1</w:t>
            </w:r>
          </w:p>
        </w:tc>
        <w:tc>
          <w:tcPr>
            <w:tcW w:w="4423" w:type="dxa"/>
          </w:tcPr>
          <w:p w14:paraId="433D48B4" w14:textId="77777777" w:rsidR="008A731D" w:rsidRDefault="008A731D" w:rsidP="00813CF8">
            <w:pPr>
              <w:tabs>
                <w:tab w:val="left" w:pos="1418"/>
              </w:tabs>
              <w:spacing w:before="120"/>
            </w:pPr>
            <w:r>
              <w:t>Wie ist das Entgelt gestaffelt?</w:t>
            </w:r>
          </w:p>
        </w:tc>
        <w:tc>
          <w:tcPr>
            <w:tcW w:w="4990" w:type="dxa"/>
            <w:tcBorders>
              <w:left w:val="single" w:sz="6" w:space="0" w:color="auto"/>
            </w:tcBorders>
          </w:tcPr>
          <w:p w14:paraId="211AF1F1" w14:textId="77777777" w:rsidR="008A731D" w:rsidRDefault="008A731D" w:rsidP="00813CF8">
            <w:pPr>
              <w:tabs>
                <w:tab w:val="right" w:pos="4791"/>
              </w:tabs>
              <w:spacing w:before="120"/>
            </w:pPr>
            <w:r>
              <w:t xml:space="preserve">Ab Erreichen des </w:t>
            </w:r>
            <w:sdt>
              <w:sdtPr>
                <w:id w:val="-1778090011"/>
                <w:placeholder>
                  <w:docPart w:val="73EFC25D3EC844219FF1F3C1EAF0479B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 xml:space="preserve"> Berufsjahrs</w:t>
            </w:r>
            <w:r>
              <w:tab/>
            </w:r>
            <w:sdt>
              <w:sdtPr>
                <w:id w:val="-1367132962"/>
                <w:placeholder>
                  <w:docPart w:val="D0B2FF1EF93149E3A69F3D1F59B2A36D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>
              <w:t>EUR</w:t>
            </w:r>
          </w:p>
          <w:p w14:paraId="21C06825" w14:textId="77777777" w:rsidR="008A731D" w:rsidRDefault="008A731D">
            <w:pPr>
              <w:tabs>
                <w:tab w:val="right" w:pos="4791"/>
              </w:tabs>
            </w:pPr>
            <w:r>
              <w:t xml:space="preserve">Ab Erreichen des </w:t>
            </w:r>
            <w:sdt>
              <w:sdtPr>
                <w:id w:val="177779905"/>
                <w:placeholder>
                  <w:docPart w:val="95CBF51784154EBBB988A289447C7247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 xml:space="preserve"> Berufsjahrs</w:t>
            </w:r>
            <w:r>
              <w:tab/>
            </w:r>
            <w:sdt>
              <w:sdtPr>
                <w:id w:val="-2079435011"/>
                <w:placeholder>
                  <w:docPart w:val="781A8D3EF55741288CCAC7A5AA456721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>
              <w:t>EUR</w:t>
            </w:r>
          </w:p>
          <w:p w14:paraId="6D6812C1" w14:textId="77777777" w:rsidR="008A731D" w:rsidRDefault="008A731D">
            <w:pPr>
              <w:tabs>
                <w:tab w:val="right" w:pos="4791"/>
              </w:tabs>
            </w:pPr>
            <w:r>
              <w:t xml:space="preserve">Ab Erreichen des </w:t>
            </w:r>
            <w:sdt>
              <w:sdtPr>
                <w:id w:val="1849368639"/>
                <w:placeholder>
                  <w:docPart w:val="ADCF2B276B9D43618EC366901B8D147C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 xml:space="preserve"> Berufsjahrs</w:t>
            </w:r>
            <w:r>
              <w:tab/>
            </w:r>
            <w:sdt>
              <w:sdtPr>
                <w:id w:val="373046672"/>
                <w:placeholder>
                  <w:docPart w:val="FED74DFE2A344B41A1F446F49451CED4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>
              <w:t>EUR</w:t>
            </w:r>
          </w:p>
          <w:p w14:paraId="4CA4629C" w14:textId="77777777" w:rsidR="008A731D" w:rsidRDefault="008A731D" w:rsidP="00813CF8">
            <w:pPr>
              <w:tabs>
                <w:tab w:val="right" w:pos="4791"/>
              </w:tabs>
              <w:spacing w:after="120"/>
            </w:pPr>
            <w:r>
              <w:t xml:space="preserve">Ab Erreichen des </w:t>
            </w:r>
            <w:sdt>
              <w:sdtPr>
                <w:id w:val="1239834932"/>
                <w:placeholder>
                  <w:docPart w:val="A3483E5C951046C0AF299E9D80A327D5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 xml:space="preserve"> Berufsjahrs</w:t>
            </w:r>
            <w:r>
              <w:tab/>
            </w:r>
            <w:sdt>
              <w:sdtPr>
                <w:id w:val="-1667545897"/>
                <w:placeholder>
                  <w:docPart w:val="86E2971951C44F56816727E3395322B8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>
              <w:t>EUR</w:t>
            </w:r>
          </w:p>
        </w:tc>
      </w:tr>
      <w:tr w:rsidR="008A731D" w14:paraId="33831D79" w14:textId="77777777" w:rsidTr="00813CF8">
        <w:tc>
          <w:tcPr>
            <w:tcW w:w="567" w:type="dxa"/>
          </w:tcPr>
          <w:p w14:paraId="7F677639" w14:textId="77777777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4.2</w:t>
            </w:r>
          </w:p>
        </w:tc>
        <w:tc>
          <w:tcPr>
            <w:tcW w:w="4423" w:type="dxa"/>
          </w:tcPr>
          <w:p w14:paraId="3F2F6DDB" w14:textId="77777777" w:rsidR="008A731D" w:rsidRDefault="008A731D">
            <w:pPr>
              <w:tabs>
                <w:tab w:val="left" w:pos="1418"/>
              </w:tabs>
              <w:spacing w:before="120" w:after="120"/>
            </w:pPr>
            <w:r>
              <w:t xml:space="preserve">Sind Zulagen oder Sonderzahlungen </w:t>
            </w:r>
            <w:r>
              <w:br/>
              <w:t xml:space="preserve">(z. B. Urlaubs-, Weihnachtsgeld, vermögenswirksame Leistungen) vorgesehen? </w:t>
            </w:r>
            <w:r>
              <w:br/>
              <w:t>Wenn ja, bitte eintragen um welche Zulage oder Sonderzahlung es sich handelt, wie hoch sie ist und für welches Berufsjahr sie im Tarifvertrag vorgesehen ist.</w:t>
            </w:r>
          </w:p>
        </w:tc>
        <w:tc>
          <w:tcPr>
            <w:tcW w:w="4990" w:type="dxa"/>
            <w:tcBorders>
              <w:left w:val="single" w:sz="6" w:space="0" w:color="auto"/>
            </w:tcBorders>
          </w:tcPr>
          <w:p w14:paraId="19963BDC" w14:textId="77777777" w:rsidR="008A731D" w:rsidRDefault="00000000" w:rsidP="00F13B9E">
            <w:pPr>
              <w:tabs>
                <w:tab w:val="left" w:pos="1247"/>
                <w:tab w:val="left" w:pos="5670"/>
                <w:tab w:val="left" w:pos="7371"/>
              </w:tabs>
              <w:spacing w:before="120" w:after="120"/>
            </w:pPr>
            <w:sdt>
              <w:sdtPr>
                <w:id w:val="1445496211"/>
                <w:placeholder>
                  <w:docPart w:val="E5520E4EA9FF439EA39B70517485D588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B4769F">
              <w:tab/>
            </w:r>
            <w:sdt>
              <w:sdtPr>
                <w:id w:val="-142198416"/>
                <w:placeholder>
                  <w:docPart w:val="71DAA7F3810344E9A0C1D5CD0ABAEA56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 w:rsidR="008A731D">
              <w:t xml:space="preserve">EUR ab dem </w:t>
            </w:r>
            <w:sdt>
              <w:sdtPr>
                <w:id w:val="-1899247"/>
                <w:placeholder>
                  <w:docPart w:val="66CCEB830979479482CCAF0E4B9AFAA2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 w:rsidR="008A731D">
              <w:t>Berufsjahr</w:t>
            </w:r>
            <w:r w:rsidR="008A731D">
              <w:br/>
            </w:r>
            <w:r w:rsidR="008A731D" w:rsidRPr="00B4769F">
              <w:rPr>
                <w:sz w:val="18"/>
                <w:szCs w:val="18"/>
              </w:rPr>
              <w:t>(Art)</w:t>
            </w:r>
            <w:r w:rsidR="008A731D">
              <w:rPr>
                <w:sz w:val="16"/>
              </w:rPr>
              <w:tab/>
            </w:r>
            <w:r w:rsidR="008A731D" w:rsidRPr="00B4769F">
              <w:rPr>
                <w:sz w:val="18"/>
                <w:szCs w:val="18"/>
              </w:rPr>
              <w:t>(jährlich)</w:t>
            </w:r>
            <w:r w:rsidR="003503B9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589226619"/>
                <w:placeholder>
                  <w:docPart w:val="050D68430013440780F40DB2CC8A05B5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A731D">
              <w:tab/>
            </w:r>
            <w:sdt>
              <w:sdtPr>
                <w:id w:val="-283040353"/>
                <w:placeholder>
                  <w:docPart w:val="F911AF073B5E4EE79E40FB81443682EA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 w:rsidR="008A731D">
              <w:t xml:space="preserve">EUR ab dem </w:t>
            </w:r>
            <w:sdt>
              <w:sdtPr>
                <w:id w:val="1015349729"/>
                <w:placeholder>
                  <w:docPart w:val="2BD7B64BB3294E989ACB661FD7FA2E9F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 w:rsidR="008A731D">
              <w:t>Berufsjahr</w:t>
            </w:r>
            <w:r w:rsidR="008A731D">
              <w:br/>
            </w:r>
            <w:r w:rsidR="008A731D" w:rsidRPr="00B4769F">
              <w:rPr>
                <w:sz w:val="18"/>
                <w:szCs w:val="18"/>
              </w:rPr>
              <w:t>(Art)</w:t>
            </w:r>
            <w:r w:rsidR="008A731D">
              <w:rPr>
                <w:sz w:val="16"/>
              </w:rPr>
              <w:tab/>
            </w:r>
            <w:r w:rsidR="008A731D" w:rsidRPr="00B4769F">
              <w:rPr>
                <w:sz w:val="18"/>
                <w:szCs w:val="18"/>
              </w:rPr>
              <w:t>(jährlich)</w:t>
            </w:r>
            <w:r w:rsidR="003503B9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546529287"/>
                <w:placeholder>
                  <w:docPart w:val="EBD556BB4A8948499B100572BD2767FE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A731D">
              <w:tab/>
            </w:r>
            <w:sdt>
              <w:sdtPr>
                <w:id w:val="-825822765"/>
                <w:placeholder>
                  <w:docPart w:val="96B7F15F43014AB7AF763E1F2698CBC2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 w:rsidR="008A731D">
              <w:t xml:space="preserve">EUR ab dem </w:t>
            </w:r>
            <w:sdt>
              <w:sdtPr>
                <w:id w:val="-1034960696"/>
                <w:placeholder>
                  <w:docPart w:val="3F72E41876F1455094CBCBDC781DFCF8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 w:rsidR="008A731D">
              <w:t>Berufsjahr</w:t>
            </w:r>
            <w:r w:rsidR="008A731D">
              <w:br/>
            </w:r>
            <w:r w:rsidR="008A731D" w:rsidRPr="00B4769F">
              <w:rPr>
                <w:sz w:val="18"/>
                <w:szCs w:val="18"/>
              </w:rPr>
              <w:t>(Art)</w:t>
            </w:r>
            <w:r w:rsidR="008A731D">
              <w:rPr>
                <w:sz w:val="16"/>
              </w:rPr>
              <w:tab/>
            </w:r>
            <w:r w:rsidR="008A731D" w:rsidRPr="00B4769F">
              <w:rPr>
                <w:sz w:val="18"/>
                <w:szCs w:val="18"/>
              </w:rPr>
              <w:t>(jährlich)</w:t>
            </w:r>
            <w:r w:rsidR="003503B9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560751197"/>
                <w:placeholder>
                  <w:docPart w:val="C8A494C9FF05472CA14B42484E74A9B5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A731D">
              <w:tab/>
            </w:r>
            <w:sdt>
              <w:sdtPr>
                <w:id w:val="1308905463"/>
                <w:placeholder>
                  <w:docPart w:val="FC1D9348046F4C348D510B482B46A40B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 w:rsidR="008A731D">
              <w:t xml:space="preserve">EUR ab dem </w:t>
            </w:r>
            <w:sdt>
              <w:sdtPr>
                <w:id w:val="738605911"/>
                <w:placeholder>
                  <w:docPart w:val="7C686F07016C430BA73FE5A557F22E3D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F13B9E">
              <w:t xml:space="preserve"> </w:t>
            </w:r>
            <w:r w:rsidR="008A731D">
              <w:t>Berufsjahr</w:t>
            </w:r>
            <w:r w:rsidR="008A731D">
              <w:br/>
            </w:r>
            <w:r w:rsidR="008A731D" w:rsidRPr="00B4769F">
              <w:rPr>
                <w:sz w:val="18"/>
                <w:szCs w:val="18"/>
              </w:rPr>
              <w:t>(Art)</w:t>
            </w:r>
            <w:r w:rsidR="008A731D">
              <w:rPr>
                <w:sz w:val="16"/>
              </w:rPr>
              <w:tab/>
            </w:r>
            <w:r w:rsidR="008A731D" w:rsidRPr="00B4769F">
              <w:rPr>
                <w:sz w:val="18"/>
                <w:szCs w:val="18"/>
              </w:rPr>
              <w:t>(jährlich)</w:t>
            </w:r>
          </w:p>
        </w:tc>
      </w:tr>
      <w:tr w:rsidR="008A731D" w14:paraId="44D5E478" w14:textId="77777777" w:rsidTr="00813CF8">
        <w:tc>
          <w:tcPr>
            <w:tcW w:w="567" w:type="dxa"/>
            <w:tcBorders>
              <w:bottom w:val="single" w:sz="6" w:space="0" w:color="auto"/>
            </w:tcBorders>
          </w:tcPr>
          <w:p w14:paraId="480E676D" w14:textId="77777777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4.3</w:t>
            </w:r>
          </w:p>
        </w:tc>
        <w:tc>
          <w:tcPr>
            <w:tcW w:w="4423" w:type="dxa"/>
            <w:tcBorders>
              <w:bottom w:val="single" w:sz="6" w:space="0" w:color="auto"/>
            </w:tcBorders>
          </w:tcPr>
          <w:p w14:paraId="6BA28A7A" w14:textId="77777777" w:rsidR="008A731D" w:rsidRDefault="008A731D">
            <w:pPr>
              <w:tabs>
                <w:tab w:val="left" w:pos="1418"/>
              </w:tabs>
              <w:spacing w:before="120" w:after="120"/>
            </w:pPr>
            <w:r>
              <w:t>Wann begann und endete das 1. Berufsjahr?</w:t>
            </w:r>
          </w:p>
        </w:tc>
        <w:tc>
          <w:tcPr>
            <w:tcW w:w="4990" w:type="dxa"/>
            <w:tcBorders>
              <w:left w:val="single" w:sz="6" w:space="0" w:color="auto"/>
              <w:bottom w:val="single" w:sz="6" w:space="0" w:color="auto"/>
            </w:tcBorders>
          </w:tcPr>
          <w:p w14:paraId="55A747E8" w14:textId="77777777" w:rsidR="008A731D" w:rsidRDefault="008A731D">
            <w:pPr>
              <w:tabs>
                <w:tab w:val="left" w:pos="2399"/>
                <w:tab w:val="left" w:pos="4253"/>
                <w:tab w:val="left" w:pos="5670"/>
                <w:tab w:val="left" w:pos="7371"/>
              </w:tabs>
              <w:spacing w:before="120"/>
            </w:pPr>
            <w:r>
              <w:t>Beginn</w:t>
            </w:r>
            <w:r w:rsidR="00F13B9E">
              <w:t xml:space="preserve"> </w:t>
            </w:r>
            <w:sdt>
              <w:sdtPr>
                <w:id w:val="-1030721085"/>
                <w:placeholder>
                  <w:docPart w:val="72A6BDAAE7C544B381B045CFB0FF28AF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ab/>
              <w:t xml:space="preserve">Ende </w:t>
            </w:r>
            <w:sdt>
              <w:sdtPr>
                <w:id w:val="-972909586"/>
                <w:placeholder>
                  <w:docPart w:val="85662D46BFCD4BB28B82E1A47C30D2B6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  <w:p w14:paraId="0D7E642E" w14:textId="77777777" w:rsidR="008A731D" w:rsidRDefault="008A731D" w:rsidP="003503B9">
            <w:pPr>
              <w:tabs>
                <w:tab w:val="left" w:pos="698"/>
                <w:tab w:val="left" w:pos="2453"/>
                <w:tab w:val="left" w:pos="4253"/>
                <w:tab w:val="left" w:pos="5670"/>
                <w:tab w:val="left" w:pos="7371"/>
              </w:tabs>
              <w:spacing w:after="120"/>
            </w:pPr>
            <w:r w:rsidRPr="00B4769F">
              <w:rPr>
                <w:sz w:val="18"/>
                <w:szCs w:val="18"/>
              </w:rPr>
              <w:t>Monat/Jahr</w:t>
            </w:r>
            <w:r>
              <w:rPr>
                <w:sz w:val="16"/>
              </w:rPr>
              <w:t xml:space="preserve"> </w:t>
            </w:r>
            <w:r w:rsidR="003503B9">
              <w:tab/>
            </w:r>
            <w:r w:rsidRPr="00B4769F">
              <w:rPr>
                <w:sz w:val="18"/>
                <w:szCs w:val="18"/>
              </w:rPr>
              <w:t>Monat/Jahr</w:t>
            </w:r>
          </w:p>
        </w:tc>
      </w:tr>
    </w:tbl>
    <w:p w14:paraId="454E9B91" w14:textId="77777777" w:rsidR="00813CF8" w:rsidRDefault="00813CF8">
      <w:r>
        <w:br w:type="page"/>
      </w:r>
    </w:p>
    <w:p w14:paraId="08080338" w14:textId="5D51DF97" w:rsidR="00813CF8" w:rsidRDefault="00813CF8">
      <w:r>
        <w:t xml:space="preserve">Az.: </w:t>
      </w:r>
      <w:sdt>
        <w:sdtPr>
          <w:id w:val="944809723"/>
          <w:placeholder>
            <w:docPart w:val="BC5A698775054585B0C2011FE7CEEB69"/>
          </w:placeholder>
          <w:showingPlcHdr/>
        </w:sdtPr>
        <w:sdtContent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sdtContent>
      </w:sdt>
      <w:r>
        <w:t xml:space="preserve">, Name: </w:t>
      </w:r>
      <w:sdt>
        <w:sdtPr>
          <w:id w:val="999626043"/>
          <w:placeholder>
            <w:docPart w:val="160805FA2B8845A3B9C18123BA8E2994"/>
          </w:placeholder>
          <w:showingPlcHdr/>
        </w:sdtPr>
        <w:sdtContent>
          <w:r w:rsidRPr="00D51730">
            <w:rPr>
              <w:rStyle w:val="Platzhaltertext"/>
              <w:rFonts w:cs="Arial"/>
              <w:color w:val="FF0000"/>
            </w:rPr>
            <w:t>[</w:t>
          </w:r>
          <w:r w:rsidRPr="00D51730">
            <w:rPr>
              <w:rStyle w:val="Platzhaltertext"/>
              <w:color w:val="FF0000"/>
            </w:rPr>
            <w:t>…</w:t>
          </w:r>
          <w:r w:rsidRPr="00D51730">
            <w:rPr>
              <w:rStyle w:val="Platzhaltertext"/>
              <w:rFonts w:cs="Arial"/>
              <w:color w:val="FF0000"/>
            </w:rPr>
            <w:t>]</w:t>
          </w:r>
        </w:sdtContent>
      </w:sdt>
      <w:r>
        <w:br/>
      </w:r>
    </w:p>
    <w:p w14:paraId="55EDF7B4" w14:textId="77777777" w:rsidR="00813CF8" w:rsidRDefault="00813CF8"/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4990"/>
      </w:tblGrid>
      <w:tr w:rsidR="00813CF8" w14:paraId="4482B7EA" w14:textId="77777777" w:rsidTr="007351F3">
        <w:tc>
          <w:tcPr>
            <w:tcW w:w="499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BC9C8B" w14:textId="77777777" w:rsidR="00813CF8" w:rsidRDefault="00813CF8" w:rsidP="007351F3">
            <w:pPr>
              <w:tabs>
                <w:tab w:val="left" w:pos="4253"/>
                <w:tab w:val="left" w:pos="5670"/>
                <w:tab w:val="left" w:pos="7371"/>
              </w:tabs>
              <w:spacing w:before="48" w:after="48"/>
              <w:jc w:val="center"/>
            </w:pPr>
            <w:r>
              <w:rPr>
                <w:b/>
              </w:rPr>
              <w:t>Fragen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DCE759D" w14:textId="77777777" w:rsidR="00813CF8" w:rsidRDefault="00813CF8" w:rsidP="007351F3">
            <w:pPr>
              <w:tabs>
                <w:tab w:val="left" w:pos="4253"/>
                <w:tab w:val="left" w:pos="5670"/>
                <w:tab w:val="left" w:pos="7371"/>
              </w:tabs>
              <w:spacing w:before="48" w:after="48"/>
              <w:jc w:val="center"/>
            </w:pPr>
            <w:r>
              <w:rPr>
                <w:b/>
              </w:rPr>
              <w:t>Antworten</w:t>
            </w:r>
          </w:p>
        </w:tc>
      </w:tr>
      <w:tr w:rsidR="008A731D" w14:paraId="584ACAE1" w14:textId="77777777" w:rsidTr="00813CF8">
        <w:tc>
          <w:tcPr>
            <w:tcW w:w="567" w:type="dxa"/>
          </w:tcPr>
          <w:p w14:paraId="5CAAAC6E" w14:textId="7B88AC80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120" w:after="60"/>
            </w:pPr>
            <w:r>
              <w:t>5.</w:t>
            </w:r>
          </w:p>
        </w:tc>
        <w:tc>
          <w:tcPr>
            <w:tcW w:w="4423" w:type="dxa"/>
          </w:tcPr>
          <w:p w14:paraId="1AA5D3D3" w14:textId="77777777" w:rsidR="008A731D" w:rsidRDefault="008A731D" w:rsidP="00813CF8">
            <w:pPr>
              <w:tabs>
                <w:tab w:val="left" w:pos="1418"/>
              </w:tabs>
              <w:spacing w:before="120" w:after="120"/>
            </w:pPr>
            <w:r>
              <w:t>Staffelung des Entgelts nach Lebensjahren</w:t>
            </w:r>
          </w:p>
        </w:tc>
        <w:tc>
          <w:tcPr>
            <w:tcW w:w="4990" w:type="dxa"/>
            <w:tcBorders>
              <w:left w:val="single" w:sz="6" w:space="0" w:color="auto"/>
            </w:tcBorders>
          </w:tcPr>
          <w:p w14:paraId="66BC13A7" w14:textId="77777777" w:rsidR="008A731D" w:rsidRDefault="008A731D">
            <w:pPr>
              <w:tabs>
                <w:tab w:val="left" w:pos="2892"/>
                <w:tab w:val="left" w:pos="4253"/>
                <w:tab w:val="left" w:pos="5670"/>
                <w:tab w:val="left" w:pos="7371"/>
              </w:tabs>
              <w:spacing w:before="120" w:after="60"/>
            </w:pPr>
          </w:p>
        </w:tc>
      </w:tr>
      <w:tr w:rsidR="008A731D" w14:paraId="70650E9B" w14:textId="77777777" w:rsidTr="00813CF8">
        <w:tc>
          <w:tcPr>
            <w:tcW w:w="567" w:type="dxa"/>
          </w:tcPr>
          <w:p w14:paraId="4855F214" w14:textId="77777777" w:rsidR="008A731D" w:rsidRDefault="008A731D">
            <w:pPr>
              <w:pStyle w:val="Kopfzeile"/>
              <w:tabs>
                <w:tab w:val="clear" w:pos="4536"/>
                <w:tab w:val="clear" w:pos="9072"/>
                <w:tab w:val="left" w:pos="4253"/>
                <w:tab w:val="left" w:pos="5670"/>
                <w:tab w:val="left" w:pos="7371"/>
              </w:tabs>
              <w:spacing w:after="120"/>
            </w:pPr>
            <w:r>
              <w:t>5.1</w:t>
            </w:r>
          </w:p>
        </w:tc>
        <w:tc>
          <w:tcPr>
            <w:tcW w:w="4423" w:type="dxa"/>
          </w:tcPr>
          <w:p w14:paraId="2434C907" w14:textId="77777777" w:rsidR="008A731D" w:rsidRDefault="008A731D">
            <w:pPr>
              <w:tabs>
                <w:tab w:val="left" w:pos="1418"/>
              </w:tabs>
              <w:spacing w:after="120"/>
            </w:pPr>
            <w:r>
              <w:t>Wie ist das Entgelt gestaffelt?</w:t>
            </w:r>
          </w:p>
        </w:tc>
        <w:tc>
          <w:tcPr>
            <w:tcW w:w="4990" w:type="dxa"/>
            <w:tcBorders>
              <w:left w:val="single" w:sz="6" w:space="0" w:color="auto"/>
            </w:tcBorders>
          </w:tcPr>
          <w:p w14:paraId="1810CA44" w14:textId="77777777" w:rsidR="008A731D" w:rsidRDefault="008A731D">
            <w:pPr>
              <w:tabs>
                <w:tab w:val="right" w:pos="4791"/>
              </w:tabs>
            </w:pPr>
            <w:r>
              <w:t xml:space="preserve">Ab Vollendung des </w:t>
            </w:r>
            <w:sdt>
              <w:sdtPr>
                <w:id w:val="2054505579"/>
                <w:placeholder>
                  <w:docPart w:val="2421203A3E9645868FC8BD5932B06B27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 xml:space="preserve"> Lebensjahrs</w:t>
            </w:r>
            <w:r>
              <w:tab/>
            </w:r>
            <w:sdt>
              <w:sdtPr>
                <w:id w:val="-243345166"/>
                <w:placeholder>
                  <w:docPart w:val="510F27B3B46A463392B2E74802621406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>
              <w:t>EUR</w:t>
            </w:r>
          </w:p>
          <w:p w14:paraId="572C596F" w14:textId="77777777" w:rsidR="008A731D" w:rsidRDefault="008A731D">
            <w:pPr>
              <w:tabs>
                <w:tab w:val="right" w:pos="4791"/>
              </w:tabs>
            </w:pPr>
            <w:r>
              <w:t xml:space="preserve">Ab Vollendung des </w:t>
            </w:r>
            <w:sdt>
              <w:sdtPr>
                <w:id w:val="1080093028"/>
                <w:placeholder>
                  <w:docPart w:val="162700C2FA6748558FEF98BCB1C3F08A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 xml:space="preserve"> Lebensjahrs</w:t>
            </w:r>
            <w:r>
              <w:tab/>
            </w:r>
            <w:sdt>
              <w:sdtPr>
                <w:id w:val="-104040357"/>
                <w:placeholder>
                  <w:docPart w:val="04C5D3282C6B42BBA980FB3C38F2C39E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>
              <w:t>EUR</w:t>
            </w:r>
          </w:p>
          <w:p w14:paraId="5B6FE325" w14:textId="77777777" w:rsidR="008A731D" w:rsidRDefault="008A731D">
            <w:pPr>
              <w:tabs>
                <w:tab w:val="right" w:pos="4791"/>
              </w:tabs>
            </w:pPr>
            <w:r>
              <w:t xml:space="preserve">Ab Vollendung des </w:t>
            </w:r>
            <w:sdt>
              <w:sdtPr>
                <w:id w:val="559757477"/>
                <w:placeholder>
                  <w:docPart w:val="0942FD5DA9654E33B8684CDE98880489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 xml:space="preserve"> Lebensjahrs</w:t>
            </w:r>
            <w:r>
              <w:tab/>
            </w:r>
            <w:sdt>
              <w:sdtPr>
                <w:id w:val="-1255734846"/>
                <w:placeholder>
                  <w:docPart w:val="1A58B6A57A8E46478A3E94F754451D99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>
              <w:t>EUR</w:t>
            </w:r>
          </w:p>
          <w:p w14:paraId="6E69EAE4" w14:textId="77777777" w:rsidR="008A731D" w:rsidRDefault="008A731D" w:rsidP="00813CF8">
            <w:pPr>
              <w:tabs>
                <w:tab w:val="right" w:pos="4791"/>
              </w:tabs>
              <w:spacing w:after="120"/>
            </w:pPr>
            <w:r>
              <w:t xml:space="preserve">Ab Vollendung des </w:t>
            </w:r>
            <w:sdt>
              <w:sdtPr>
                <w:id w:val="712851741"/>
                <w:placeholder>
                  <w:docPart w:val="81E5FBEC545C4561B6F22B2A1B2B9ECE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>
              <w:t xml:space="preserve"> Lebensjahrs</w:t>
            </w:r>
            <w:r>
              <w:tab/>
            </w:r>
            <w:sdt>
              <w:sdtPr>
                <w:id w:val="1882896972"/>
                <w:placeholder>
                  <w:docPart w:val="8AF2DFCE81D242D0917221F6BDF66E27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>
              <w:t>EUR</w:t>
            </w:r>
          </w:p>
        </w:tc>
      </w:tr>
      <w:tr w:rsidR="008A731D" w14:paraId="6B8C5461" w14:textId="77777777" w:rsidTr="00813CF8">
        <w:tc>
          <w:tcPr>
            <w:tcW w:w="567" w:type="dxa"/>
            <w:tcBorders>
              <w:bottom w:val="single" w:sz="6" w:space="0" w:color="auto"/>
            </w:tcBorders>
          </w:tcPr>
          <w:p w14:paraId="6FEE5228" w14:textId="77777777" w:rsidR="008A731D" w:rsidRDefault="008A731D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5.2</w:t>
            </w:r>
          </w:p>
        </w:tc>
        <w:tc>
          <w:tcPr>
            <w:tcW w:w="4423" w:type="dxa"/>
            <w:tcBorders>
              <w:bottom w:val="single" w:sz="6" w:space="0" w:color="auto"/>
            </w:tcBorders>
          </w:tcPr>
          <w:p w14:paraId="24D2C07E" w14:textId="77777777" w:rsidR="008A731D" w:rsidRDefault="008A731D">
            <w:pPr>
              <w:tabs>
                <w:tab w:val="left" w:pos="1418"/>
              </w:tabs>
              <w:spacing w:before="120" w:after="120"/>
            </w:pPr>
            <w:r>
              <w:t xml:space="preserve">Sind Zulagen oder Sonderzahlungen </w:t>
            </w:r>
            <w:r>
              <w:br/>
              <w:t>(z. B. Urlaubs-, Weihnachtsgeld, vermögenswirksame Leistungen) vorgesehen?</w:t>
            </w:r>
            <w:r>
              <w:br/>
              <w:t>Wenn ja, bitte eintragen um welche Zulage oder Sonderzahlung es sich handelt, wie hoch sie ist und für welches Lebensjahr sie im Tarifvertrag vorgesehen ist.</w:t>
            </w:r>
          </w:p>
        </w:tc>
        <w:tc>
          <w:tcPr>
            <w:tcW w:w="4990" w:type="dxa"/>
            <w:tcBorders>
              <w:left w:val="single" w:sz="6" w:space="0" w:color="auto"/>
              <w:bottom w:val="single" w:sz="6" w:space="0" w:color="auto"/>
            </w:tcBorders>
          </w:tcPr>
          <w:p w14:paraId="33F5A74B" w14:textId="77777777" w:rsidR="00813CF8" w:rsidRDefault="00000000" w:rsidP="00813CF8">
            <w:pPr>
              <w:tabs>
                <w:tab w:val="left" w:pos="1247"/>
                <w:tab w:val="left" w:pos="5670"/>
                <w:tab w:val="left" w:pos="7371"/>
              </w:tabs>
              <w:spacing w:before="120"/>
              <w:rPr>
                <w:sz w:val="18"/>
                <w:szCs w:val="18"/>
              </w:rPr>
            </w:pPr>
            <w:sdt>
              <w:sdtPr>
                <w:id w:val="-1295207830"/>
                <w:placeholder>
                  <w:docPart w:val="B5C0A4CD27A940989C33564A00818E12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A731D">
              <w:tab/>
            </w:r>
            <w:sdt>
              <w:sdtPr>
                <w:id w:val="1137455318"/>
                <w:placeholder>
                  <w:docPart w:val="4B87877877584D17AB889C11837A02AD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 w:rsidR="008A731D">
              <w:t xml:space="preserve">EUR ab dem </w:t>
            </w:r>
            <w:sdt>
              <w:sdtPr>
                <w:id w:val="221802208"/>
                <w:placeholder>
                  <w:docPart w:val="8F7CEF8E7C9D4041BDAA69BC1294B962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 w:rsidR="008A731D">
              <w:t>Lebensjahr</w:t>
            </w:r>
            <w:r w:rsidR="008A731D">
              <w:br/>
            </w:r>
            <w:r w:rsidR="008A731D">
              <w:rPr>
                <w:sz w:val="16"/>
              </w:rPr>
              <w:t>(</w:t>
            </w:r>
            <w:r w:rsidR="008A731D" w:rsidRPr="00B4769F">
              <w:rPr>
                <w:sz w:val="18"/>
                <w:szCs w:val="18"/>
              </w:rPr>
              <w:t>Art)</w:t>
            </w:r>
            <w:r w:rsidR="008A731D" w:rsidRPr="00B4769F">
              <w:rPr>
                <w:sz w:val="18"/>
                <w:szCs w:val="18"/>
              </w:rPr>
              <w:tab/>
              <w:t>(jährlich)</w:t>
            </w:r>
          </w:p>
          <w:p w14:paraId="56A5B805" w14:textId="6DCC389E" w:rsidR="00813CF8" w:rsidRDefault="00000000" w:rsidP="00813CF8">
            <w:pPr>
              <w:tabs>
                <w:tab w:val="left" w:pos="1247"/>
                <w:tab w:val="left" w:pos="5670"/>
                <w:tab w:val="left" w:pos="737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0743543"/>
                <w:placeholder>
                  <w:docPart w:val="13D0C85770984025BDBFE84EB0201372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A731D">
              <w:tab/>
            </w:r>
            <w:sdt>
              <w:sdtPr>
                <w:id w:val="105313850"/>
                <w:placeholder>
                  <w:docPart w:val="25C701B491AA44738CD50E93B3C3DBF5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 w:rsidR="008A731D">
              <w:t xml:space="preserve">EUR ab dem </w:t>
            </w:r>
            <w:sdt>
              <w:sdtPr>
                <w:id w:val="1688325125"/>
                <w:placeholder>
                  <w:docPart w:val="9FA76B052F0D4129B40DE96283FA2332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 w:rsidR="008A731D">
              <w:t>Lebensjahr</w:t>
            </w:r>
            <w:r w:rsidR="008A731D">
              <w:br/>
            </w:r>
            <w:r w:rsidR="008A731D" w:rsidRPr="00B4769F">
              <w:rPr>
                <w:sz w:val="18"/>
                <w:szCs w:val="18"/>
              </w:rPr>
              <w:t>(Art)</w:t>
            </w:r>
            <w:r w:rsidR="008A731D" w:rsidRPr="00B4769F">
              <w:rPr>
                <w:sz w:val="18"/>
                <w:szCs w:val="18"/>
              </w:rPr>
              <w:tab/>
              <w:t>(jährlich)</w:t>
            </w:r>
          </w:p>
          <w:p w14:paraId="0F061967" w14:textId="262A3EBC" w:rsidR="00813CF8" w:rsidRDefault="00000000" w:rsidP="00813CF8">
            <w:pPr>
              <w:tabs>
                <w:tab w:val="left" w:pos="1247"/>
                <w:tab w:val="left" w:pos="5670"/>
                <w:tab w:val="left" w:pos="737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6898901"/>
                <w:placeholder>
                  <w:docPart w:val="3EF76582B17F4E4CA958B2EC8E78CD1F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A731D">
              <w:tab/>
            </w:r>
            <w:sdt>
              <w:sdtPr>
                <w:id w:val="-1025551741"/>
                <w:placeholder>
                  <w:docPart w:val="C72EE1BC12D14F0EAD99C3D1A2226150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 w:rsidR="008A731D">
              <w:t xml:space="preserve">EUR ab dem </w:t>
            </w:r>
            <w:sdt>
              <w:sdtPr>
                <w:id w:val="-1737465915"/>
                <w:placeholder>
                  <w:docPart w:val="AE1C58F3D4DF4A749D74E5E12D942C5F"/>
                </w:placeholder>
                <w:showingPlcHdr/>
              </w:sdtPr>
              <w:sdtContent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51730" w:rsidRPr="00D51730">
                  <w:rPr>
                    <w:rStyle w:val="Platzhaltertext"/>
                    <w:color w:val="FF0000"/>
                  </w:rPr>
                  <w:t>…</w:t>
                </w:r>
                <w:r w:rsidR="00D51730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 w:rsidR="008A731D">
              <w:t>Lebensjahr</w:t>
            </w:r>
            <w:r w:rsidR="008A731D">
              <w:br/>
            </w:r>
            <w:r w:rsidR="008A731D" w:rsidRPr="00B4769F">
              <w:rPr>
                <w:sz w:val="18"/>
                <w:szCs w:val="18"/>
              </w:rPr>
              <w:t>(Art)</w:t>
            </w:r>
            <w:r w:rsidR="008A731D" w:rsidRPr="00B4769F">
              <w:rPr>
                <w:sz w:val="18"/>
                <w:szCs w:val="18"/>
              </w:rPr>
              <w:tab/>
              <w:t>(jährlich)</w:t>
            </w:r>
          </w:p>
          <w:p w14:paraId="442F7445" w14:textId="281AD5D8" w:rsidR="008A731D" w:rsidRDefault="00000000" w:rsidP="00813CF8">
            <w:pPr>
              <w:tabs>
                <w:tab w:val="left" w:pos="1247"/>
                <w:tab w:val="left" w:pos="5670"/>
                <w:tab w:val="left" w:pos="7371"/>
              </w:tabs>
            </w:pPr>
            <w:sdt>
              <w:sdtPr>
                <w:rPr>
                  <w:sz w:val="18"/>
                  <w:szCs w:val="18"/>
                </w:rPr>
                <w:id w:val="-1130634917"/>
                <w:placeholder>
                  <w:docPart w:val="D7C03F71E2AA411CA68BF28446793668"/>
                </w:placeholder>
                <w:showingPlcHdr/>
              </w:sdtPr>
              <w:sdtContent>
                <w:r w:rsidR="003503B9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3503B9" w:rsidRPr="00D51730">
                  <w:rPr>
                    <w:rStyle w:val="Platzhaltertext"/>
                    <w:color w:val="FF0000"/>
                  </w:rPr>
                  <w:t>…</w:t>
                </w:r>
                <w:r w:rsidR="003503B9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A731D">
              <w:tab/>
            </w:r>
            <w:sdt>
              <w:sdtPr>
                <w:id w:val="-1127089067"/>
                <w:placeholder>
                  <w:docPart w:val="20AE191ABF8A4E489AEEC3267565CC9D"/>
                </w:placeholder>
                <w:showingPlcHdr/>
              </w:sdtPr>
              <w:sdtContent>
                <w:r w:rsidR="003503B9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3503B9" w:rsidRPr="00D51730">
                  <w:rPr>
                    <w:rStyle w:val="Platzhaltertext"/>
                    <w:color w:val="FF0000"/>
                  </w:rPr>
                  <w:t>…</w:t>
                </w:r>
                <w:r w:rsidR="003503B9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 w:rsidR="008A731D">
              <w:t xml:space="preserve">EUR ab dem </w:t>
            </w:r>
            <w:sdt>
              <w:sdtPr>
                <w:id w:val="-1775324308"/>
                <w:placeholder>
                  <w:docPart w:val="5AF3814E4FE94863B324AC41C025B135"/>
                </w:placeholder>
                <w:showingPlcHdr/>
              </w:sdtPr>
              <w:sdtContent>
                <w:r w:rsidR="003503B9" w:rsidRPr="00D5173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3503B9" w:rsidRPr="00D51730">
                  <w:rPr>
                    <w:rStyle w:val="Platzhaltertext"/>
                    <w:color w:val="FF0000"/>
                  </w:rPr>
                  <w:t>…</w:t>
                </w:r>
                <w:r w:rsidR="003503B9" w:rsidRPr="00D5173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51730">
              <w:t xml:space="preserve"> </w:t>
            </w:r>
            <w:r w:rsidR="008A731D">
              <w:t>Lebensjahr</w:t>
            </w:r>
            <w:r w:rsidR="008A731D">
              <w:br/>
            </w:r>
            <w:r w:rsidR="008A731D" w:rsidRPr="00B4769F">
              <w:rPr>
                <w:sz w:val="18"/>
                <w:szCs w:val="18"/>
              </w:rPr>
              <w:t>(Art)</w:t>
            </w:r>
            <w:r w:rsidR="008A731D" w:rsidRPr="00B4769F">
              <w:rPr>
                <w:sz w:val="18"/>
                <w:szCs w:val="18"/>
              </w:rPr>
              <w:tab/>
              <w:t>(jährlich)</w:t>
            </w:r>
          </w:p>
        </w:tc>
      </w:tr>
    </w:tbl>
    <w:p w14:paraId="018DFADD" w14:textId="1D22F60A" w:rsidR="008A731D" w:rsidRPr="00813CF8" w:rsidRDefault="008A731D">
      <w:pPr>
        <w:rPr>
          <w:szCs w:val="22"/>
        </w:rPr>
      </w:pPr>
    </w:p>
    <w:p w14:paraId="61459DB2" w14:textId="4FBAE222" w:rsidR="00F21916" w:rsidRPr="00813CF8" w:rsidRDefault="00F21916">
      <w:pPr>
        <w:rPr>
          <w:b/>
          <w:bCs/>
          <w:szCs w:val="22"/>
        </w:rPr>
      </w:pPr>
      <w:r w:rsidRPr="00813CF8">
        <w:rPr>
          <w:b/>
          <w:bCs/>
          <w:szCs w:val="22"/>
        </w:rPr>
        <w:t>Für Rückfragen</w:t>
      </w:r>
    </w:p>
    <w:tbl>
      <w:tblPr>
        <w:tblW w:w="9975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3485"/>
        <w:gridCol w:w="6490"/>
      </w:tblGrid>
      <w:tr w:rsidR="00813CF8" w:rsidRPr="00813CF8" w14:paraId="1DA56F78" w14:textId="77777777" w:rsidTr="00813CF8">
        <w:tc>
          <w:tcPr>
            <w:tcW w:w="3485" w:type="dxa"/>
            <w:hideMark/>
          </w:tcPr>
          <w:p w14:paraId="449E219D" w14:textId="77777777" w:rsidR="00813CF8" w:rsidRPr="00813CF8" w:rsidRDefault="00813CF8">
            <w:pPr>
              <w:pStyle w:val="Text11pt"/>
              <w:jc w:val="right"/>
              <w:rPr>
                <w:szCs w:val="22"/>
              </w:rPr>
            </w:pPr>
            <w:r w:rsidRPr="00813CF8">
              <w:rPr>
                <w:szCs w:val="22"/>
              </w:rPr>
              <w:t>Name Ansprechperson:</w:t>
            </w:r>
            <w:r w:rsidRPr="00813CF8">
              <w:rPr>
                <w:szCs w:val="22"/>
              </w:rPr>
              <w:br/>
              <w:t>(bitte in Druckbuchstaben)</w:t>
            </w:r>
          </w:p>
        </w:tc>
        <w:sdt>
          <w:sdtPr>
            <w:rPr>
              <w:szCs w:val="22"/>
            </w:rPr>
            <w:id w:val="-2091762090"/>
            <w:placeholder>
              <w:docPart w:val="949A24EF424249BD8588684C804CEFF4"/>
            </w:placeholder>
            <w:showingPlcHdr/>
          </w:sdtPr>
          <w:sdtContent>
            <w:tc>
              <w:tcPr>
                <w:tcW w:w="6490" w:type="dxa"/>
                <w:hideMark/>
              </w:tcPr>
              <w:p w14:paraId="017C6E70" w14:textId="77777777" w:rsidR="00813CF8" w:rsidRPr="00813CF8" w:rsidRDefault="00813CF8">
                <w:pPr>
                  <w:pStyle w:val="Text11pt"/>
                  <w:rPr>
                    <w:szCs w:val="22"/>
                  </w:rPr>
                </w:pP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[</w:t>
                </w:r>
                <w:r w:rsidRPr="00813CF8">
                  <w:rPr>
                    <w:rStyle w:val="Platzhaltertext"/>
                    <w:color w:val="FF0000"/>
                    <w:szCs w:val="22"/>
                  </w:rPr>
                  <w:t>…</w:t>
                </w: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]</w:t>
                </w:r>
              </w:p>
            </w:tc>
          </w:sdtContent>
        </w:sdt>
      </w:tr>
      <w:tr w:rsidR="00813CF8" w:rsidRPr="00813CF8" w14:paraId="47353B62" w14:textId="77777777" w:rsidTr="00813CF8">
        <w:tc>
          <w:tcPr>
            <w:tcW w:w="3485" w:type="dxa"/>
            <w:hideMark/>
          </w:tcPr>
          <w:p w14:paraId="6EB20B96" w14:textId="77777777" w:rsidR="00813CF8" w:rsidRPr="00813CF8" w:rsidRDefault="00813CF8">
            <w:pPr>
              <w:pStyle w:val="Text11pt"/>
              <w:jc w:val="right"/>
              <w:rPr>
                <w:szCs w:val="22"/>
              </w:rPr>
            </w:pPr>
            <w:r w:rsidRPr="00813CF8">
              <w:rPr>
                <w:szCs w:val="22"/>
              </w:rPr>
              <w:t>Meine Funktion im Unternehmen:</w:t>
            </w:r>
          </w:p>
        </w:tc>
        <w:sdt>
          <w:sdtPr>
            <w:rPr>
              <w:szCs w:val="22"/>
            </w:rPr>
            <w:id w:val="1670526408"/>
            <w:placeholder>
              <w:docPart w:val="AEBD450C82C94C8EAD4B35D35376BB03"/>
            </w:placeholder>
            <w:showingPlcHdr/>
          </w:sdtPr>
          <w:sdtContent>
            <w:tc>
              <w:tcPr>
                <w:tcW w:w="6490" w:type="dxa"/>
                <w:hideMark/>
              </w:tcPr>
              <w:p w14:paraId="3F73594A" w14:textId="77777777" w:rsidR="00813CF8" w:rsidRPr="00813CF8" w:rsidRDefault="00813CF8">
                <w:pPr>
                  <w:pStyle w:val="Text11pt"/>
                  <w:rPr>
                    <w:szCs w:val="22"/>
                  </w:rPr>
                </w:pP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[</w:t>
                </w:r>
                <w:r w:rsidRPr="00813CF8">
                  <w:rPr>
                    <w:rStyle w:val="Platzhaltertext"/>
                    <w:color w:val="FF0000"/>
                    <w:szCs w:val="22"/>
                  </w:rPr>
                  <w:t>…</w:t>
                </w: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]</w:t>
                </w:r>
              </w:p>
            </w:tc>
          </w:sdtContent>
        </w:sdt>
      </w:tr>
      <w:tr w:rsidR="00813CF8" w:rsidRPr="00813CF8" w14:paraId="3507E43C" w14:textId="77777777" w:rsidTr="00813CF8">
        <w:tc>
          <w:tcPr>
            <w:tcW w:w="3485" w:type="dxa"/>
            <w:hideMark/>
          </w:tcPr>
          <w:p w14:paraId="6033EDB9" w14:textId="77777777" w:rsidR="00813CF8" w:rsidRPr="00813CF8" w:rsidRDefault="00813CF8">
            <w:pPr>
              <w:pStyle w:val="Text11pt"/>
              <w:jc w:val="right"/>
              <w:rPr>
                <w:szCs w:val="22"/>
              </w:rPr>
            </w:pPr>
            <w:r w:rsidRPr="00813CF8">
              <w:rPr>
                <w:szCs w:val="22"/>
              </w:rPr>
              <w:t>Meine Telefon-Nr.:</w:t>
            </w:r>
          </w:p>
        </w:tc>
        <w:sdt>
          <w:sdtPr>
            <w:rPr>
              <w:szCs w:val="22"/>
            </w:rPr>
            <w:id w:val="-2131772616"/>
            <w:placeholder>
              <w:docPart w:val="204B7B6FD02D4850998A0A3180A83E5F"/>
            </w:placeholder>
            <w:showingPlcHdr/>
          </w:sdtPr>
          <w:sdtContent>
            <w:tc>
              <w:tcPr>
                <w:tcW w:w="6490" w:type="dxa"/>
                <w:hideMark/>
              </w:tcPr>
              <w:p w14:paraId="4333CB37" w14:textId="77777777" w:rsidR="00813CF8" w:rsidRPr="00813CF8" w:rsidRDefault="00813CF8">
                <w:pPr>
                  <w:pStyle w:val="Text11pt"/>
                  <w:rPr>
                    <w:szCs w:val="22"/>
                  </w:rPr>
                </w:pP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[</w:t>
                </w:r>
                <w:r w:rsidRPr="00813CF8">
                  <w:rPr>
                    <w:rStyle w:val="Platzhaltertext"/>
                    <w:color w:val="FF0000"/>
                    <w:szCs w:val="22"/>
                  </w:rPr>
                  <w:t>…</w:t>
                </w: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]</w:t>
                </w:r>
              </w:p>
            </w:tc>
          </w:sdtContent>
        </w:sdt>
      </w:tr>
      <w:tr w:rsidR="00813CF8" w:rsidRPr="00813CF8" w14:paraId="349A91FF" w14:textId="77777777" w:rsidTr="00813CF8">
        <w:tc>
          <w:tcPr>
            <w:tcW w:w="3485" w:type="dxa"/>
            <w:hideMark/>
          </w:tcPr>
          <w:p w14:paraId="0ACB90D1" w14:textId="77777777" w:rsidR="00813CF8" w:rsidRPr="00813CF8" w:rsidRDefault="00813CF8">
            <w:pPr>
              <w:pStyle w:val="Text11pt"/>
              <w:jc w:val="right"/>
              <w:rPr>
                <w:szCs w:val="22"/>
              </w:rPr>
            </w:pPr>
            <w:r w:rsidRPr="00813CF8">
              <w:rPr>
                <w:szCs w:val="22"/>
              </w:rPr>
              <w:t>Meine Mobil-Nr.:</w:t>
            </w:r>
          </w:p>
        </w:tc>
        <w:sdt>
          <w:sdtPr>
            <w:rPr>
              <w:szCs w:val="22"/>
            </w:rPr>
            <w:id w:val="1342740597"/>
            <w:placeholder>
              <w:docPart w:val="18A18CC95C34424E8668BD0C9D184333"/>
            </w:placeholder>
            <w:showingPlcHdr/>
          </w:sdtPr>
          <w:sdtContent>
            <w:tc>
              <w:tcPr>
                <w:tcW w:w="6490" w:type="dxa"/>
                <w:hideMark/>
              </w:tcPr>
              <w:p w14:paraId="3E7F4C30" w14:textId="77777777" w:rsidR="00813CF8" w:rsidRPr="00813CF8" w:rsidRDefault="00813CF8">
                <w:pPr>
                  <w:pStyle w:val="Text11pt"/>
                  <w:rPr>
                    <w:szCs w:val="22"/>
                  </w:rPr>
                </w:pP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[</w:t>
                </w:r>
                <w:r w:rsidRPr="00813CF8">
                  <w:rPr>
                    <w:rStyle w:val="Platzhaltertext"/>
                    <w:color w:val="FF0000"/>
                    <w:szCs w:val="22"/>
                  </w:rPr>
                  <w:t>…</w:t>
                </w: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]</w:t>
                </w:r>
              </w:p>
            </w:tc>
          </w:sdtContent>
        </w:sdt>
      </w:tr>
      <w:tr w:rsidR="00813CF8" w:rsidRPr="00813CF8" w14:paraId="3ABDFE67" w14:textId="77777777" w:rsidTr="00813CF8">
        <w:tc>
          <w:tcPr>
            <w:tcW w:w="3485" w:type="dxa"/>
            <w:hideMark/>
          </w:tcPr>
          <w:p w14:paraId="28DFC532" w14:textId="77777777" w:rsidR="00813CF8" w:rsidRPr="00813CF8" w:rsidRDefault="00813CF8">
            <w:pPr>
              <w:pStyle w:val="Text11pt"/>
              <w:jc w:val="right"/>
              <w:rPr>
                <w:szCs w:val="22"/>
              </w:rPr>
            </w:pPr>
            <w:r w:rsidRPr="00813CF8">
              <w:rPr>
                <w:szCs w:val="22"/>
              </w:rPr>
              <w:t>Meine Fax-Nr.:</w:t>
            </w:r>
          </w:p>
        </w:tc>
        <w:sdt>
          <w:sdtPr>
            <w:rPr>
              <w:szCs w:val="22"/>
            </w:rPr>
            <w:id w:val="-1939286677"/>
            <w:placeholder>
              <w:docPart w:val="C97FD73A21C54A6A84D3FC4D799A4B78"/>
            </w:placeholder>
            <w:showingPlcHdr/>
          </w:sdtPr>
          <w:sdtContent>
            <w:tc>
              <w:tcPr>
                <w:tcW w:w="6490" w:type="dxa"/>
                <w:hideMark/>
              </w:tcPr>
              <w:p w14:paraId="2B9CD5AC" w14:textId="77777777" w:rsidR="00813CF8" w:rsidRPr="00813CF8" w:rsidRDefault="00813CF8">
                <w:pPr>
                  <w:pStyle w:val="Text11pt"/>
                  <w:rPr>
                    <w:szCs w:val="22"/>
                  </w:rPr>
                </w:pP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[</w:t>
                </w:r>
                <w:r w:rsidRPr="00813CF8">
                  <w:rPr>
                    <w:rStyle w:val="Platzhaltertext"/>
                    <w:color w:val="FF0000"/>
                    <w:szCs w:val="22"/>
                  </w:rPr>
                  <w:t>…</w:t>
                </w: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]</w:t>
                </w:r>
              </w:p>
            </w:tc>
          </w:sdtContent>
        </w:sdt>
      </w:tr>
    </w:tbl>
    <w:p w14:paraId="18F261D8" w14:textId="77777777" w:rsidR="00F21916" w:rsidRDefault="00F21916">
      <w:pPr>
        <w:rPr>
          <w:szCs w:val="22"/>
        </w:rPr>
      </w:pPr>
    </w:p>
    <w:p w14:paraId="458E0CD8" w14:textId="77777777" w:rsidR="00813CF8" w:rsidRDefault="00813CF8">
      <w:pPr>
        <w:rPr>
          <w:szCs w:val="22"/>
        </w:rPr>
      </w:pPr>
    </w:p>
    <w:p w14:paraId="33D49D88" w14:textId="77777777" w:rsidR="00813CF8" w:rsidRPr="00813CF8" w:rsidRDefault="00813CF8">
      <w:pPr>
        <w:rPr>
          <w:szCs w:val="22"/>
        </w:rPr>
      </w:pPr>
    </w:p>
    <w:tbl>
      <w:tblPr>
        <w:tblW w:w="99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5329"/>
      </w:tblGrid>
      <w:tr w:rsidR="008A731D" w:rsidRPr="00813CF8" w14:paraId="67A34047" w14:textId="77777777" w:rsidTr="00813CF8">
        <w:trPr>
          <w:cantSplit/>
        </w:trPr>
        <w:sdt>
          <w:sdtPr>
            <w:rPr>
              <w:szCs w:val="22"/>
            </w:rPr>
            <w:id w:val="45427804"/>
            <w:placeholder>
              <w:docPart w:val="583D7565AADA4A4F8736690DA287E3E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tcBorders>
                  <w:bottom w:val="single" w:sz="6" w:space="0" w:color="auto"/>
                </w:tcBorders>
              </w:tcPr>
              <w:p w14:paraId="4A89833F" w14:textId="77777777" w:rsidR="008A731D" w:rsidRPr="00813CF8" w:rsidRDefault="003503B9">
                <w:pPr>
                  <w:rPr>
                    <w:szCs w:val="22"/>
                  </w:rPr>
                </w:pP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[</w:t>
                </w:r>
                <w:r w:rsidRPr="00813CF8">
                  <w:rPr>
                    <w:rStyle w:val="Platzhaltertext"/>
                    <w:color w:val="FF0000"/>
                    <w:szCs w:val="22"/>
                  </w:rPr>
                  <w:t>…</w:t>
                </w:r>
                <w:r w:rsidRPr="00813CF8">
                  <w:rPr>
                    <w:rStyle w:val="Platzhaltertext"/>
                    <w:rFonts w:cs="Arial"/>
                    <w:color w:val="FF0000"/>
                    <w:szCs w:val="22"/>
                  </w:rPr>
                  <w:t>]</w:t>
                </w:r>
              </w:p>
            </w:tc>
          </w:sdtContent>
        </w:sdt>
        <w:tc>
          <w:tcPr>
            <w:tcW w:w="1247" w:type="dxa"/>
          </w:tcPr>
          <w:p w14:paraId="187CEC71" w14:textId="77777777" w:rsidR="008A731D" w:rsidRPr="00813CF8" w:rsidRDefault="008A731D">
            <w:pPr>
              <w:rPr>
                <w:szCs w:val="22"/>
              </w:rPr>
            </w:pPr>
          </w:p>
        </w:tc>
        <w:tc>
          <w:tcPr>
            <w:tcW w:w="5329" w:type="dxa"/>
            <w:tcBorders>
              <w:bottom w:val="single" w:sz="6" w:space="0" w:color="auto"/>
            </w:tcBorders>
          </w:tcPr>
          <w:p w14:paraId="0B877BC1" w14:textId="77777777" w:rsidR="008A731D" w:rsidRPr="00813CF8" w:rsidRDefault="008A731D">
            <w:pPr>
              <w:rPr>
                <w:szCs w:val="22"/>
              </w:rPr>
            </w:pPr>
          </w:p>
        </w:tc>
      </w:tr>
      <w:tr w:rsidR="008A731D" w14:paraId="45AB493D" w14:textId="77777777" w:rsidTr="00813CF8">
        <w:trPr>
          <w:cantSplit/>
        </w:trPr>
        <w:tc>
          <w:tcPr>
            <w:tcW w:w="3402" w:type="dxa"/>
          </w:tcPr>
          <w:p w14:paraId="7CE5C13A" w14:textId="77777777" w:rsidR="008A731D" w:rsidRDefault="008A731D">
            <w:pPr>
              <w:jc w:val="center"/>
            </w:pPr>
            <w:r>
              <w:t>(Datum)</w:t>
            </w:r>
          </w:p>
        </w:tc>
        <w:tc>
          <w:tcPr>
            <w:tcW w:w="1247" w:type="dxa"/>
          </w:tcPr>
          <w:p w14:paraId="1532BB52" w14:textId="77777777" w:rsidR="008A731D" w:rsidRDefault="008A731D"/>
        </w:tc>
        <w:tc>
          <w:tcPr>
            <w:tcW w:w="5329" w:type="dxa"/>
          </w:tcPr>
          <w:p w14:paraId="5648E5F8" w14:textId="4FA5891B" w:rsidR="008A731D" w:rsidRDefault="008A731D">
            <w:pPr>
              <w:jc w:val="center"/>
            </w:pPr>
            <w:r>
              <w:t>(</w:t>
            </w:r>
            <w:r w:rsidR="00813CF8">
              <w:t xml:space="preserve">Firmenbezeichnung oder </w:t>
            </w:r>
            <w:r>
              <w:t>Stempel und Unterschrift)</w:t>
            </w:r>
          </w:p>
        </w:tc>
      </w:tr>
    </w:tbl>
    <w:p w14:paraId="57258373" w14:textId="5B67FD44" w:rsidR="008A731D" w:rsidRPr="00F21916" w:rsidRDefault="008A731D" w:rsidP="00F21916">
      <w:pPr>
        <w:rPr>
          <w:sz w:val="2"/>
          <w:szCs w:val="2"/>
        </w:rPr>
      </w:pPr>
    </w:p>
    <w:sectPr w:rsidR="008A731D" w:rsidRPr="00F21916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A3E6" w14:textId="77777777" w:rsidR="002D5D57" w:rsidRDefault="002D5D57">
      <w:r>
        <w:separator/>
      </w:r>
    </w:p>
  </w:endnote>
  <w:endnote w:type="continuationSeparator" w:id="0">
    <w:p w14:paraId="6CCD6080" w14:textId="77777777" w:rsidR="002D5D57" w:rsidRDefault="002D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1687" w14:textId="77777777" w:rsidR="008A731D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575CB9">
        <w:t>Anfrage Entgelt bei unter 30-jährigen</w:t>
      </w:r>
    </w:fldSimple>
    <w:r w:rsidR="008A731D">
      <w:rPr>
        <w:sz w:val="14"/>
      </w:rPr>
      <w:t xml:space="preserve">  </w:t>
    </w:r>
    <w:r w:rsidR="008A731D">
      <w:rPr>
        <w:sz w:val="14"/>
      </w:rPr>
      <w:fldChar w:fldCharType="begin"/>
    </w:r>
    <w:r w:rsidR="008A731D">
      <w:rPr>
        <w:sz w:val="14"/>
      </w:rPr>
      <w:instrText xml:space="preserve"> SUBJECT  \* MERGEFORMAT </w:instrText>
    </w:r>
    <w:r w:rsidR="008A731D">
      <w:rPr>
        <w:sz w:val="14"/>
      </w:rPr>
      <w:fldChar w:fldCharType="separate"/>
    </w:r>
    <w:r w:rsidR="00575CB9">
      <w:rPr>
        <w:sz w:val="14"/>
      </w:rPr>
      <w:t>0102</w:t>
    </w:r>
    <w:r w:rsidR="008A731D">
      <w:rPr>
        <w:sz w:val="14"/>
      </w:rPr>
      <w:fldChar w:fldCharType="end"/>
    </w:r>
    <w:r w:rsidR="008A731D">
      <w:rPr>
        <w:sz w:val="14"/>
      </w:rPr>
      <w:t xml:space="preserve">  </w:t>
    </w:r>
    <w:r w:rsidR="008A731D">
      <w:rPr>
        <w:sz w:val="14"/>
      </w:rPr>
      <w:fldChar w:fldCharType="begin"/>
    </w:r>
    <w:r w:rsidR="008A731D">
      <w:rPr>
        <w:sz w:val="14"/>
      </w:rPr>
      <w:instrText xml:space="preserve"> COMMENTS  \* MERGEFORMAT </w:instrText>
    </w:r>
    <w:r w:rsidR="008A731D">
      <w:rPr>
        <w:sz w:val="14"/>
      </w:rPr>
      <w:fldChar w:fldCharType="end"/>
    </w:r>
    <w:r w:rsidR="008A731D">
      <w:rPr>
        <w:sz w:val="14"/>
      </w:rPr>
      <w:tab/>
    </w:r>
    <w:r w:rsidR="008A731D">
      <w:fldChar w:fldCharType="begin"/>
    </w:r>
    <w:r w:rsidR="008A731D">
      <w:instrText xml:space="preserve">IF </w:instrText>
    </w:r>
    <w:r w:rsidR="008A731D">
      <w:fldChar w:fldCharType="begin"/>
    </w:r>
    <w:r w:rsidR="008A731D">
      <w:instrText>=</w:instrText>
    </w:r>
    <w:r w:rsidR="008A731D">
      <w:fldChar w:fldCharType="begin"/>
    </w:r>
    <w:r w:rsidR="008A731D">
      <w:instrText>NUMPAGES</w:instrText>
    </w:r>
    <w:r w:rsidR="008A731D">
      <w:fldChar w:fldCharType="separate"/>
    </w:r>
    <w:r w:rsidR="00575CB9">
      <w:rPr>
        <w:noProof/>
      </w:rPr>
      <w:instrText>2</w:instrText>
    </w:r>
    <w:r w:rsidR="008A731D">
      <w:fldChar w:fldCharType="end"/>
    </w:r>
    <w:r w:rsidR="008A731D">
      <w:instrText xml:space="preserve"> - </w:instrText>
    </w:r>
    <w:r w:rsidR="008A731D">
      <w:fldChar w:fldCharType="begin"/>
    </w:r>
    <w:r w:rsidR="008A731D">
      <w:instrText>PAGE</w:instrText>
    </w:r>
    <w:r w:rsidR="008A731D">
      <w:fldChar w:fldCharType="separate"/>
    </w:r>
    <w:r w:rsidR="008A731D">
      <w:rPr>
        <w:noProof/>
      </w:rPr>
      <w:instrText>2</w:instrText>
    </w:r>
    <w:r w:rsidR="008A731D">
      <w:fldChar w:fldCharType="end"/>
    </w:r>
    <w:r w:rsidR="008A731D">
      <w:instrText xml:space="preserve"> </w:instrText>
    </w:r>
    <w:r w:rsidR="008A731D">
      <w:fldChar w:fldCharType="separate"/>
    </w:r>
    <w:r w:rsidR="00575CB9">
      <w:rPr>
        <w:noProof/>
      </w:rPr>
      <w:instrText>0</w:instrText>
    </w:r>
    <w:r w:rsidR="008A731D">
      <w:fldChar w:fldCharType="end"/>
    </w:r>
    <w:r w:rsidR="008A731D">
      <w:instrText xml:space="preserve"> &gt; 0 "..."</w:instrText>
    </w:r>
    <w:r w:rsidR="008A731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8A731D" w14:paraId="0306C45F" w14:textId="77777777">
      <w:trPr>
        <w:trHeight w:hRule="exact" w:val="1134"/>
      </w:trPr>
      <w:tc>
        <w:tcPr>
          <w:tcW w:w="9979" w:type="dxa"/>
        </w:tcPr>
        <w:p w14:paraId="4BA138A4" w14:textId="2B9FA595" w:rsidR="008A731D" w:rsidRDefault="008A731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35A82D5B" w14:textId="2553E1C2" w:rsidR="008A731D" w:rsidRDefault="008A731D">
    <w:pPr>
      <w:pStyle w:val="Fuzeile"/>
      <w:rPr>
        <w:sz w:val="8"/>
      </w:rPr>
    </w:pPr>
    <w:r w:rsidRPr="00B4769F">
      <w:rPr>
        <w:sz w:val="20"/>
      </w:rPr>
      <w:fldChar w:fldCharType="begin"/>
    </w:r>
    <w:r w:rsidRPr="00B4769F">
      <w:rPr>
        <w:sz w:val="20"/>
      </w:rPr>
      <w:instrText xml:space="preserve"> DOCPROPERTY "Formtext" \* MERGEFORMAT </w:instrText>
    </w:r>
    <w:r w:rsidRPr="00B4769F">
      <w:rPr>
        <w:sz w:val="20"/>
      </w:rPr>
      <w:fldChar w:fldCharType="separate"/>
    </w:r>
    <w:r w:rsidR="00813CF8">
      <w:rPr>
        <w:sz w:val="20"/>
      </w:rPr>
      <w:t>U 4504</w:t>
    </w:r>
    <w:r w:rsidRPr="00B4769F">
      <w:rPr>
        <w:sz w:val="20"/>
      </w:rPr>
      <w:fldChar w:fldCharType="end"/>
    </w:r>
    <w:r w:rsidRPr="00B4769F">
      <w:rPr>
        <w:sz w:val="20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813CF8">
      <w:rPr>
        <w:sz w:val="14"/>
      </w:rPr>
      <w:t>1024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813CF8">
      <w:rPr>
        <w:sz w:val="14"/>
      </w:rPr>
      <w:t>Anfrage Entgelt bei unter 30-jährigen - altes Recht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A731D" w14:paraId="60F1358A" w14:textId="77777777">
      <w:tc>
        <w:tcPr>
          <w:tcW w:w="9412" w:type="dxa"/>
        </w:tcPr>
        <w:p w14:paraId="462EA0CE" w14:textId="692124AA" w:rsidR="008A731D" w:rsidRDefault="008A731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B4769F">
            <w:rPr>
              <w:sz w:val="20"/>
            </w:rPr>
            <w:fldChar w:fldCharType="begin"/>
          </w:r>
          <w:r w:rsidRPr="00B4769F">
            <w:rPr>
              <w:sz w:val="20"/>
            </w:rPr>
            <w:instrText xml:space="preserve"> DOCPROPERTY "Formtext" \* MERGEFORMAT </w:instrText>
          </w:r>
          <w:r w:rsidRPr="00B4769F">
            <w:rPr>
              <w:sz w:val="20"/>
            </w:rPr>
            <w:fldChar w:fldCharType="separate"/>
          </w:r>
          <w:r w:rsidR="00813CF8">
            <w:rPr>
              <w:sz w:val="20"/>
            </w:rPr>
            <w:t>U 4504</w:t>
          </w:r>
          <w:r w:rsidRPr="00B4769F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813CF8">
            <w:rPr>
              <w:sz w:val="14"/>
            </w:rPr>
            <w:t>1024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813CF8">
            <w:rPr>
              <w:sz w:val="14"/>
            </w:rPr>
            <w:t>Anfrage Entgelt bei unter 30-jährigen - altes Recht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05DBEBC9" w14:textId="2655CA79" w:rsidR="008A731D" w:rsidRDefault="008A731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13CF8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13CF8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813CF8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813CF8">
            <w:fldChar w:fldCharType="separate"/>
          </w:r>
          <w:r w:rsidR="00813CF8">
            <w:rPr>
              <w:noProof/>
            </w:rPr>
            <w:t>...</w:t>
          </w:r>
          <w:r>
            <w:fldChar w:fldCharType="end"/>
          </w:r>
        </w:p>
      </w:tc>
    </w:tr>
  </w:tbl>
  <w:p w14:paraId="209FDFD4" w14:textId="77777777" w:rsidR="008A731D" w:rsidRDefault="008A731D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EF86" w14:textId="77777777" w:rsidR="002D5D57" w:rsidRDefault="002D5D57">
      <w:r>
        <w:separator/>
      </w:r>
    </w:p>
  </w:footnote>
  <w:footnote w:type="continuationSeparator" w:id="0">
    <w:p w14:paraId="428161A5" w14:textId="77777777" w:rsidR="002D5D57" w:rsidRDefault="002D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62DB" w14:textId="77777777" w:rsidR="008A731D" w:rsidRDefault="008A731D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22339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1D"/>
    <w:rsid w:val="00022339"/>
    <w:rsid w:val="001956D9"/>
    <w:rsid w:val="001D2AC1"/>
    <w:rsid w:val="002D5D57"/>
    <w:rsid w:val="003503B9"/>
    <w:rsid w:val="00352438"/>
    <w:rsid w:val="003E00F5"/>
    <w:rsid w:val="003F0A85"/>
    <w:rsid w:val="00485EFE"/>
    <w:rsid w:val="00546426"/>
    <w:rsid w:val="00575CB9"/>
    <w:rsid w:val="00697A4B"/>
    <w:rsid w:val="00705A37"/>
    <w:rsid w:val="00752699"/>
    <w:rsid w:val="00813CF8"/>
    <w:rsid w:val="00815FC8"/>
    <w:rsid w:val="008A731D"/>
    <w:rsid w:val="00A5513D"/>
    <w:rsid w:val="00B4769F"/>
    <w:rsid w:val="00B765A0"/>
    <w:rsid w:val="00BE2260"/>
    <w:rsid w:val="00C067D2"/>
    <w:rsid w:val="00C551F2"/>
    <w:rsid w:val="00D40C95"/>
    <w:rsid w:val="00D51730"/>
    <w:rsid w:val="00D91CEC"/>
    <w:rsid w:val="00DE3BF1"/>
    <w:rsid w:val="00E46974"/>
    <w:rsid w:val="00EA4458"/>
    <w:rsid w:val="00EC3AED"/>
    <w:rsid w:val="00F13B9E"/>
    <w:rsid w:val="00F21916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42886"/>
  <w15:chartTrackingRefBased/>
  <w15:docId w15:val="{F892E7AF-E0BE-4A94-BD89-2EFDB5B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769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F13B9E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3E00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E00F5"/>
    <w:rPr>
      <w:rFonts w:ascii="Segoe UI" w:hAnsi="Segoe UI" w:cs="Segoe UI"/>
      <w:sz w:val="18"/>
      <w:szCs w:val="18"/>
    </w:rPr>
  </w:style>
  <w:style w:type="paragraph" w:customStyle="1" w:styleId="Text11pt">
    <w:name w:val="Text 11pt"/>
    <w:basedOn w:val="Standard"/>
    <w:qFormat/>
    <w:rsid w:val="00813CF8"/>
    <w:pPr>
      <w:keepLine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3CF264009140AEAF65CE2AE5C4C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C666B-737D-4F47-96A3-2338160FEC27}"/>
      </w:docPartPr>
      <w:docPartBody>
        <w:p w:rsidR="00510334" w:rsidRDefault="00510334" w:rsidP="00510334">
          <w:pPr>
            <w:pStyle w:val="343CF264009140AEAF65CE2AE5C4CF913"/>
          </w:pPr>
          <w:r w:rsidRPr="00D51730">
            <w:rPr>
              <w:rStyle w:val="Platzhaltertext"/>
            </w:rPr>
            <w:t>Auswahl</w:t>
          </w:r>
        </w:p>
      </w:docPartBody>
    </w:docPart>
    <w:docPart>
      <w:docPartPr>
        <w:name w:val="8B2D78709D08452CB40D0EA046881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5FD98-ABC0-4B92-BF7A-AA9BF346FE0D}"/>
      </w:docPartPr>
      <w:docPartBody>
        <w:p w:rsidR="00510334" w:rsidRDefault="00510334" w:rsidP="00510334">
          <w:pPr>
            <w:pStyle w:val="8B2D78709D08452CB40D0EA04688122C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00C2D57BA0594476BB3F41AC7E6EF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A6728-7A54-4651-BD71-33B014E92847}"/>
      </w:docPartPr>
      <w:docPartBody>
        <w:p w:rsidR="00510334" w:rsidRDefault="00510334" w:rsidP="00510334">
          <w:pPr>
            <w:pStyle w:val="00C2D57BA0594476BB3F41AC7E6EFBA8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2728ECAD9D3E4B05B06EB6FF013FB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EC794-7D56-4448-99BE-3204BCD761E0}"/>
      </w:docPartPr>
      <w:docPartBody>
        <w:p w:rsidR="00510334" w:rsidRDefault="00510334" w:rsidP="00510334">
          <w:pPr>
            <w:pStyle w:val="2728ECAD9D3E4B05B06EB6FF013FB700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F78554FCD39241FDBCF228A493D88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34A31-0E5B-458F-A987-0F23791FD48A}"/>
      </w:docPartPr>
      <w:docPartBody>
        <w:p w:rsidR="00510334" w:rsidRDefault="00510334" w:rsidP="00510334">
          <w:pPr>
            <w:pStyle w:val="F78554FCD39241FDBCF228A493D8891F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E33148296C3047ACAAAB3A2114DD2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3366F-C02C-4A98-A891-668862297B29}"/>
      </w:docPartPr>
      <w:docPartBody>
        <w:p w:rsidR="00510334" w:rsidRDefault="00510334" w:rsidP="00510334">
          <w:pPr>
            <w:pStyle w:val="E33148296C3047ACAAAB3A2114DD2814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916DEA6BC73F47E3BC3B5780251A4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4A9DE-3962-46B3-A1A3-73178A1C854E}"/>
      </w:docPartPr>
      <w:docPartBody>
        <w:p w:rsidR="00510334" w:rsidRDefault="00510334" w:rsidP="00510334">
          <w:pPr>
            <w:pStyle w:val="916DEA6BC73F47E3BC3B5780251A4B3B3"/>
          </w:pPr>
          <w:r w:rsidRPr="00D51730">
            <w:rPr>
              <w:rStyle w:val="Platzhaltertext"/>
            </w:rPr>
            <w:t>Anrede</w:t>
          </w:r>
        </w:p>
      </w:docPartBody>
    </w:docPart>
    <w:docPart>
      <w:docPartPr>
        <w:name w:val="A753CFC6480542998068942544541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29121-3086-4A40-B5B7-2301C493827C}"/>
      </w:docPartPr>
      <w:docPartBody>
        <w:p w:rsidR="00510334" w:rsidRDefault="00510334" w:rsidP="00510334">
          <w:pPr>
            <w:pStyle w:val="A753CFC64805429980689425445411DE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3D1EC9DE2F964694B395983D7671D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15AEC-7CA3-4D9D-BAD0-B7F29D8169FF}"/>
      </w:docPartPr>
      <w:docPartBody>
        <w:p w:rsidR="00510334" w:rsidRDefault="00510334" w:rsidP="00510334">
          <w:pPr>
            <w:pStyle w:val="3D1EC9DE2F964694B395983D7671D6A9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2E34506CCD774E76A5298B59AA9EB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0031D-354C-4995-BAE6-96B625EDB3AE}"/>
      </w:docPartPr>
      <w:docPartBody>
        <w:p w:rsidR="00510334" w:rsidRDefault="00510334" w:rsidP="00510334">
          <w:pPr>
            <w:pStyle w:val="2E34506CCD774E76A5298B59AA9EBE95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9718097E422A4B71A8ACAADA8E560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018EA-A336-4694-B9ED-512618945B33}"/>
      </w:docPartPr>
      <w:docPartBody>
        <w:p w:rsidR="00510334" w:rsidRDefault="00510334" w:rsidP="00510334">
          <w:pPr>
            <w:pStyle w:val="9718097E422A4B71A8ACAADA8E5602F0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49D9E8469AE74E849A4878A2C5A39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DB7B7-EE7A-43DE-A980-CB592F777786}"/>
      </w:docPartPr>
      <w:docPartBody>
        <w:p w:rsidR="00510334" w:rsidRDefault="00510334" w:rsidP="00510334">
          <w:pPr>
            <w:pStyle w:val="49D9E8469AE74E849A4878A2C5A39CBB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73EFC25D3EC844219FF1F3C1EAF04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B9EF6-4A39-456B-876D-3096F13E289F}"/>
      </w:docPartPr>
      <w:docPartBody>
        <w:p w:rsidR="00510334" w:rsidRDefault="00510334" w:rsidP="00510334">
          <w:pPr>
            <w:pStyle w:val="73EFC25D3EC844219FF1F3C1EAF0479B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D0B2FF1EF93149E3A69F3D1F59B2A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2F4C5-D022-4ADB-ADE6-A7B79AC5C8E1}"/>
      </w:docPartPr>
      <w:docPartBody>
        <w:p w:rsidR="00510334" w:rsidRDefault="00510334" w:rsidP="00510334">
          <w:pPr>
            <w:pStyle w:val="D0B2FF1EF93149E3A69F3D1F59B2A36D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95CBF51784154EBBB988A289447C7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AC221-C5D7-462F-8F4D-F601D78ACEE3}"/>
      </w:docPartPr>
      <w:docPartBody>
        <w:p w:rsidR="00510334" w:rsidRDefault="00510334" w:rsidP="00510334">
          <w:pPr>
            <w:pStyle w:val="95CBF51784154EBBB988A289447C7247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781A8D3EF55741288CCAC7A5AA456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08115-2BDC-407F-AB60-F17717406A18}"/>
      </w:docPartPr>
      <w:docPartBody>
        <w:p w:rsidR="00510334" w:rsidRDefault="00510334" w:rsidP="00510334">
          <w:pPr>
            <w:pStyle w:val="781A8D3EF55741288CCAC7A5AA456721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ADCF2B276B9D43618EC366901B8D1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44367-E708-4D55-95CF-0B99E48D7F4F}"/>
      </w:docPartPr>
      <w:docPartBody>
        <w:p w:rsidR="00510334" w:rsidRDefault="00510334" w:rsidP="00510334">
          <w:pPr>
            <w:pStyle w:val="ADCF2B276B9D43618EC366901B8D147C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FED74DFE2A344B41A1F446F49451C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B236D-731B-446D-946E-1D9A7BEB7D31}"/>
      </w:docPartPr>
      <w:docPartBody>
        <w:p w:rsidR="00510334" w:rsidRDefault="00510334" w:rsidP="00510334">
          <w:pPr>
            <w:pStyle w:val="FED74DFE2A344B41A1F446F49451CED4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86E2971951C44F56816727E339532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185F9-CB5A-432F-A075-CCB860A47FEB}"/>
      </w:docPartPr>
      <w:docPartBody>
        <w:p w:rsidR="00510334" w:rsidRDefault="00510334" w:rsidP="00510334">
          <w:pPr>
            <w:pStyle w:val="86E2971951C44F56816727E3395322B8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E5520E4EA9FF439EA39B70517485D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4CB75-12A2-4355-A7B4-EF91C441519C}"/>
      </w:docPartPr>
      <w:docPartBody>
        <w:p w:rsidR="00510334" w:rsidRDefault="00510334" w:rsidP="00510334">
          <w:pPr>
            <w:pStyle w:val="E5520E4EA9FF439EA39B70517485D588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71DAA7F3810344E9A0C1D5CD0ABAE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8CCF2-DC3B-4138-89EB-4C57869E0D11}"/>
      </w:docPartPr>
      <w:docPartBody>
        <w:p w:rsidR="00510334" w:rsidRDefault="00510334" w:rsidP="00510334">
          <w:pPr>
            <w:pStyle w:val="71DAA7F3810344E9A0C1D5CD0ABAEA56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66CCEB830979479482CCAF0E4B9AF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255FF-D929-4613-AED7-30E45C718B27}"/>
      </w:docPartPr>
      <w:docPartBody>
        <w:p w:rsidR="00510334" w:rsidRDefault="00510334" w:rsidP="00510334">
          <w:pPr>
            <w:pStyle w:val="66CCEB830979479482CCAF0E4B9AFAA2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050D68430013440780F40DB2CC8A0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A015-E058-4532-94B7-22D27A74B6D3}"/>
      </w:docPartPr>
      <w:docPartBody>
        <w:p w:rsidR="00510334" w:rsidRDefault="00510334" w:rsidP="00510334">
          <w:pPr>
            <w:pStyle w:val="050D68430013440780F40DB2CC8A05B5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F911AF073B5E4EE79E40FB8144368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5149A-0640-4BF5-8F58-AA46368DF2FB}"/>
      </w:docPartPr>
      <w:docPartBody>
        <w:p w:rsidR="00510334" w:rsidRDefault="00510334" w:rsidP="00510334">
          <w:pPr>
            <w:pStyle w:val="F911AF073B5E4EE79E40FB81443682EA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2BD7B64BB3294E989ACB661FD7FA2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2B0A9-097E-4139-AEFC-DD1DC084078B}"/>
      </w:docPartPr>
      <w:docPartBody>
        <w:p w:rsidR="00510334" w:rsidRDefault="00510334" w:rsidP="00510334">
          <w:pPr>
            <w:pStyle w:val="2BD7B64BB3294E989ACB661FD7FA2E9F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EBD556BB4A8948499B100572BD276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5FF0E-9A89-4379-9AF6-86D7BF372EB6}"/>
      </w:docPartPr>
      <w:docPartBody>
        <w:p w:rsidR="00510334" w:rsidRDefault="00510334" w:rsidP="00510334">
          <w:pPr>
            <w:pStyle w:val="EBD556BB4A8948499B100572BD2767FE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96B7F15F43014AB7AF763E1F2698C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6F4C5-6447-4992-805D-EDE55B9BDAE2}"/>
      </w:docPartPr>
      <w:docPartBody>
        <w:p w:rsidR="00510334" w:rsidRDefault="00510334" w:rsidP="00510334">
          <w:pPr>
            <w:pStyle w:val="96B7F15F43014AB7AF763E1F2698CBC2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3F72E41876F1455094CBCBDC781DF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5D6EB-B25E-4DE7-AF52-46D75E0A43AE}"/>
      </w:docPartPr>
      <w:docPartBody>
        <w:p w:rsidR="00510334" w:rsidRDefault="00510334" w:rsidP="00510334">
          <w:pPr>
            <w:pStyle w:val="3F72E41876F1455094CBCBDC781DFCF8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C8A494C9FF05472CA14B42484E74A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5E603-6598-42CB-8F77-2C85CE2DCDD9}"/>
      </w:docPartPr>
      <w:docPartBody>
        <w:p w:rsidR="00510334" w:rsidRDefault="00510334" w:rsidP="00510334">
          <w:pPr>
            <w:pStyle w:val="C8A494C9FF05472CA14B42484E74A9B5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FC1D9348046F4C348D510B482B46A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BC564-0046-4B17-AAD3-9355BF3ACEB3}"/>
      </w:docPartPr>
      <w:docPartBody>
        <w:p w:rsidR="00510334" w:rsidRDefault="00510334" w:rsidP="00510334">
          <w:pPr>
            <w:pStyle w:val="FC1D9348046F4C348D510B482B46A40B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7C686F07016C430BA73FE5A557F22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30EC2-6DAB-4747-A67F-FF5D500B1FFE}"/>
      </w:docPartPr>
      <w:docPartBody>
        <w:p w:rsidR="00510334" w:rsidRDefault="00510334" w:rsidP="00510334">
          <w:pPr>
            <w:pStyle w:val="7C686F07016C430BA73FE5A557F22E3D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72A6BDAAE7C544B381B045CFB0FF2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A3739-43E0-4DF4-9713-6F1257C9E151}"/>
      </w:docPartPr>
      <w:docPartBody>
        <w:p w:rsidR="00510334" w:rsidRDefault="00510334" w:rsidP="00510334">
          <w:pPr>
            <w:pStyle w:val="72A6BDAAE7C544B381B045CFB0FF28AF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85662D46BFCD4BB28B82E1A47C30D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55EBA-7EBE-48AE-AF89-A96C8FBD60A0}"/>
      </w:docPartPr>
      <w:docPartBody>
        <w:p w:rsidR="00510334" w:rsidRDefault="00510334" w:rsidP="00510334">
          <w:pPr>
            <w:pStyle w:val="85662D46BFCD4BB28B82E1A47C30D2B6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2421203A3E9645868FC8BD5932B06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4A80F-24A2-4A6B-9498-DF56EE9C0F7C}"/>
      </w:docPartPr>
      <w:docPartBody>
        <w:p w:rsidR="00510334" w:rsidRDefault="00510334" w:rsidP="00510334">
          <w:pPr>
            <w:pStyle w:val="2421203A3E9645868FC8BD5932B06B27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510F27B3B46A463392B2E74802621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8EDA9-CFFB-4DC8-895A-D5FB7B054406}"/>
      </w:docPartPr>
      <w:docPartBody>
        <w:p w:rsidR="00510334" w:rsidRDefault="00510334" w:rsidP="00510334">
          <w:pPr>
            <w:pStyle w:val="510F27B3B46A463392B2E74802621406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162700C2FA6748558FEF98BCB1C3F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0CAD7-66B4-46C0-9AA5-FE5DE6CFC871}"/>
      </w:docPartPr>
      <w:docPartBody>
        <w:p w:rsidR="00510334" w:rsidRDefault="00510334" w:rsidP="00510334">
          <w:pPr>
            <w:pStyle w:val="162700C2FA6748558FEF98BCB1C3F08A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04C5D3282C6B42BBA980FB3C38F2C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91849-B9AD-4A93-9F2E-77E242E19B02}"/>
      </w:docPartPr>
      <w:docPartBody>
        <w:p w:rsidR="00510334" w:rsidRDefault="00510334" w:rsidP="00510334">
          <w:pPr>
            <w:pStyle w:val="04C5D3282C6B42BBA980FB3C38F2C39E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0942FD5DA9654E33B8684CDE98880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0B3AF-D6B9-4FA4-B94A-5A94E6EE7AD0}"/>
      </w:docPartPr>
      <w:docPartBody>
        <w:p w:rsidR="00510334" w:rsidRDefault="00510334" w:rsidP="00510334">
          <w:pPr>
            <w:pStyle w:val="0942FD5DA9654E33B8684CDE98880489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1A58B6A57A8E46478A3E94F754451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97CDB-526A-4089-A166-6AA217F0B5C8}"/>
      </w:docPartPr>
      <w:docPartBody>
        <w:p w:rsidR="00510334" w:rsidRDefault="00510334" w:rsidP="00510334">
          <w:pPr>
            <w:pStyle w:val="1A58B6A57A8E46478A3E94F754451D99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81E5FBEC545C4561B6F22B2A1B2B9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F0A79-4E61-449C-840E-209663D2435E}"/>
      </w:docPartPr>
      <w:docPartBody>
        <w:p w:rsidR="00510334" w:rsidRDefault="00510334" w:rsidP="00510334">
          <w:pPr>
            <w:pStyle w:val="81E5FBEC545C4561B6F22B2A1B2B9ECE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8AF2DFCE81D242D0917221F6BDF66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E73F2-4427-4FE6-AB09-658C0B0A48DD}"/>
      </w:docPartPr>
      <w:docPartBody>
        <w:p w:rsidR="00510334" w:rsidRDefault="00510334" w:rsidP="00510334">
          <w:pPr>
            <w:pStyle w:val="8AF2DFCE81D242D0917221F6BDF66E27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B5C0A4CD27A940989C33564A00818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FF304-D637-4235-B9F4-DBBF7DFEC258}"/>
      </w:docPartPr>
      <w:docPartBody>
        <w:p w:rsidR="00510334" w:rsidRDefault="00510334" w:rsidP="00510334">
          <w:pPr>
            <w:pStyle w:val="B5C0A4CD27A940989C33564A00818E12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4B87877877584D17AB889C11837A0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91EB5-2E88-4176-BE8C-119E7EC0816C}"/>
      </w:docPartPr>
      <w:docPartBody>
        <w:p w:rsidR="00510334" w:rsidRDefault="00510334" w:rsidP="00510334">
          <w:pPr>
            <w:pStyle w:val="4B87877877584D17AB889C11837A02AD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8F7CEF8E7C9D4041BDAA69BC1294B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5CFBA-591B-47FB-AF83-E2683BA422FB}"/>
      </w:docPartPr>
      <w:docPartBody>
        <w:p w:rsidR="00510334" w:rsidRDefault="00510334" w:rsidP="00510334">
          <w:pPr>
            <w:pStyle w:val="8F7CEF8E7C9D4041BDAA69BC1294B962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13D0C85770984025BDBFE84EB0201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7E559-3D7A-4046-B389-17B4C8C9F46D}"/>
      </w:docPartPr>
      <w:docPartBody>
        <w:p w:rsidR="00510334" w:rsidRDefault="00510334" w:rsidP="00510334">
          <w:pPr>
            <w:pStyle w:val="13D0C85770984025BDBFE84EB0201372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25C701B491AA44738CD50E93B3C3D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9DE76-83AC-4515-B3AE-CED7DB556E4D}"/>
      </w:docPartPr>
      <w:docPartBody>
        <w:p w:rsidR="00510334" w:rsidRDefault="00510334" w:rsidP="00510334">
          <w:pPr>
            <w:pStyle w:val="25C701B491AA44738CD50E93B3C3DBF5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9FA76B052F0D4129B40DE96283FA2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CF6EE-2181-40B7-B82C-362571DB8D65}"/>
      </w:docPartPr>
      <w:docPartBody>
        <w:p w:rsidR="00510334" w:rsidRDefault="00510334" w:rsidP="00510334">
          <w:pPr>
            <w:pStyle w:val="9FA76B052F0D4129B40DE96283FA2332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3EF76582B17F4E4CA958B2EC8E78C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45E8D-4422-4DA8-B4D1-74B8DAB4B6FA}"/>
      </w:docPartPr>
      <w:docPartBody>
        <w:p w:rsidR="00510334" w:rsidRDefault="00510334" w:rsidP="00510334">
          <w:pPr>
            <w:pStyle w:val="3EF76582B17F4E4CA958B2EC8E78CD1F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C72EE1BC12D14F0EAD99C3D1A2226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E6542-CB12-4847-8E3D-AE038F1ECAA3}"/>
      </w:docPartPr>
      <w:docPartBody>
        <w:p w:rsidR="00510334" w:rsidRDefault="00510334" w:rsidP="00510334">
          <w:pPr>
            <w:pStyle w:val="C72EE1BC12D14F0EAD99C3D1A2226150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AE1C58F3D4DF4A749D74E5E12D942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ADD0F-2C06-4C96-A807-AB7A03109D81}"/>
      </w:docPartPr>
      <w:docPartBody>
        <w:p w:rsidR="00510334" w:rsidRDefault="00510334" w:rsidP="00510334">
          <w:pPr>
            <w:pStyle w:val="AE1C58F3D4DF4A749D74E5E12D942C5F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D7C03F71E2AA411CA68BF28446793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FE58B-354B-4104-8640-34C5DF8A8A09}"/>
      </w:docPartPr>
      <w:docPartBody>
        <w:p w:rsidR="00510334" w:rsidRDefault="00510334" w:rsidP="00510334">
          <w:pPr>
            <w:pStyle w:val="D7C03F71E2AA411CA68BF28446793668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20AE191ABF8A4E489AEEC3267565C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48141-60CE-416B-B61B-5056B5934EB7}"/>
      </w:docPartPr>
      <w:docPartBody>
        <w:p w:rsidR="00510334" w:rsidRDefault="00510334" w:rsidP="00510334">
          <w:pPr>
            <w:pStyle w:val="20AE191ABF8A4E489AEEC3267565CC9D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5AF3814E4FE94863B324AC41C025B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D999F-5FEB-4E61-9481-9CB8FB6A4B18}"/>
      </w:docPartPr>
      <w:docPartBody>
        <w:p w:rsidR="00510334" w:rsidRDefault="00510334" w:rsidP="00510334">
          <w:pPr>
            <w:pStyle w:val="5AF3814E4FE94863B324AC41C025B135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583D7565AADA4A4F8736690DA287E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59F2B-4567-45C4-A6A4-7D3DDF477584}"/>
      </w:docPartPr>
      <w:docPartBody>
        <w:p w:rsidR="00510334" w:rsidRDefault="00510334" w:rsidP="00510334">
          <w:pPr>
            <w:pStyle w:val="583D7565AADA4A4F8736690DA287E3E73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A3483E5C951046C0AF299E9D80A32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09BD8-9D7A-426B-817C-BDEDB620D508}"/>
      </w:docPartPr>
      <w:docPartBody>
        <w:p w:rsidR="00510334" w:rsidRDefault="00510334" w:rsidP="00510334">
          <w:pPr>
            <w:pStyle w:val="A3483E5C951046C0AF299E9D80A327D52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949A24EF424249BD8588684C804CE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28B41-4C0E-4652-837E-276D36FCD32E}"/>
      </w:docPartPr>
      <w:docPartBody>
        <w:p w:rsidR="00000000" w:rsidRDefault="0069530A" w:rsidP="0069530A">
          <w:pPr>
            <w:pStyle w:val="949A24EF424249BD8588684C804CEFF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BD450C82C94C8EAD4B35D35376B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892E8-3413-413E-AF7F-EFAC47A43C93}"/>
      </w:docPartPr>
      <w:docPartBody>
        <w:p w:rsidR="00000000" w:rsidRDefault="0069530A" w:rsidP="0069530A">
          <w:pPr>
            <w:pStyle w:val="AEBD450C82C94C8EAD4B35D35376BB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4B7B6FD02D4850998A0A3180A83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0D83E-5525-41C9-B505-BDC17644E106}"/>
      </w:docPartPr>
      <w:docPartBody>
        <w:p w:rsidR="00000000" w:rsidRDefault="0069530A" w:rsidP="0069530A">
          <w:pPr>
            <w:pStyle w:val="204B7B6FD02D4850998A0A3180A83E5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A18CC95C34424E8668BD0C9D184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18DE3-719D-466C-B712-89FA1A12F3CF}"/>
      </w:docPartPr>
      <w:docPartBody>
        <w:p w:rsidR="00000000" w:rsidRDefault="0069530A" w:rsidP="0069530A">
          <w:pPr>
            <w:pStyle w:val="18A18CC95C34424E8668BD0C9D18433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7FD73A21C54A6A84D3FC4D799A4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44A51-EFB2-48FA-A4E4-CF720425BD67}"/>
      </w:docPartPr>
      <w:docPartBody>
        <w:p w:rsidR="00000000" w:rsidRDefault="0069530A" w:rsidP="0069530A">
          <w:pPr>
            <w:pStyle w:val="C97FD73A21C54A6A84D3FC4D799A4B7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5A698775054585B0C2011FE7CEE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095CD-070D-4EE5-8E26-074D5844C8B0}"/>
      </w:docPartPr>
      <w:docPartBody>
        <w:p w:rsidR="00000000" w:rsidRDefault="0069530A" w:rsidP="0069530A">
          <w:pPr>
            <w:pStyle w:val="BC5A698775054585B0C2011FE7CEEB69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  <w:docPart>
      <w:docPartPr>
        <w:name w:val="160805FA2B8845A3B9C18123BA8E2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B94AC-3366-4212-873D-314044D749FE}"/>
      </w:docPartPr>
      <w:docPartBody>
        <w:p w:rsidR="00000000" w:rsidRDefault="0069530A" w:rsidP="0069530A">
          <w:pPr>
            <w:pStyle w:val="160805FA2B8845A3B9C18123BA8E2994"/>
          </w:pPr>
          <w:r w:rsidRPr="00D51730">
            <w:rPr>
              <w:rStyle w:val="Platzhaltertext"/>
              <w:rFonts w:cs="Arial"/>
            </w:rPr>
            <w:t>[</w:t>
          </w:r>
          <w:r w:rsidRPr="00D51730">
            <w:rPr>
              <w:rStyle w:val="Platzhaltertext"/>
            </w:rPr>
            <w:t>…</w:t>
          </w:r>
          <w:r w:rsidRPr="00D51730">
            <w:rPr>
              <w:rStyle w:val="Platzhaltertext"/>
              <w:rFonts w:cs="Arial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A1"/>
    <w:rsid w:val="002703DB"/>
    <w:rsid w:val="002918DB"/>
    <w:rsid w:val="00310DC3"/>
    <w:rsid w:val="00345767"/>
    <w:rsid w:val="003B55F4"/>
    <w:rsid w:val="003E2A40"/>
    <w:rsid w:val="0044209C"/>
    <w:rsid w:val="004D6DA1"/>
    <w:rsid w:val="00510334"/>
    <w:rsid w:val="0069530A"/>
    <w:rsid w:val="009B6442"/>
    <w:rsid w:val="00D03E93"/>
    <w:rsid w:val="00D3570C"/>
    <w:rsid w:val="00E12063"/>
    <w:rsid w:val="00E16422"/>
    <w:rsid w:val="00ED112E"/>
    <w:rsid w:val="00FB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530A"/>
  </w:style>
  <w:style w:type="paragraph" w:customStyle="1" w:styleId="343CF264009140AEAF65CE2AE5C4CF913">
    <w:name w:val="343CF264009140AEAF65CE2AE5C4CF91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2D78709D08452CB40D0EA04688122C3">
    <w:name w:val="8B2D78709D08452CB40D0EA04688122C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C2D57BA0594476BB3F41AC7E6EFBA83">
    <w:name w:val="00C2D57BA0594476BB3F41AC7E6EFBA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28ECAD9D3E4B05B06EB6FF013FB7003">
    <w:name w:val="2728ECAD9D3E4B05B06EB6FF013FB700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8554FCD39241FDBCF228A493D8891F3">
    <w:name w:val="F78554FCD39241FDBCF228A493D8891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3148296C3047ACAAAB3A2114DD28143">
    <w:name w:val="E33148296C3047ACAAAB3A2114DD2814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6DEA6BC73F47E3BC3B5780251A4B3B3">
    <w:name w:val="916DEA6BC73F47E3BC3B5780251A4B3B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53CFC64805429980689425445411DE3">
    <w:name w:val="A753CFC64805429980689425445411DE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1EC9DE2F964694B395983D7671D6A93">
    <w:name w:val="3D1EC9DE2F964694B395983D7671D6A9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4506CCD774E76A5298B59AA9EBE953">
    <w:name w:val="2E34506CCD774E76A5298B59AA9EBE9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18097E422A4B71A8ACAADA8E5602F03">
    <w:name w:val="9718097E422A4B71A8ACAADA8E5602F0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9E8469AE74E849A4878A2C5A39CBB3">
    <w:name w:val="49D9E8469AE74E849A4878A2C5A39CBB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EFC25D3EC844219FF1F3C1EAF0479B3">
    <w:name w:val="73EFC25D3EC844219FF1F3C1EAF0479B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B2FF1EF93149E3A69F3D1F59B2A36D3">
    <w:name w:val="D0B2FF1EF93149E3A69F3D1F59B2A36D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CBF51784154EBBB988A289447C72473">
    <w:name w:val="95CBF51784154EBBB988A289447C7247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A8D3EF55741288CCAC7A5AA4567213">
    <w:name w:val="781A8D3EF55741288CCAC7A5AA456721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CF2B276B9D43618EC366901B8D147C3">
    <w:name w:val="ADCF2B276B9D43618EC366901B8D147C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D74DFE2A344B41A1F446F49451CED43">
    <w:name w:val="FED74DFE2A344B41A1F446F49451CED4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483E5C951046C0AF299E9D80A327D52">
    <w:name w:val="A3483E5C951046C0AF299E9D80A327D52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E2971951C44F56816727E3395322B83">
    <w:name w:val="86E2971951C44F56816727E3395322B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20E4EA9FF439EA39B70517485D5883">
    <w:name w:val="E5520E4EA9FF439EA39B70517485D58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DAA7F3810344E9A0C1D5CD0ABAEA563">
    <w:name w:val="71DAA7F3810344E9A0C1D5CD0ABAEA56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CCEB830979479482CCAF0E4B9AFAA23">
    <w:name w:val="66CCEB830979479482CCAF0E4B9AFAA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0D68430013440780F40DB2CC8A05B53">
    <w:name w:val="050D68430013440780F40DB2CC8A05B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11AF073B5E4EE79E40FB81443682EA3">
    <w:name w:val="F911AF073B5E4EE79E40FB81443682EA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D7B64BB3294E989ACB661FD7FA2E9F3">
    <w:name w:val="2BD7B64BB3294E989ACB661FD7FA2E9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BD556BB4A8948499B100572BD2767FE3">
    <w:name w:val="EBD556BB4A8948499B100572BD2767FE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B7F15F43014AB7AF763E1F2698CBC23">
    <w:name w:val="96B7F15F43014AB7AF763E1F2698CBC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72E41876F1455094CBCBDC781DFCF83">
    <w:name w:val="3F72E41876F1455094CBCBDC781DFCF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A494C9FF05472CA14B42484E74A9B53">
    <w:name w:val="C8A494C9FF05472CA14B42484E74A9B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1D9348046F4C348D510B482B46A40B3">
    <w:name w:val="FC1D9348046F4C348D510B482B46A40B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686F07016C430BA73FE5A557F22E3D3">
    <w:name w:val="7C686F07016C430BA73FE5A557F22E3D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A6BDAAE7C544B381B045CFB0FF28AF3">
    <w:name w:val="72A6BDAAE7C544B381B045CFB0FF28A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662D46BFCD4BB28B82E1A47C30D2B63">
    <w:name w:val="85662D46BFCD4BB28B82E1A47C30D2B6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21203A3E9645868FC8BD5932B06B273">
    <w:name w:val="2421203A3E9645868FC8BD5932B06B27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0F27B3B46A463392B2E748026214063">
    <w:name w:val="510F27B3B46A463392B2E74802621406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2700C2FA6748558FEF98BCB1C3F08A3">
    <w:name w:val="162700C2FA6748558FEF98BCB1C3F08A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C5D3282C6B42BBA980FB3C38F2C39E3">
    <w:name w:val="04C5D3282C6B42BBA980FB3C38F2C39E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42FD5DA9654E33B8684CDE988804893">
    <w:name w:val="0942FD5DA9654E33B8684CDE98880489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58B6A57A8E46478A3E94F754451D993">
    <w:name w:val="1A58B6A57A8E46478A3E94F754451D99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E5FBEC545C4561B6F22B2A1B2B9ECE3">
    <w:name w:val="81E5FBEC545C4561B6F22B2A1B2B9ECE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F2DFCE81D242D0917221F6BDF66E273">
    <w:name w:val="8AF2DFCE81D242D0917221F6BDF66E27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C0A4CD27A940989C33564A00818E123">
    <w:name w:val="B5C0A4CD27A940989C33564A00818E1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87877877584D17AB889C11837A02AD3">
    <w:name w:val="4B87877877584D17AB889C11837A02AD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7CEF8E7C9D4041BDAA69BC1294B9623">
    <w:name w:val="8F7CEF8E7C9D4041BDAA69BC1294B96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D0C85770984025BDBFE84EB02013723">
    <w:name w:val="13D0C85770984025BDBFE84EB020137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C701B491AA44738CD50E93B3C3DBF53">
    <w:name w:val="25C701B491AA44738CD50E93B3C3DBF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A76B052F0D4129B40DE96283FA23323">
    <w:name w:val="9FA76B052F0D4129B40DE96283FA2332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F76582B17F4E4CA958B2EC8E78CD1F3">
    <w:name w:val="3EF76582B17F4E4CA958B2EC8E78CD1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2EE1BC12D14F0EAD99C3D1A22261503">
    <w:name w:val="C72EE1BC12D14F0EAD99C3D1A2226150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1C58F3D4DF4A749D74E5E12D942C5F3">
    <w:name w:val="AE1C58F3D4DF4A749D74E5E12D942C5F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C03F71E2AA411CA68BF284467936683">
    <w:name w:val="D7C03F71E2AA411CA68BF28446793668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0AE191ABF8A4E489AEEC3267565CC9D3">
    <w:name w:val="20AE191ABF8A4E489AEEC3267565CC9D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AF3814E4FE94863B324AC41C025B1353">
    <w:name w:val="5AF3814E4FE94863B324AC41C025B135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3D7565AADA4A4F8736690DA287E3E73">
    <w:name w:val="583D7565AADA4A4F8736690DA287E3E73"/>
    <w:rsid w:val="005103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70C65C2A814A6290071EEABB569887">
    <w:name w:val="0270C65C2A814A6290071EEABB569887"/>
    <w:rsid w:val="00D03E93"/>
  </w:style>
  <w:style w:type="paragraph" w:customStyle="1" w:styleId="BD81BC8612254CAC8906402BBFE21F4C">
    <w:name w:val="BD81BC8612254CAC8906402BBFE21F4C"/>
    <w:rsid w:val="00D03E93"/>
  </w:style>
  <w:style w:type="paragraph" w:customStyle="1" w:styleId="949A24EF424249BD8588684C804CEFF4">
    <w:name w:val="949A24EF424249BD8588684C804CEFF4"/>
    <w:rsid w:val="0069530A"/>
    <w:rPr>
      <w:kern w:val="2"/>
      <w14:ligatures w14:val="standardContextual"/>
    </w:rPr>
  </w:style>
  <w:style w:type="paragraph" w:customStyle="1" w:styleId="AEBD450C82C94C8EAD4B35D35376BB03">
    <w:name w:val="AEBD450C82C94C8EAD4B35D35376BB03"/>
    <w:rsid w:val="0069530A"/>
    <w:rPr>
      <w:kern w:val="2"/>
      <w14:ligatures w14:val="standardContextual"/>
    </w:rPr>
  </w:style>
  <w:style w:type="paragraph" w:customStyle="1" w:styleId="204B7B6FD02D4850998A0A3180A83E5F">
    <w:name w:val="204B7B6FD02D4850998A0A3180A83E5F"/>
    <w:rsid w:val="0069530A"/>
    <w:rPr>
      <w:kern w:val="2"/>
      <w14:ligatures w14:val="standardContextual"/>
    </w:rPr>
  </w:style>
  <w:style w:type="paragraph" w:customStyle="1" w:styleId="18A18CC95C34424E8668BD0C9D184333">
    <w:name w:val="18A18CC95C34424E8668BD0C9D184333"/>
    <w:rsid w:val="0069530A"/>
    <w:rPr>
      <w:kern w:val="2"/>
      <w14:ligatures w14:val="standardContextual"/>
    </w:rPr>
  </w:style>
  <w:style w:type="paragraph" w:customStyle="1" w:styleId="C97FD73A21C54A6A84D3FC4D799A4B78">
    <w:name w:val="C97FD73A21C54A6A84D3FC4D799A4B78"/>
    <w:rsid w:val="0069530A"/>
    <w:rPr>
      <w:kern w:val="2"/>
      <w14:ligatures w14:val="standardContextual"/>
    </w:rPr>
  </w:style>
  <w:style w:type="paragraph" w:customStyle="1" w:styleId="BC5A698775054585B0C2011FE7CEEB69">
    <w:name w:val="BC5A698775054585B0C2011FE7CEEB69"/>
    <w:rsid w:val="0069530A"/>
    <w:rPr>
      <w:kern w:val="2"/>
      <w14:ligatures w14:val="standardContextual"/>
    </w:rPr>
  </w:style>
  <w:style w:type="paragraph" w:customStyle="1" w:styleId="160805FA2B8845A3B9C18123BA8E2994">
    <w:name w:val="160805FA2B8845A3B9C18123BA8E2994"/>
    <w:rsid w:val="0069530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Anfrage Entgelt bei unter 30-jährigen - altes Recht</vt:lpstr>
    </vt:vector>
  </TitlesOfParts>
  <Company>DGUV</Company>
  <LinksUpToDate>false</LinksUpToDate>
  <CharactersWithSpaces>2789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Entgelt bei unter 30-jährigen - altes Recht</dc:title>
  <dc:subject>1024</dc:subject>
  <dc:creator>AG Formtexte</dc:creator>
  <cp:keywords/>
  <dc:description/>
  <cp:lastModifiedBy>Pukies, Kristin</cp:lastModifiedBy>
  <cp:revision>4</cp:revision>
  <cp:lastPrinted>2011-01-30T13:59:00Z</cp:lastPrinted>
  <dcterms:created xsi:type="dcterms:W3CDTF">2024-10-14T07:53:00Z</dcterms:created>
  <dcterms:modified xsi:type="dcterms:W3CDTF">2024-10-14T08:54:00Z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1024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U 4504</vt:lpwstr>
  </property>
  <property fmtid="{D5CDD505-2E9C-101B-9397-08002B2CF9AE}" pid="6" name="Bezeichnung">
    <vt:lpwstr>Anfrage Entgelt bei unter 30-jährigen - altes Recht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2024-10-14T07:53:58Z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ae118b5a-bf50-489f-8f4e-5b51bc56d364</vt:lpwstr>
  </property>
  <property fmtid="{D5CDD505-2E9C-101B-9397-08002B2CF9AE}" pid="13" name="MSIP_Label_7545839c-a198-4d87-a0d2-c07b8aa32614_ContentBits">
    <vt:lpwstr>0</vt:lpwstr>
  </property>
</Properties>
</file>