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45C21" w14:textId="7CF6D086" w:rsidR="00847E81" w:rsidRPr="00B44E44" w:rsidRDefault="00847E81" w:rsidP="00B44E44">
      <w:pPr>
        <w:spacing w:line="20" w:lineRule="exact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9"/>
      </w:tblGrid>
      <w:tr w:rsidR="00847E81" w14:paraId="45533AB9" w14:textId="77777777">
        <w:trPr>
          <w:trHeight w:hRule="exact" w:val="4820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</w:tcPr>
          <w:p w14:paraId="197F57AD" w14:textId="77777777" w:rsidR="00847E81" w:rsidRDefault="00847E81"/>
        </w:tc>
      </w:tr>
    </w:tbl>
    <w:p w14:paraId="2500B1DC" w14:textId="77777777" w:rsidR="00847E81" w:rsidRPr="00B44E44" w:rsidRDefault="00847E81" w:rsidP="00B44E44">
      <w:pPr>
        <w:spacing w:line="20" w:lineRule="exact"/>
        <w:rPr>
          <w:sz w:val="2"/>
        </w:rPr>
        <w:sectPr w:rsidR="00847E81" w:rsidRPr="00B44E44">
          <w:footerReference w:type="default" r:id="rId6"/>
          <w:footerReference w:type="first" r:id="rId7"/>
          <w:pgSz w:w="11906" w:h="16838" w:code="9"/>
          <w:pgMar w:top="454" w:right="680" w:bottom="1588" w:left="1361" w:header="284" w:footer="454" w:gutter="0"/>
          <w:cols w:space="720"/>
          <w:titlePg/>
        </w:sectPr>
      </w:pPr>
    </w:p>
    <w:p w14:paraId="26B418EB" w14:textId="77777777" w:rsidR="00847E81" w:rsidRDefault="00847E81"/>
    <w:p w14:paraId="662CBA99" w14:textId="77777777" w:rsidR="00847E81" w:rsidRDefault="00847E81"/>
    <w:p w14:paraId="5CFF6782" w14:textId="77777777" w:rsidR="00847E81" w:rsidRDefault="00847E81">
      <w:pPr>
        <w:tabs>
          <w:tab w:val="left" w:pos="5671"/>
          <w:tab w:val="left" w:pos="7797"/>
        </w:tabs>
      </w:pPr>
      <w:r>
        <w:t xml:space="preserve">Unfall </w:t>
      </w:r>
      <w:sdt>
        <w:sdtPr>
          <w:id w:val="-1794900716"/>
          <w:lock w:val="sdtLocked"/>
          <w:placeholder>
            <w:docPart w:val="85F29AC2A043413CBFA3C7F33786F196"/>
          </w:placeholder>
          <w:showingPlcHdr/>
        </w:sdtPr>
        <w:sdtContent>
          <w:r w:rsidR="00BB328F">
            <w:rPr>
              <w:rStyle w:val="Platzhaltertext"/>
              <w:rFonts w:cs="Arial"/>
              <w:color w:val="FF0000"/>
            </w:rPr>
            <w:t>[</w:t>
          </w:r>
          <w:r w:rsidR="00BB328F">
            <w:rPr>
              <w:rStyle w:val="Platzhaltertext"/>
              <w:color w:val="FF0000"/>
            </w:rPr>
            <w:t>…</w:t>
          </w:r>
          <w:r w:rsidR="00BB328F">
            <w:rPr>
              <w:rStyle w:val="Platzhaltertext"/>
              <w:rFonts w:cs="Arial"/>
              <w:color w:val="FF0000"/>
            </w:rPr>
            <w:t>]</w:t>
          </w:r>
        </w:sdtContent>
      </w:sdt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000000">
        <w:fldChar w:fldCharType="separate"/>
      </w:r>
      <w:r>
        <w:fldChar w:fldCharType="end"/>
      </w:r>
      <w:r>
        <w:t>, geb.</w:t>
      </w:r>
      <w:r w:rsidR="00BB328F">
        <w:t xml:space="preserve"> </w:t>
      </w:r>
      <w:sdt>
        <w:sdtPr>
          <w:id w:val="29615014"/>
          <w:placeholder>
            <w:docPart w:val="EF77976674104E7D90EDB1A39BDD892C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B328F">
            <w:rPr>
              <w:rStyle w:val="Platzhaltertext"/>
              <w:rFonts w:cs="Arial"/>
              <w:color w:val="FF0000"/>
            </w:rPr>
            <w:t>[</w:t>
          </w:r>
          <w:r w:rsidR="00BB328F">
            <w:rPr>
              <w:rStyle w:val="Platzhaltertext"/>
              <w:color w:val="FF0000"/>
            </w:rPr>
            <w:t>…</w:t>
          </w:r>
          <w:r w:rsidR="00BB328F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vom </w:t>
      </w:r>
      <w:sdt>
        <w:sdtPr>
          <w:id w:val="960994083"/>
          <w:placeholder>
            <w:docPart w:val="828780E968B5464AA44106DAE9C57D7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BB328F">
            <w:rPr>
              <w:rStyle w:val="Platzhaltertext"/>
              <w:rFonts w:cs="Arial"/>
              <w:color w:val="FF0000"/>
            </w:rPr>
            <w:t>[</w:t>
          </w:r>
          <w:r w:rsidR="00BB328F">
            <w:rPr>
              <w:rStyle w:val="Platzhaltertext"/>
              <w:color w:val="FF0000"/>
            </w:rPr>
            <w:t>…</w:t>
          </w:r>
          <w:r w:rsidR="00BB328F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4D32BD98" w14:textId="77777777" w:rsidR="00847E81" w:rsidRDefault="00847E81">
      <w:pPr>
        <w:tabs>
          <w:tab w:val="left" w:pos="5671"/>
          <w:tab w:val="left" w:pos="7797"/>
        </w:tabs>
      </w:pPr>
    </w:p>
    <w:sdt>
      <w:sdtPr>
        <w:id w:val="-391127572"/>
        <w:placeholder>
          <w:docPart w:val="DB2EC768B2204410B814D9830E6FB095"/>
        </w:placeholder>
        <w:showingPlcHdr/>
      </w:sdtPr>
      <w:sdtContent>
        <w:p w14:paraId="2EA0421E" w14:textId="77777777" w:rsidR="00847E81" w:rsidRDefault="00BB328F">
          <w:pPr>
            <w:tabs>
              <w:tab w:val="left" w:pos="5671"/>
              <w:tab w:val="left" w:pos="7797"/>
            </w:tabs>
          </w:pPr>
          <w:r w:rsidRPr="00BB328F">
            <w:rPr>
              <w:rStyle w:val="Platzhaltertext"/>
              <w:color w:val="FF0000"/>
            </w:rPr>
            <w:t>Anrede</w:t>
          </w:r>
        </w:p>
      </w:sdtContent>
    </w:sdt>
    <w:p w14:paraId="551540D4" w14:textId="77777777" w:rsidR="00BB328F" w:rsidRDefault="00BB328F">
      <w:pPr>
        <w:tabs>
          <w:tab w:val="left" w:pos="5671"/>
          <w:tab w:val="left" w:pos="7797"/>
        </w:tabs>
      </w:pPr>
    </w:p>
    <w:p w14:paraId="2B64ED3E" w14:textId="6CC9CCC2" w:rsidR="00847E81" w:rsidRDefault="00847E81">
      <w:pPr>
        <w:tabs>
          <w:tab w:val="left" w:pos="5671"/>
          <w:tab w:val="left" w:pos="7797"/>
        </w:tabs>
      </w:pPr>
      <w:r>
        <w:t>unter Bezug auf §§ 191, 192 Abs. 3 Sozialgesetzbuch VII (Unterstützungspflicht des Unternehmers</w:t>
      </w:r>
      <w:r w:rsidR="00B44E44">
        <w:t>/ der Unternehmerin</w:t>
      </w:r>
      <w:r>
        <w:t xml:space="preserve">) bitten wir Sie, die nachstehenden Fragen zu beantworten und den Vordruck umgehend zurückzusenden. </w:t>
      </w:r>
    </w:p>
    <w:p w14:paraId="59EE3066" w14:textId="77777777" w:rsidR="00847E81" w:rsidRDefault="00847E81">
      <w:pPr>
        <w:tabs>
          <w:tab w:val="left" w:pos="5671"/>
          <w:tab w:val="left" w:pos="7797"/>
        </w:tabs>
      </w:pPr>
    </w:p>
    <w:p w14:paraId="21C3A0D5" w14:textId="77777777" w:rsidR="00847E81" w:rsidRDefault="00847E81">
      <w:pPr>
        <w:tabs>
          <w:tab w:val="left" w:pos="5671"/>
          <w:tab w:val="left" w:pos="7797"/>
        </w:tabs>
      </w:pPr>
      <w:r>
        <w:t>Mit freundlichen Grüßen</w:t>
      </w:r>
    </w:p>
    <w:p w14:paraId="68FDD4CE" w14:textId="77777777" w:rsidR="00847E81" w:rsidRDefault="00847E81">
      <w:pPr>
        <w:tabs>
          <w:tab w:val="left" w:pos="5671"/>
          <w:tab w:val="left" w:pos="7797"/>
        </w:tabs>
      </w:pPr>
    </w:p>
    <w:p w14:paraId="6CD9E356" w14:textId="77777777" w:rsidR="00270E9A" w:rsidRDefault="00270E9A">
      <w:pPr>
        <w:tabs>
          <w:tab w:val="left" w:pos="5671"/>
          <w:tab w:val="left" w:pos="7797"/>
        </w:tabs>
      </w:pPr>
    </w:p>
    <w:p w14:paraId="7DF347C9" w14:textId="77777777" w:rsidR="00847E81" w:rsidRDefault="00847E81">
      <w:pPr>
        <w:tabs>
          <w:tab w:val="left" w:pos="5671"/>
          <w:tab w:val="left" w:pos="7797"/>
        </w:tabs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847E81" w14:paraId="75E2C110" w14:textId="77777777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15D96F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48" w:after="48" w:line="0" w:lineRule="atLeast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56437B6C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48" w:after="48" w:line="0" w:lineRule="atLeast"/>
              <w:jc w:val="center"/>
            </w:pPr>
            <w:r>
              <w:rPr>
                <w:b/>
              </w:rPr>
              <w:t>Antworten</w:t>
            </w:r>
          </w:p>
        </w:tc>
      </w:tr>
      <w:tr w:rsidR="00847E81" w14:paraId="624E0345" w14:textId="77777777">
        <w:trPr>
          <w:trHeight w:hRule="exact" w:val="720"/>
        </w:trPr>
        <w:tc>
          <w:tcPr>
            <w:tcW w:w="567" w:type="dxa"/>
          </w:tcPr>
          <w:p w14:paraId="1715730F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1</w:t>
            </w:r>
          </w:p>
        </w:tc>
        <w:tc>
          <w:tcPr>
            <w:tcW w:w="4423" w:type="dxa"/>
          </w:tcPr>
          <w:p w14:paraId="2CEBBDD3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Beschäftigung z. Zt. des Versicherungsfalls?</w:t>
            </w:r>
          </w:p>
        </w:tc>
        <w:sdt>
          <w:sdtPr>
            <w:id w:val="1859850125"/>
            <w:placeholder>
              <w:docPart w:val="C5A52DC70EF34FFC84E8B8113AC340F9"/>
            </w:placeholder>
            <w:showingPlcHdr/>
          </w:sdtPr>
          <w:sdtContent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6ADE040B" w14:textId="77777777" w:rsidR="00847E81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47E81" w14:paraId="0D8D18A1" w14:textId="77777777">
        <w:tc>
          <w:tcPr>
            <w:tcW w:w="567" w:type="dxa"/>
            <w:tcBorders>
              <w:top w:val="single" w:sz="6" w:space="0" w:color="auto"/>
            </w:tcBorders>
          </w:tcPr>
          <w:p w14:paraId="65E04FD9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2</w:t>
            </w:r>
          </w:p>
        </w:tc>
        <w:tc>
          <w:tcPr>
            <w:tcW w:w="4423" w:type="dxa"/>
            <w:tcBorders>
              <w:top w:val="single" w:sz="6" w:space="0" w:color="auto"/>
            </w:tcBorders>
          </w:tcPr>
          <w:p w14:paraId="6964133E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Verdienst vor dem Versicherungsfall?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3F432271" w14:textId="77777777" w:rsidR="00847E81" w:rsidRDefault="00847E81" w:rsidP="00BB328F">
            <w:pPr>
              <w:tabs>
                <w:tab w:val="right" w:pos="4026"/>
                <w:tab w:val="left" w:pos="5670"/>
                <w:tab w:val="left" w:pos="7371"/>
              </w:tabs>
              <w:spacing w:before="120" w:after="120"/>
            </w:pPr>
            <w:r>
              <w:t xml:space="preserve">stündlich: </w:t>
            </w:r>
            <w:r>
              <w:tab/>
            </w:r>
            <w:sdt>
              <w:sdtPr>
                <w:id w:val="357548850"/>
                <w:placeholder>
                  <w:docPart w:val="F9F50AD8FE40419FB72FBB4FC7BD4157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  <w:r>
              <w:br/>
              <w:t>wöchentlich:</w:t>
            </w:r>
            <w:r>
              <w:tab/>
            </w:r>
            <w:sdt>
              <w:sdtPr>
                <w:id w:val="-737485473"/>
                <w:placeholder>
                  <w:docPart w:val="66F5656D395A491694C6240975E4CC3D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  <w:r>
              <w:br/>
              <w:t>monatlich:</w:t>
            </w:r>
            <w:r>
              <w:tab/>
            </w:r>
            <w:sdt>
              <w:sdtPr>
                <w:id w:val="756030110"/>
                <w:placeholder>
                  <w:docPart w:val="B61291C4AB614B00AE344AC20D8B24AA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</w:p>
        </w:tc>
      </w:tr>
      <w:tr w:rsidR="00847E81" w14:paraId="1C04454A" w14:textId="77777777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</w:tcBorders>
          </w:tcPr>
          <w:p w14:paraId="78F68837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3</w:t>
            </w:r>
          </w:p>
        </w:tc>
        <w:tc>
          <w:tcPr>
            <w:tcW w:w="4423" w:type="dxa"/>
            <w:tcBorders>
              <w:top w:val="single" w:sz="6" w:space="0" w:color="auto"/>
            </w:tcBorders>
          </w:tcPr>
          <w:p w14:paraId="24D49ADF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Wann wurde die Arbeit wieder aufgenommen?</w:t>
            </w:r>
          </w:p>
        </w:tc>
        <w:sdt>
          <w:sdtPr>
            <w:id w:val="1694580012"/>
            <w:placeholder>
              <w:docPart w:val="5E895373766F48D8B8BE4E79DA8F52F8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B461E47" w14:textId="77777777" w:rsidR="00847E81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47E81" w14:paraId="3CCB1B83" w14:textId="77777777">
        <w:trPr>
          <w:trHeight w:hRule="exact" w:val="720"/>
        </w:trPr>
        <w:tc>
          <w:tcPr>
            <w:tcW w:w="567" w:type="dxa"/>
            <w:tcBorders>
              <w:top w:val="single" w:sz="6" w:space="0" w:color="auto"/>
            </w:tcBorders>
          </w:tcPr>
          <w:p w14:paraId="6AE2E3E6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4</w:t>
            </w:r>
          </w:p>
        </w:tc>
        <w:tc>
          <w:tcPr>
            <w:tcW w:w="4423" w:type="dxa"/>
            <w:tcBorders>
              <w:top w:val="single" w:sz="6" w:space="0" w:color="auto"/>
            </w:tcBorders>
          </w:tcPr>
          <w:p w14:paraId="1D4DDB5A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Jetzige Arbeitstätigkeit?</w:t>
            </w:r>
          </w:p>
        </w:tc>
        <w:sdt>
          <w:sdtPr>
            <w:id w:val="100459517"/>
            <w:placeholder>
              <w:docPart w:val="746BE1F10DD64A68B9694449F0A19313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4EE4DBA5" w14:textId="77777777" w:rsidR="00847E81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847E81" w14:paraId="7738912F" w14:textId="77777777">
        <w:tc>
          <w:tcPr>
            <w:tcW w:w="567" w:type="dxa"/>
            <w:tcBorders>
              <w:top w:val="single" w:sz="6" w:space="0" w:color="auto"/>
              <w:bottom w:val="single" w:sz="12" w:space="0" w:color="auto"/>
            </w:tcBorders>
          </w:tcPr>
          <w:p w14:paraId="56EB50DF" w14:textId="77777777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5.1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12" w:space="0" w:color="auto"/>
            </w:tcBorders>
          </w:tcPr>
          <w:p w14:paraId="1C8A6483" w14:textId="0B91D149" w:rsidR="00847E81" w:rsidRDefault="00847E81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Machen sich bei der Ausführung der jetzt zugewiesenen Arbeiten die Folgen des Versicherungsfalls störend bemerkbar und inwiefern?</w:t>
            </w:r>
            <w:r>
              <w:br/>
            </w:r>
            <w:r w:rsidRPr="00FD1738">
              <w:rPr>
                <w:sz w:val="18"/>
                <w:szCs w:val="18"/>
              </w:rPr>
              <w:t>Wir bitten, hierzu eine möglichst genaue und ausführliche Auskunft zu erteilen und nicht die Klagen de</w:t>
            </w:r>
            <w:r w:rsidR="00B44E44">
              <w:rPr>
                <w:sz w:val="18"/>
                <w:szCs w:val="18"/>
              </w:rPr>
              <w:t>r v</w:t>
            </w:r>
            <w:r w:rsidRPr="00FD1738">
              <w:rPr>
                <w:sz w:val="18"/>
                <w:szCs w:val="18"/>
              </w:rPr>
              <w:t xml:space="preserve">ersicherten </w:t>
            </w:r>
            <w:r w:rsidR="00B44E44">
              <w:rPr>
                <w:sz w:val="18"/>
                <w:szCs w:val="18"/>
              </w:rPr>
              <w:t xml:space="preserve">Person </w:t>
            </w:r>
            <w:r w:rsidRPr="00FD1738">
              <w:rPr>
                <w:sz w:val="18"/>
                <w:szCs w:val="18"/>
              </w:rPr>
              <w:t>wiederzugeben, sondern die Wahrnehmungen, die Sie oder der</w:t>
            </w:r>
            <w:r w:rsidR="00B44E44">
              <w:rPr>
                <w:sz w:val="18"/>
                <w:szCs w:val="18"/>
              </w:rPr>
              <w:t>/die</w:t>
            </w:r>
            <w:r w:rsidR="0040578B">
              <w:rPr>
                <w:sz w:val="18"/>
                <w:szCs w:val="18"/>
              </w:rPr>
              <w:t xml:space="preserve"> </w:t>
            </w:r>
            <w:r w:rsidRPr="00FD1738">
              <w:rPr>
                <w:sz w:val="18"/>
                <w:szCs w:val="18"/>
              </w:rPr>
              <w:t>zuständige Meister</w:t>
            </w:r>
            <w:r w:rsidR="00B44E44">
              <w:rPr>
                <w:sz w:val="18"/>
                <w:szCs w:val="18"/>
              </w:rPr>
              <w:t>/Meisterin</w:t>
            </w:r>
            <w:r w:rsidRPr="00FD1738">
              <w:rPr>
                <w:sz w:val="18"/>
                <w:szCs w:val="18"/>
              </w:rPr>
              <w:t>, Vorarbeiter</w:t>
            </w:r>
            <w:r w:rsidR="00B44E44">
              <w:rPr>
                <w:sz w:val="18"/>
                <w:szCs w:val="18"/>
              </w:rPr>
              <w:t>/ Vorarbeiterin</w:t>
            </w:r>
            <w:r w:rsidRPr="00FD1738">
              <w:rPr>
                <w:sz w:val="18"/>
                <w:szCs w:val="18"/>
              </w:rPr>
              <w:t xml:space="preserve"> usw. gemacht haben.</w:t>
            </w:r>
          </w:p>
        </w:tc>
        <w:sdt>
          <w:sdtPr>
            <w:id w:val="-322588971"/>
            <w:placeholder>
              <w:docPart w:val="0762D22FB80A4073B844F2358EE694CD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12" w:space="0" w:color="auto"/>
                </w:tcBorders>
              </w:tcPr>
              <w:p w14:paraId="043EC5D8" w14:textId="77777777" w:rsidR="00847E81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5026AE3C" w14:textId="77777777" w:rsidR="00204D3C" w:rsidRDefault="00204D3C" w:rsidP="00204D3C">
      <w:r>
        <w:br w:type="page"/>
      </w:r>
      <w:r>
        <w:lastRenderedPageBreak/>
        <w:t>Az.:</w:t>
      </w:r>
      <w:r w:rsidR="00BB328F">
        <w:t xml:space="preserve"> </w:t>
      </w:r>
      <w:sdt>
        <w:sdtPr>
          <w:id w:val="-1133788719"/>
          <w:placeholder>
            <w:docPart w:val="08B3A4747C364243BBE5D214BFCB14A1"/>
          </w:placeholder>
          <w:showingPlcHdr/>
        </w:sdtPr>
        <w:sdtContent>
          <w:r w:rsidR="00BB328F">
            <w:rPr>
              <w:rStyle w:val="Platzhaltertext"/>
              <w:rFonts w:cs="Arial"/>
              <w:color w:val="FF0000"/>
            </w:rPr>
            <w:t>[</w:t>
          </w:r>
          <w:r w:rsidR="00BB328F">
            <w:rPr>
              <w:rStyle w:val="Platzhaltertext"/>
              <w:color w:val="FF0000"/>
            </w:rPr>
            <w:t>…</w:t>
          </w:r>
          <w:r w:rsidR="00BB328F">
            <w:rPr>
              <w:rStyle w:val="Platzhaltertext"/>
              <w:rFonts w:cs="Arial"/>
              <w:color w:val="FF0000"/>
            </w:rPr>
            <w:t>]</w:t>
          </w:r>
        </w:sdtContent>
      </w:sdt>
      <w:r>
        <w:t xml:space="preserve">, Name: </w:t>
      </w:r>
      <w:sdt>
        <w:sdtPr>
          <w:id w:val="-512529077"/>
          <w:placeholder>
            <w:docPart w:val="A3A3D647B8894BAA89C316EE2635DB5E"/>
          </w:placeholder>
          <w:showingPlcHdr/>
        </w:sdtPr>
        <w:sdtContent>
          <w:r w:rsidR="00BB328F">
            <w:rPr>
              <w:rStyle w:val="Platzhaltertext"/>
              <w:rFonts w:cs="Arial"/>
              <w:color w:val="FF0000"/>
            </w:rPr>
            <w:t>[</w:t>
          </w:r>
          <w:r w:rsidR="00BB328F">
            <w:rPr>
              <w:rStyle w:val="Platzhaltertext"/>
              <w:color w:val="FF0000"/>
            </w:rPr>
            <w:t>…</w:t>
          </w:r>
          <w:r w:rsidR="00BB328F">
            <w:rPr>
              <w:rStyle w:val="Platzhaltertext"/>
              <w:rFonts w:cs="Arial"/>
              <w:color w:val="FF0000"/>
            </w:rPr>
            <w:t>]</w:t>
          </w:r>
        </w:sdtContent>
      </w:sdt>
    </w:p>
    <w:p w14:paraId="76F71EDE" w14:textId="77777777" w:rsidR="00204D3C" w:rsidRDefault="00204D3C"/>
    <w:p w14:paraId="01681A25" w14:textId="77777777" w:rsidR="00204D3C" w:rsidRDefault="00204D3C"/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423"/>
        <w:gridCol w:w="4990"/>
      </w:tblGrid>
      <w:tr w:rsidR="00FD1738" w14:paraId="68E49024" w14:textId="77777777">
        <w:tc>
          <w:tcPr>
            <w:tcW w:w="499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1BFBBB6" w14:textId="77777777" w:rsidR="00FD1738" w:rsidRDefault="00FD1738" w:rsidP="00FD1738">
            <w:pPr>
              <w:tabs>
                <w:tab w:val="left" w:pos="4253"/>
                <w:tab w:val="left" w:pos="5670"/>
                <w:tab w:val="left" w:pos="7371"/>
              </w:tabs>
              <w:spacing w:before="48" w:after="48" w:line="0" w:lineRule="atLeast"/>
              <w:jc w:val="center"/>
            </w:pPr>
            <w:r>
              <w:rPr>
                <w:b/>
              </w:rPr>
              <w:t>Fragen</w:t>
            </w:r>
          </w:p>
        </w:tc>
        <w:tc>
          <w:tcPr>
            <w:tcW w:w="49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14:paraId="0390E66D" w14:textId="77777777" w:rsidR="00FD1738" w:rsidRDefault="00FD1738" w:rsidP="00FD1738">
            <w:pPr>
              <w:tabs>
                <w:tab w:val="left" w:pos="4253"/>
                <w:tab w:val="left" w:pos="5670"/>
                <w:tab w:val="left" w:pos="7371"/>
              </w:tabs>
              <w:spacing w:before="48" w:after="48" w:line="0" w:lineRule="atLeast"/>
              <w:jc w:val="center"/>
            </w:pPr>
            <w:r>
              <w:rPr>
                <w:b/>
              </w:rPr>
              <w:t>Antworten</w:t>
            </w:r>
          </w:p>
        </w:tc>
      </w:tr>
      <w:tr w:rsidR="00FD1738" w14:paraId="535B43A2" w14:textId="77777777"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</w:tcPr>
          <w:p w14:paraId="237AA18A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5.2</w:t>
            </w:r>
          </w:p>
        </w:tc>
        <w:tc>
          <w:tcPr>
            <w:tcW w:w="4423" w:type="dxa"/>
            <w:tcBorders>
              <w:top w:val="single" w:sz="12" w:space="0" w:color="auto"/>
              <w:bottom w:val="single" w:sz="6" w:space="0" w:color="auto"/>
            </w:tcBorders>
          </w:tcPr>
          <w:p w14:paraId="3293EEDE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Wurde die regelmäßige Arbeitszeit eingehalten? Wenn nicht, aus welchen Gründen?</w:t>
            </w:r>
          </w:p>
        </w:tc>
        <w:sdt>
          <w:sdtPr>
            <w:id w:val="1833941724"/>
            <w:placeholder>
              <w:docPart w:val="F8729313DFF644A490241F8CA6B9D4A0"/>
            </w:placeholder>
            <w:showingPlcHdr/>
          </w:sdtPr>
          <w:sdtContent>
            <w:tc>
              <w:tcPr>
                <w:tcW w:w="4990" w:type="dxa"/>
                <w:tcBorders>
                  <w:top w:val="single" w:sz="12" w:space="0" w:color="auto"/>
                  <w:left w:val="single" w:sz="6" w:space="0" w:color="auto"/>
                  <w:bottom w:val="single" w:sz="6" w:space="0" w:color="auto"/>
                </w:tcBorders>
              </w:tcPr>
              <w:p w14:paraId="703F9C47" w14:textId="77777777" w:rsidR="00FD1738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FD1738" w14:paraId="1363C726" w14:textId="77777777">
        <w:trPr>
          <w:trHeight w:val="1680"/>
        </w:trPr>
        <w:tc>
          <w:tcPr>
            <w:tcW w:w="567" w:type="dxa"/>
            <w:tcBorders>
              <w:bottom w:val="single" w:sz="6" w:space="0" w:color="auto"/>
            </w:tcBorders>
          </w:tcPr>
          <w:p w14:paraId="6F3E70CB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6</w:t>
            </w:r>
          </w:p>
        </w:tc>
        <w:tc>
          <w:tcPr>
            <w:tcW w:w="4423" w:type="dxa"/>
            <w:tcBorders>
              <w:bottom w:val="single" w:sz="6" w:space="0" w:color="auto"/>
            </w:tcBorders>
          </w:tcPr>
          <w:p w14:paraId="497A1EDF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Ist diese jetzige Tätigkeit gegenüber der vor dem Versicherungsfall ausgeübten als gleichwertig zu betrachten?</w:t>
            </w:r>
            <w:r>
              <w:br/>
              <w:t>Wenn nicht, aus welchen Gründen?</w:t>
            </w:r>
          </w:p>
        </w:tc>
        <w:sdt>
          <w:sdtPr>
            <w:id w:val="-2117750830"/>
            <w:placeholder>
              <w:docPart w:val="CE50254C981C428B87C71DD09B550423"/>
            </w:placeholder>
            <w:showingPlcHdr/>
          </w:sdtPr>
          <w:sdtContent>
            <w:tc>
              <w:tcPr>
                <w:tcW w:w="499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6CFF260E" w14:textId="77777777" w:rsidR="00FD1738" w:rsidRDefault="00BB328F">
                <w:pPr>
                  <w:tabs>
                    <w:tab w:val="left" w:pos="4253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FD1738" w14:paraId="10485EF6" w14:textId="77777777">
        <w:tc>
          <w:tcPr>
            <w:tcW w:w="567" w:type="dxa"/>
          </w:tcPr>
          <w:p w14:paraId="75DBAB2F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7</w:t>
            </w:r>
          </w:p>
        </w:tc>
        <w:tc>
          <w:tcPr>
            <w:tcW w:w="4423" w:type="dxa"/>
          </w:tcPr>
          <w:p w14:paraId="074314A0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Jetziger Verdienst?</w:t>
            </w:r>
          </w:p>
        </w:tc>
        <w:tc>
          <w:tcPr>
            <w:tcW w:w="4990" w:type="dxa"/>
            <w:tcBorders>
              <w:left w:val="single" w:sz="6" w:space="0" w:color="auto"/>
            </w:tcBorders>
          </w:tcPr>
          <w:p w14:paraId="337AFCFE" w14:textId="77777777" w:rsidR="00FD1738" w:rsidRDefault="00FD1738" w:rsidP="00BB328F">
            <w:pPr>
              <w:tabs>
                <w:tab w:val="right" w:pos="4026"/>
                <w:tab w:val="left" w:pos="5670"/>
                <w:tab w:val="left" w:pos="7371"/>
              </w:tabs>
              <w:spacing w:before="120" w:after="120"/>
            </w:pPr>
            <w:r>
              <w:t xml:space="preserve">stündlich: </w:t>
            </w:r>
            <w:r>
              <w:tab/>
            </w:r>
            <w:sdt>
              <w:sdtPr>
                <w:id w:val="444503423"/>
                <w:placeholder>
                  <w:docPart w:val="EC5113AFB0504569B3D946AC9FFB0FC8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  <w:r>
              <w:br/>
              <w:t>wöchentlich:</w:t>
            </w:r>
            <w:r>
              <w:tab/>
            </w:r>
            <w:sdt>
              <w:sdtPr>
                <w:id w:val="-2051668960"/>
                <w:placeholder>
                  <w:docPart w:val="D9B041CC0F094D2CA5357C964053ACFF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  <w:r>
              <w:br/>
              <w:t>monatlich:</w:t>
            </w:r>
            <w:r>
              <w:tab/>
            </w:r>
            <w:sdt>
              <w:sdtPr>
                <w:id w:val="-412163130"/>
                <w:placeholder>
                  <w:docPart w:val="B8199D1C1EE940DF8A1CC8A750EBADBB"/>
                </w:placeholder>
                <w:showingPlcHdr/>
              </w:sdtPr>
              <w:sdtContent>
                <w:r w:rsidR="00BB328F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="00BB328F">
                  <w:rPr>
                    <w:rStyle w:val="Platzhaltertext"/>
                    <w:color w:val="FF0000"/>
                  </w:rPr>
                  <w:t>…</w:t>
                </w:r>
                <w:r w:rsidR="00BB328F">
                  <w:rPr>
                    <w:rStyle w:val="Platzhaltertext"/>
                    <w:rFonts w:cs="Arial"/>
                    <w:color w:val="FF0000"/>
                  </w:rPr>
                  <w:t>]</w:t>
                </w:r>
              </w:sdtContent>
            </w:sdt>
            <w:r w:rsidR="00BB328F">
              <w:t xml:space="preserve"> </w:t>
            </w:r>
            <w:r>
              <w:t>EUR</w:t>
            </w:r>
          </w:p>
        </w:tc>
      </w:tr>
      <w:tr w:rsidR="00FD1738" w14:paraId="1CFE725B" w14:textId="77777777">
        <w:trPr>
          <w:trHeight w:val="1200"/>
        </w:trPr>
        <w:tc>
          <w:tcPr>
            <w:tcW w:w="567" w:type="dxa"/>
            <w:tcBorders>
              <w:top w:val="single" w:sz="6" w:space="0" w:color="auto"/>
            </w:tcBorders>
          </w:tcPr>
          <w:p w14:paraId="436FD02B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8</w:t>
            </w:r>
          </w:p>
        </w:tc>
        <w:tc>
          <w:tcPr>
            <w:tcW w:w="4423" w:type="dxa"/>
            <w:tcBorders>
              <w:top w:val="single" w:sz="6" w:space="0" w:color="auto"/>
            </w:tcBorders>
          </w:tcPr>
          <w:p w14:paraId="3391E26E" w14:textId="1B4054E2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Ist dieser Verdienst geringer als derjenige gleichartig beschäftigter gesunder Arbeiter</w:t>
            </w:r>
            <w:r w:rsidR="00B44E44">
              <w:t>/Arbeiterinnen</w:t>
            </w:r>
            <w:r>
              <w:t>, ggf. um wie viel und aus welchen Gründen?</w:t>
            </w:r>
          </w:p>
        </w:tc>
        <w:sdt>
          <w:sdtPr>
            <w:id w:val="-827671864"/>
            <w:placeholder>
              <w:docPart w:val="D849A074EC61478B83F9F11DBAE86A52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7EA86382" w14:textId="77777777" w:rsidR="00FD1738" w:rsidRDefault="00BB328F">
                <w:pPr>
                  <w:tabs>
                    <w:tab w:val="right" w:pos="4026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FD1738" w14:paraId="00D1C58B" w14:textId="77777777">
        <w:trPr>
          <w:trHeight w:val="1200"/>
        </w:trPr>
        <w:tc>
          <w:tcPr>
            <w:tcW w:w="567" w:type="dxa"/>
            <w:tcBorders>
              <w:top w:val="single" w:sz="6" w:space="0" w:color="auto"/>
            </w:tcBorders>
          </w:tcPr>
          <w:p w14:paraId="6875D7E9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9</w:t>
            </w:r>
          </w:p>
        </w:tc>
        <w:tc>
          <w:tcPr>
            <w:tcW w:w="4423" w:type="dxa"/>
            <w:tcBorders>
              <w:top w:val="single" w:sz="6" w:space="0" w:color="auto"/>
            </w:tcBorders>
          </w:tcPr>
          <w:p w14:paraId="0BE8F118" w14:textId="780EA931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 xml:space="preserve">Falls </w:t>
            </w:r>
            <w:r w:rsidR="00B44E44">
              <w:t>die v</w:t>
            </w:r>
            <w:r>
              <w:t xml:space="preserve">ersicherte </w:t>
            </w:r>
            <w:r w:rsidR="00B44E44">
              <w:t xml:space="preserve">Person </w:t>
            </w:r>
            <w:r>
              <w:t>aus Ihren Diensten entlassen worden ist, wann und aus welchen Gründen?</w:t>
            </w:r>
          </w:p>
        </w:tc>
        <w:sdt>
          <w:sdtPr>
            <w:id w:val="-492802517"/>
            <w:placeholder>
              <w:docPart w:val="2484A786314F40649D4BEAE2B4712310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0275EB55" w14:textId="77777777" w:rsidR="00FD1738" w:rsidRDefault="00BB328F">
                <w:pPr>
                  <w:tabs>
                    <w:tab w:val="right" w:pos="4026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FD1738" w14:paraId="28718755" w14:textId="77777777">
        <w:trPr>
          <w:trHeight w:val="1200"/>
        </w:trPr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</w:tcPr>
          <w:p w14:paraId="0A9418AE" w14:textId="77777777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>10</w:t>
            </w:r>
          </w:p>
        </w:tc>
        <w:tc>
          <w:tcPr>
            <w:tcW w:w="4423" w:type="dxa"/>
            <w:tcBorders>
              <w:top w:val="single" w:sz="6" w:space="0" w:color="auto"/>
              <w:bottom w:val="single" w:sz="6" w:space="0" w:color="auto"/>
            </w:tcBorders>
          </w:tcPr>
          <w:p w14:paraId="6E8371A4" w14:textId="31169A25" w:rsidR="00FD1738" w:rsidRDefault="00FD1738">
            <w:pPr>
              <w:tabs>
                <w:tab w:val="left" w:pos="4253"/>
                <w:tab w:val="left" w:pos="5670"/>
                <w:tab w:val="left" w:pos="7371"/>
              </w:tabs>
              <w:spacing w:before="120" w:after="120"/>
            </w:pPr>
            <w:r>
              <w:t xml:space="preserve">Wo ist </w:t>
            </w:r>
            <w:r w:rsidR="00B44E44">
              <w:t>die v</w:t>
            </w:r>
            <w:r>
              <w:t xml:space="preserve">ersicherte </w:t>
            </w:r>
            <w:r w:rsidR="00B44E44">
              <w:t xml:space="preserve">Person </w:t>
            </w:r>
            <w:r>
              <w:t>jetzt beschäftigt?</w:t>
            </w:r>
            <w:r>
              <w:br/>
              <w:t>(Bitte genaue Anschrift der Firma angeben.)</w:t>
            </w:r>
          </w:p>
        </w:tc>
        <w:sdt>
          <w:sdtPr>
            <w:id w:val="-1168941730"/>
            <w:placeholder>
              <w:docPart w:val="F81F681AF3234692AC50FB4A2FAE5EE7"/>
            </w:placeholder>
            <w:showingPlcHdr/>
          </w:sdtPr>
          <w:sdtContent>
            <w:tc>
              <w:tcPr>
                <w:tcW w:w="499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</w:tcBorders>
              </w:tcPr>
              <w:p w14:paraId="43AB94A0" w14:textId="77777777" w:rsidR="00FD1738" w:rsidRDefault="00BB328F">
                <w:pPr>
                  <w:tabs>
                    <w:tab w:val="right" w:pos="4026"/>
                    <w:tab w:val="left" w:pos="5670"/>
                    <w:tab w:val="left" w:pos="7371"/>
                  </w:tabs>
                  <w:spacing w:before="120" w:after="120"/>
                </w:pPr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26618D1D" w14:textId="77777777" w:rsidR="00847E81" w:rsidRDefault="00847E81">
      <w:pPr>
        <w:tabs>
          <w:tab w:val="left" w:pos="5671"/>
          <w:tab w:val="left" w:pos="7797"/>
        </w:tabs>
      </w:pPr>
    </w:p>
    <w:p w14:paraId="076F6515" w14:textId="77777777" w:rsidR="00847E81" w:rsidRDefault="00847E81">
      <w:pPr>
        <w:tabs>
          <w:tab w:val="left" w:pos="5671"/>
          <w:tab w:val="left" w:pos="7797"/>
        </w:tabs>
      </w:pPr>
    </w:p>
    <w:p w14:paraId="5B6B2F05" w14:textId="4799614B" w:rsidR="005F20D2" w:rsidRPr="005F20D2" w:rsidRDefault="005F20D2">
      <w:pPr>
        <w:tabs>
          <w:tab w:val="left" w:pos="5671"/>
          <w:tab w:val="left" w:pos="7797"/>
        </w:tabs>
        <w:rPr>
          <w:b/>
          <w:bCs/>
        </w:rPr>
      </w:pPr>
      <w:r w:rsidRPr="005F20D2">
        <w:rPr>
          <w:b/>
          <w:bCs/>
        </w:rPr>
        <w:t>Für Rückfragen</w:t>
      </w:r>
    </w:p>
    <w:p w14:paraId="33CD016E" w14:textId="77777777" w:rsidR="005F20D2" w:rsidRDefault="005F20D2">
      <w:pPr>
        <w:tabs>
          <w:tab w:val="left" w:pos="5671"/>
          <w:tab w:val="left" w:pos="7797"/>
        </w:tabs>
      </w:pPr>
    </w:p>
    <w:tbl>
      <w:tblPr>
        <w:tblW w:w="9980" w:type="dxa"/>
        <w:tblLayout w:type="fixed"/>
        <w:tblCellMar>
          <w:left w:w="71" w:type="dxa"/>
          <w:right w:w="71" w:type="dxa"/>
        </w:tblCellMar>
        <w:tblLook w:val="01E0" w:firstRow="1" w:lastRow="1" w:firstColumn="1" w:lastColumn="1" w:noHBand="0" w:noVBand="0"/>
      </w:tblPr>
      <w:tblGrid>
        <w:gridCol w:w="3487"/>
        <w:gridCol w:w="6493"/>
      </w:tblGrid>
      <w:tr w:rsidR="005F20D2" w:rsidRPr="001B6CC7" w14:paraId="64EAFA1C" w14:textId="77777777" w:rsidTr="00A04E8E">
        <w:tc>
          <w:tcPr>
            <w:tcW w:w="3487" w:type="dxa"/>
          </w:tcPr>
          <w:p w14:paraId="39C6BB2B" w14:textId="77777777" w:rsidR="005F20D2" w:rsidRDefault="005F20D2" w:rsidP="00A04E8E">
            <w:pPr>
              <w:pStyle w:val="Text11pt"/>
              <w:jc w:val="right"/>
            </w:pPr>
            <w:r>
              <w:t>Name Ansprechperson:</w:t>
            </w:r>
            <w:r>
              <w:br/>
            </w:r>
            <w:r w:rsidRPr="00430CED">
              <w:rPr>
                <w:sz w:val="18"/>
                <w:szCs w:val="18"/>
              </w:rPr>
              <w:t>(bitte in Druckbuchstaben)</w:t>
            </w:r>
          </w:p>
        </w:tc>
        <w:sdt>
          <w:sdtPr>
            <w:id w:val="-2091762090"/>
            <w:placeholder>
              <w:docPart w:val="33B5F842D71A4ACBA77AB2D58AC30064"/>
            </w:placeholder>
            <w:showingPlcHdr/>
          </w:sdtPr>
          <w:sdtContent>
            <w:tc>
              <w:tcPr>
                <w:tcW w:w="6493" w:type="dxa"/>
              </w:tcPr>
              <w:p w14:paraId="18072389" w14:textId="77777777" w:rsidR="005F20D2" w:rsidRDefault="005F20D2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20D2" w:rsidRPr="001B6CC7" w14:paraId="543F141F" w14:textId="77777777" w:rsidTr="00A04E8E">
        <w:tc>
          <w:tcPr>
            <w:tcW w:w="3487" w:type="dxa"/>
          </w:tcPr>
          <w:p w14:paraId="2589FEFB" w14:textId="77777777" w:rsidR="005F20D2" w:rsidRDefault="005F20D2" w:rsidP="00A04E8E">
            <w:pPr>
              <w:pStyle w:val="Text11pt"/>
              <w:jc w:val="right"/>
            </w:pPr>
            <w:r>
              <w:t>Meine Funktion im Unternehmen:</w:t>
            </w:r>
          </w:p>
        </w:tc>
        <w:sdt>
          <w:sdtPr>
            <w:id w:val="1670526408"/>
            <w:placeholder>
              <w:docPart w:val="4FEC7186415B4F82A57EB511B1ECEE11"/>
            </w:placeholder>
            <w:showingPlcHdr/>
          </w:sdtPr>
          <w:sdtContent>
            <w:tc>
              <w:tcPr>
                <w:tcW w:w="6493" w:type="dxa"/>
              </w:tcPr>
              <w:p w14:paraId="3A07B1DC" w14:textId="77777777" w:rsidR="005F20D2" w:rsidRDefault="005F20D2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20D2" w:rsidRPr="001B6CC7" w14:paraId="75D5B09D" w14:textId="77777777" w:rsidTr="00A04E8E">
        <w:tc>
          <w:tcPr>
            <w:tcW w:w="3487" w:type="dxa"/>
          </w:tcPr>
          <w:p w14:paraId="12F3C2E1" w14:textId="77777777" w:rsidR="005F20D2" w:rsidRPr="001B6CC7" w:rsidRDefault="005F20D2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Telefon</w:t>
            </w:r>
            <w:r>
              <w:t>-Nr.</w:t>
            </w:r>
            <w:r w:rsidRPr="001B6CC7">
              <w:t>:</w:t>
            </w:r>
          </w:p>
        </w:tc>
        <w:sdt>
          <w:sdtPr>
            <w:id w:val="-2131772616"/>
            <w:placeholder>
              <w:docPart w:val="D175280A494749389C11B1F45D51F121"/>
            </w:placeholder>
            <w:showingPlcHdr/>
          </w:sdtPr>
          <w:sdtContent>
            <w:tc>
              <w:tcPr>
                <w:tcW w:w="6493" w:type="dxa"/>
              </w:tcPr>
              <w:p w14:paraId="2C87EE82" w14:textId="77777777" w:rsidR="005F20D2" w:rsidRPr="001B6CC7" w:rsidRDefault="005F20D2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20D2" w:rsidRPr="001B6CC7" w14:paraId="48CAC33A" w14:textId="77777777" w:rsidTr="00A04E8E">
        <w:tc>
          <w:tcPr>
            <w:tcW w:w="3487" w:type="dxa"/>
          </w:tcPr>
          <w:p w14:paraId="21E56A80" w14:textId="77777777" w:rsidR="005F20D2" w:rsidRPr="001B6CC7" w:rsidRDefault="005F20D2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Mobil</w:t>
            </w:r>
            <w:r>
              <w:t>-Nr.</w:t>
            </w:r>
            <w:r w:rsidRPr="001B6CC7">
              <w:t>:</w:t>
            </w:r>
          </w:p>
        </w:tc>
        <w:sdt>
          <w:sdtPr>
            <w:id w:val="1342740597"/>
            <w:placeholder>
              <w:docPart w:val="0C52454BA3714AD59846F0633381352B"/>
            </w:placeholder>
            <w:showingPlcHdr/>
          </w:sdtPr>
          <w:sdtContent>
            <w:tc>
              <w:tcPr>
                <w:tcW w:w="6493" w:type="dxa"/>
              </w:tcPr>
              <w:p w14:paraId="793386E4" w14:textId="77777777" w:rsidR="005F20D2" w:rsidRPr="001B6CC7" w:rsidRDefault="005F20D2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  <w:tr w:rsidR="005F20D2" w:rsidRPr="001B6CC7" w14:paraId="3D8A8DC0" w14:textId="77777777" w:rsidTr="00A04E8E">
        <w:tc>
          <w:tcPr>
            <w:tcW w:w="3487" w:type="dxa"/>
          </w:tcPr>
          <w:p w14:paraId="25B05F37" w14:textId="77777777" w:rsidR="005F20D2" w:rsidRPr="001B6CC7" w:rsidRDefault="005F20D2" w:rsidP="00A04E8E">
            <w:pPr>
              <w:pStyle w:val="Text11pt"/>
              <w:jc w:val="right"/>
            </w:pPr>
            <w:r>
              <w:t xml:space="preserve">Meine </w:t>
            </w:r>
            <w:r w:rsidRPr="001B6CC7">
              <w:t>Fax</w:t>
            </w:r>
            <w:r>
              <w:t>-Nr.</w:t>
            </w:r>
            <w:r w:rsidRPr="001B6CC7">
              <w:t>:</w:t>
            </w:r>
          </w:p>
        </w:tc>
        <w:sdt>
          <w:sdtPr>
            <w:id w:val="-1939286677"/>
            <w:placeholder>
              <w:docPart w:val="68F18227A941408384BFBB250269A249"/>
            </w:placeholder>
            <w:showingPlcHdr/>
          </w:sdtPr>
          <w:sdtContent>
            <w:tc>
              <w:tcPr>
                <w:tcW w:w="6493" w:type="dxa"/>
              </w:tcPr>
              <w:p w14:paraId="7A417DF8" w14:textId="77777777" w:rsidR="005F20D2" w:rsidRPr="001B6CC7" w:rsidRDefault="005F20D2" w:rsidP="00A04E8E">
                <w:pPr>
                  <w:pStyle w:val="Text11pt"/>
                </w:pPr>
                <w:r w:rsidRPr="00522192">
                  <w:rPr>
                    <w:rStyle w:val="Platzhaltertext"/>
                    <w:rFonts w:cs="Arial"/>
                    <w:color w:val="FF0000"/>
                  </w:rPr>
                  <w:t>[</w:t>
                </w:r>
                <w:r w:rsidRPr="00522192">
                  <w:rPr>
                    <w:rStyle w:val="Platzhaltertext"/>
                    <w:color w:val="FF0000"/>
                  </w:rPr>
                  <w:t>…</w:t>
                </w:r>
                <w:r w:rsidRPr="00522192"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</w:tr>
    </w:tbl>
    <w:p w14:paraId="57859E69" w14:textId="77777777" w:rsidR="00847E81" w:rsidRDefault="00847E81">
      <w:pPr>
        <w:tabs>
          <w:tab w:val="left" w:pos="5671"/>
          <w:tab w:val="left" w:pos="7797"/>
        </w:tabs>
      </w:pPr>
    </w:p>
    <w:p w14:paraId="3C1AFC6F" w14:textId="77777777" w:rsidR="00847E81" w:rsidRDefault="00847E81">
      <w:pPr>
        <w:tabs>
          <w:tab w:val="left" w:pos="5671"/>
          <w:tab w:val="left" w:pos="7797"/>
        </w:tabs>
      </w:pPr>
    </w:p>
    <w:p w14:paraId="72530371" w14:textId="77777777" w:rsidR="00847E81" w:rsidRDefault="00847E81">
      <w:pPr>
        <w:tabs>
          <w:tab w:val="left" w:pos="5671"/>
          <w:tab w:val="left" w:pos="7797"/>
        </w:tabs>
      </w:pPr>
    </w:p>
    <w:p w14:paraId="75B7ED13" w14:textId="77777777" w:rsidR="00847E81" w:rsidRDefault="00847E81">
      <w:pPr>
        <w:tabs>
          <w:tab w:val="left" w:pos="5671"/>
          <w:tab w:val="left" w:pos="7797"/>
        </w:tabs>
      </w:pPr>
    </w:p>
    <w:p w14:paraId="2C0EE8D1" w14:textId="77777777" w:rsidR="00847E81" w:rsidRDefault="00847E81">
      <w:pPr>
        <w:tabs>
          <w:tab w:val="left" w:pos="5671"/>
          <w:tab w:val="left" w:pos="7797"/>
        </w:tabs>
      </w:pPr>
    </w:p>
    <w:p w14:paraId="53065797" w14:textId="77777777" w:rsidR="00847E81" w:rsidRDefault="00847E81">
      <w:pPr>
        <w:tabs>
          <w:tab w:val="left" w:pos="5671"/>
          <w:tab w:val="left" w:pos="7797"/>
        </w:tabs>
      </w:pPr>
    </w:p>
    <w:p w14:paraId="355B2881" w14:textId="77777777" w:rsidR="00847E81" w:rsidRDefault="00847E81">
      <w:pPr>
        <w:tabs>
          <w:tab w:val="left" w:pos="5671"/>
          <w:tab w:val="left" w:pos="7797"/>
        </w:tabs>
      </w:pPr>
    </w:p>
    <w:tbl>
      <w:tblPr>
        <w:tblW w:w="997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5329"/>
      </w:tblGrid>
      <w:tr w:rsidR="00847E81" w14:paraId="145ECCA4" w14:textId="77777777" w:rsidTr="005F20D2">
        <w:trPr>
          <w:cantSplit/>
        </w:trPr>
        <w:sdt>
          <w:sdtPr>
            <w:id w:val="-1113044427"/>
            <w:placeholder>
              <w:docPart w:val="00B496F8D8834A53893046CA2D5B3939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tcBorders>
                  <w:bottom w:val="single" w:sz="6" w:space="0" w:color="auto"/>
                </w:tcBorders>
              </w:tcPr>
              <w:p w14:paraId="052D9EE1" w14:textId="77777777" w:rsidR="00847E81" w:rsidRDefault="00BB328F">
                <w:r>
                  <w:rPr>
                    <w:rStyle w:val="Platzhaltertext"/>
                    <w:rFonts w:cs="Arial"/>
                    <w:color w:val="FF0000"/>
                  </w:rPr>
                  <w:t>[</w:t>
                </w:r>
                <w:r>
                  <w:rPr>
                    <w:rStyle w:val="Platzhaltertext"/>
                    <w:color w:val="FF0000"/>
                  </w:rPr>
                  <w:t>…</w:t>
                </w:r>
                <w:r>
                  <w:rPr>
                    <w:rStyle w:val="Platzhaltertext"/>
                    <w:rFonts w:cs="Arial"/>
                    <w:color w:val="FF0000"/>
                  </w:rPr>
                  <w:t>]</w:t>
                </w:r>
              </w:p>
            </w:tc>
          </w:sdtContent>
        </w:sdt>
        <w:tc>
          <w:tcPr>
            <w:tcW w:w="1247" w:type="dxa"/>
          </w:tcPr>
          <w:p w14:paraId="4234D230" w14:textId="77777777" w:rsidR="00847E81" w:rsidRDefault="00847E81"/>
        </w:tc>
        <w:tc>
          <w:tcPr>
            <w:tcW w:w="5329" w:type="dxa"/>
            <w:tcBorders>
              <w:bottom w:val="single" w:sz="6" w:space="0" w:color="auto"/>
            </w:tcBorders>
          </w:tcPr>
          <w:p w14:paraId="7F705AF8" w14:textId="77777777" w:rsidR="00847E81" w:rsidRDefault="00847E81"/>
        </w:tc>
      </w:tr>
      <w:tr w:rsidR="00847E81" w14:paraId="59318907" w14:textId="77777777" w:rsidTr="005F20D2">
        <w:trPr>
          <w:cantSplit/>
        </w:trPr>
        <w:tc>
          <w:tcPr>
            <w:tcW w:w="3402" w:type="dxa"/>
          </w:tcPr>
          <w:p w14:paraId="13DD5C77" w14:textId="77777777" w:rsidR="00847E81" w:rsidRDefault="00847E81">
            <w:pPr>
              <w:jc w:val="center"/>
            </w:pPr>
            <w:r>
              <w:t>(Datum)</w:t>
            </w:r>
          </w:p>
        </w:tc>
        <w:tc>
          <w:tcPr>
            <w:tcW w:w="1247" w:type="dxa"/>
          </w:tcPr>
          <w:p w14:paraId="2E30ED24" w14:textId="77777777" w:rsidR="00847E81" w:rsidRDefault="00847E81"/>
        </w:tc>
        <w:tc>
          <w:tcPr>
            <w:tcW w:w="5329" w:type="dxa"/>
          </w:tcPr>
          <w:p w14:paraId="2606427D" w14:textId="284A5644" w:rsidR="00847E81" w:rsidRDefault="00847E81">
            <w:pPr>
              <w:jc w:val="center"/>
            </w:pPr>
            <w:r>
              <w:t>(</w:t>
            </w:r>
            <w:r w:rsidR="005F20D2">
              <w:t xml:space="preserve">Firmenbezeichnung oder </w:t>
            </w:r>
            <w:r>
              <w:t>Stempel und Unterschrift)</w:t>
            </w:r>
          </w:p>
        </w:tc>
      </w:tr>
    </w:tbl>
    <w:p w14:paraId="5C62C6A8" w14:textId="1388AA38" w:rsidR="00847E81" w:rsidRDefault="00847E81">
      <w:pPr>
        <w:tabs>
          <w:tab w:val="left" w:pos="5671"/>
          <w:tab w:val="left" w:pos="7797"/>
        </w:tabs>
      </w:pPr>
    </w:p>
    <w:sectPr w:rsidR="00847E81">
      <w:headerReference w:type="default" r:id="rId8"/>
      <w:footerReference w:type="default" r:id="rId9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A1153" w14:textId="77777777" w:rsidR="00370422" w:rsidRDefault="00370422">
      <w:r>
        <w:separator/>
      </w:r>
    </w:p>
  </w:endnote>
  <w:endnote w:type="continuationSeparator" w:id="0">
    <w:p w14:paraId="4C8C7FA1" w14:textId="77777777" w:rsidR="00370422" w:rsidRDefault="0037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8A00D" w14:textId="77777777" w:rsidR="00847E81" w:rsidRDefault="00000000">
    <w:pPr>
      <w:pStyle w:val="Fuzeile"/>
      <w:tabs>
        <w:tab w:val="clear" w:pos="4536"/>
        <w:tab w:val="clear" w:pos="9072"/>
        <w:tab w:val="right" w:pos="9498"/>
      </w:tabs>
      <w:spacing w:before="80"/>
    </w:pPr>
    <w:fldSimple w:instr=" TITLE \* MERGEFORMAT ">
      <w:r w:rsidR="0043091A">
        <w:t>Arbeitsauskunft nach Unfall</w:t>
      </w:r>
    </w:fldSimple>
    <w:r w:rsidR="00847E81">
      <w:rPr>
        <w:sz w:val="14"/>
      </w:rPr>
      <w:t xml:space="preserve">  </w:t>
    </w:r>
    <w:r w:rsidR="00847E81">
      <w:rPr>
        <w:sz w:val="14"/>
      </w:rPr>
      <w:fldChar w:fldCharType="begin"/>
    </w:r>
    <w:r w:rsidR="00847E81">
      <w:rPr>
        <w:sz w:val="14"/>
      </w:rPr>
      <w:instrText xml:space="preserve"> SUBJECT  \* MERGEFORMAT </w:instrText>
    </w:r>
    <w:r w:rsidR="00847E81">
      <w:rPr>
        <w:sz w:val="14"/>
      </w:rPr>
      <w:fldChar w:fldCharType="separate"/>
    </w:r>
    <w:r w:rsidR="0043091A">
      <w:rPr>
        <w:sz w:val="14"/>
      </w:rPr>
      <w:t>0102</w:t>
    </w:r>
    <w:r w:rsidR="00847E81">
      <w:rPr>
        <w:sz w:val="14"/>
      </w:rPr>
      <w:fldChar w:fldCharType="end"/>
    </w:r>
    <w:r w:rsidR="00847E81">
      <w:rPr>
        <w:sz w:val="14"/>
      </w:rPr>
      <w:t xml:space="preserve">  </w:t>
    </w:r>
    <w:r w:rsidR="00847E81">
      <w:rPr>
        <w:sz w:val="14"/>
      </w:rPr>
      <w:fldChar w:fldCharType="begin"/>
    </w:r>
    <w:r w:rsidR="00847E81">
      <w:rPr>
        <w:sz w:val="14"/>
      </w:rPr>
      <w:instrText xml:space="preserve"> COMMENTS  \* MERGEFORMAT </w:instrText>
    </w:r>
    <w:r w:rsidR="00847E81">
      <w:rPr>
        <w:sz w:val="14"/>
      </w:rPr>
      <w:fldChar w:fldCharType="end"/>
    </w:r>
    <w:r w:rsidR="00847E81">
      <w:rPr>
        <w:sz w:val="14"/>
      </w:rPr>
      <w:tab/>
    </w:r>
    <w:r w:rsidR="00847E81">
      <w:fldChar w:fldCharType="begin"/>
    </w:r>
    <w:r w:rsidR="00847E81">
      <w:instrText xml:space="preserve">IF </w:instrText>
    </w:r>
    <w:r w:rsidR="00847E81">
      <w:fldChar w:fldCharType="begin"/>
    </w:r>
    <w:r w:rsidR="00847E81">
      <w:instrText>=</w:instrText>
    </w:r>
    <w:r w:rsidR="00847E81">
      <w:fldChar w:fldCharType="begin"/>
    </w:r>
    <w:r w:rsidR="00847E81">
      <w:instrText>NUMPAGES</w:instrText>
    </w:r>
    <w:r w:rsidR="00847E81">
      <w:fldChar w:fldCharType="separate"/>
    </w:r>
    <w:r w:rsidR="0043091A">
      <w:rPr>
        <w:noProof/>
      </w:rPr>
      <w:instrText>2</w:instrText>
    </w:r>
    <w:r w:rsidR="00847E81">
      <w:fldChar w:fldCharType="end"/>
    </w:r>
    <w:r w:rsidR="00847E81">
      <w:instrText xml:space="preserve"> - </w:instrText>
    </w:r>
    <w:r w:rsidR="00847E81">
      <w:fldChar w:fldCharType="begin"/>
    </w:r>
    <w:r w:rsidR="00847E81">
      <w:instrText>PAGE</w:instrText>
    </w:r>
    <w:r w:rsidR="00847E81">
      <w:fldChar w:fldCharType="separate"/>
    </w:r>
    <w:r w:rsidR="00847E81">
      <w:rPr>
        <w:noProof/>
      </w:rPr>
      <w:instrText>2</w:instrText>
    </w:r>
    <w:r w:rsidR="00847E81">
      <w:fldChar w:fldCharType="end"/>
    </w:r>
    <w:r w:rsidR="00847E81">
      <w:instrText xml:space="preserve"> </w:instrText>
    </w:r>
    <w:r w:rsidR="00847E81">
      <w:fldChar w:fldCharType="separate"/>
    </w:r>
    <w:r w:rsidR="0043091A">
      <w:rPr>
        <w:noProof/>
      </w:rPr>
      <w:instrText>0</w:instrText>
    </w:r>
    <w:r w:rsidR="00847E81">
      <w:fldChar w:fldCharType="end"/>
    </w:r>
    <w:r w:rsidR="00847E81">
      <w:instrText xml:space="preserve"> &gt; 0 "..."</w:instrText>
    </w:r>
    <w:r w:rsidR="00847E81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847E81" w14:paraId="179E5DC0" w14:textId="77777777">
      <w:trPr>
        <w:trHeight w:hRule="exact" w:val="1134"/>
      </w:trPr>
      <w:tc>
        <w:tcPr>
          <w:tcW w:w="9979" w:type="dxa"/>
        </w:tcPr>
        <w:p w14:paraId="404AFB7A" w14:textId="2285E849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317F4DD7" w14:textId="6FC50D41" w:rsidR="00847E81" w:rsidRDefault="00847E81">
    <w:pPr>
      <w:pStyle w:val="Fuzeile"/>
      <w:rPr>
        <w:sz w:val="8"/>
      </w:rPr>
    </w:pPr>
    <w:r w:rsidRPr="00FD1738">
      <w:rPr>
        <w:sz w:val="20"/>
      </w:rPr>
      <w:fldChar w:fldCharType="begin"/>
    </w:r>
    <w:r w:rsidRPr="00FD1738">
      <w:rPr>
        <w:sz w:val="20"/>
      </w:rPr>
      <w:instrText xml:space="preserve"> DOCPROPERTY "Formtext" \* MERGEFORMAT </w:instrText>
    </w:r>
    <w:r w:rsidRPr="00FD1738">
      <w:rPr>
        <w:sz w:val="20"/>
      </w:rPr>
      <w:fldChar w:fldCharType="separate"/>
    </w:r>
    <w:r w:rsidR="005F20D2">
      <w:rPr>
        <w:sz w:val="20"/>
      </w:rPr>
      <w:t>U 2110</w:t>
    </w:r>
    <w:r w:rsidRPr="00FD1738">
      <w:rPr>
        <w:sz w:val="20"/>
      </w:rPr>
      <w:fldChar w:fldCharType="end"/>
    </w:r>
    <w:r w:rsidRPr="00FD1738">
      <w:rPr>
        <w:sz w:val="20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"Stand"  \* MERGEFORMAT </w:instrText>
    </w:r>
    <w:r>
      <w:rPr>
        <w:sz w:val="14"/>
      </w:rPr>
      <w:fldChar w:fldCharType="separate"/>
    </w:r>
    <w:r w:rsidR="005F20D2">
      <w:rPr>
        <w:sz w:val="14"/>
      </w:rPr>
      <w:t>1024</w:t>
    </w:r>
    <w:r>
      <w:rPr>
        <w:sz w:val="14"/>
      </w:rPr>
      <w:fldChar w:fldCharType="end"/>
    </w:r>
    <w:r>
      <w:rPr>
        <w:sz w:val="14"/>
      </w:rPr>
      <w:t xml:space="preserve"> </w:t>
    </w:r>
    <w:r>
      <w:rPr>
        <w:sz w:val="14"/>
      </w:rPr>
      <w:fldChar w:fldCharType="begin"/>
    </w:r>
    <w:r>
      <w:rPr>
        <w:sz w:val="14"/>
      </w:rPr>
      <w:instrText xml:space="preserve"> DOCPROPERTY "Bezeichnung"  \* MERGEFORMAT </w:instrText>
    </w:r>
    <w:r>
      <w:rPr>
        <w:sz w:val="14"/>
      </w:rPr>
      <w:fldChar w:fldCharType="separate"/>
    </w:r>
    <w:r w:rsidR="005F20D2">
      <w:rPr>
        <w:sz w:val="14"/>
      </w:rPr>
      <w:t>Arbeitsauskunft nach Unfall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847E81" w14:paraId="7B0861BD" w14:textId="77777777">
      <w:tc>
        <w:tcPr>
          <w:tcW w:w="9412" w:type="dxa"/>
        </w:tcPr>
        <w:p w14:paraId="14811C52" w14:textId="4B0CFC0F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 w:rsidRPr="00FD1738">
            <w:rPr>
              <w:sz w:val="20"/>
            </w:rPr>
            <w:fldChar w:fldCharType="begin"/>
          </w:r>
          <w:r w:rsidRPr="00FD1738">
            <w:rPr>
              <w:sz w:val="20"/>
            </w:rPr>
            <w:instrText xml:space="preserve"> DOCPROPERTY "Formtext" \* MERGEFORMAT </w:instrText>
          </w:r>
          <w:r w:rsidRPr="00FD1738">
            <w:rPr>
              <w:sz w:val="20"/>
            </w:rPr>
            <w:fldChar w:fldCharType="separate"/>
          </w:r>
          <w:r w:rsidR="005F20D2">
            <w:rPr>
              <w:sz w:val="20"/>
            </w:rPr>
            <w:t>U 2110</w:t>
          </w:r>
          <w:r w:rsidRPr="00FD1738">
            <w:rPr>
              <w:sz w:val="20"/>
            </w:rPr>
            <w:fldChar w:fldCharType="end"/>
          </w:r>
          <w: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"Stand"  \* MERGEFORMAT </w:instrText>
          </w:r>
          <w:r>
            <w:rPr>
              <w:sz w:val="14"/>
            </w:rPr>
            <w:fldChar w:fldCharType="separate"/>
          </w:r>
          <w:r w:rsidR="005F20D2">
            <w:rPr>
              <w:sz w:val="14"/>
            </w:rPr>
            <w:t>1024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DOCPROPERTY "Bezeichnung"  \* MERGEFORMAT </w:instrText>
          </w:r>
          <w:r>
            <w:rPr>
              <w:sz w:val="14"/>
            </w:rPr>
            <w:fldChar w:fldCharType="separate"/>
          </w:r>
          <w:r w:rsidR="005F20D2">
            <w:rPr>
              <w:sz w:val="14"/>
            </w:rPr>
            <w:t>Arbeitsauskunft nach Unfall</w:t>
          </w:r>
          <w:r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8283F12" w14:textId="794AE1C3" w:rsidR="00847E81" w:rsidRDefault="00847E8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5F20D2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5F20D2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5F20D2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0B9A8573" w14:textId="77777777" w:rsidR="00847E81" w:rsidRDefault="00847E81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3B58" w14:textId="77777777" w:rsidR="00370422" w:rsidRDefault="00370422">
      <w:r>
        <w:separator/>
      </w:r>
    </w:p>
  </w:footnote>
  <w:footnote w:type="continuationSeparator" w:id="0">
    <w:p w14:paraId="6C6000EB" w14:textId="77777777" w:rsidR="00370422" w:rsidRDefault="0037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7B76" w14:textId="77777777" w:rsidR="00847E81" w:rsidRDefault="00847E81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BB328F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81"/>
    <w:rsid w:val="001E39F6"/>
    <w:rsid w:val="00204D3C"/>
    <w:rsid w:val="00270E9A"/>
    <w:rsid w:val="002A645F"/>
    <w:rsid w:val="00370422"/>
    <w:rsid w:val="0040578B"/>
    <w:rsid w:val="0043091A"/>
    <w:rsid w:val="00516549"/>
    <w:rsid w:val="005F20D2"/>
    <w:rsid w:val="00696D8A"/>
    <w:rsid w:val="007F0412"/>
    <w:rsid w:val="00847E81"/>
    <w:rsid w:val="009B7331"/>
    <w:rsid w:val="00AD41A3"/>
    <w:rsid w:val="00B44E44"/>
    <w:rsid w:val="00BB328F"/>
    <w:rsid w:val="00C761D7"/>
    <w:rsid w:val="00E24A5B"/>
    <w:rsid w:val="00E85F5B"/>
    <w:rsid w:val="00F54549"/>
    <w:rsid w:val="00F62491"/>
    <w:rsid w:val="00FD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30BCD5"/>
  <w15:chartTrackingRefBased/>
  <w15:docId w15:val="{7C251DE5-8D53-48A2-808E-E910F973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D173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sid w:val="00BB328F"/>
    <w:rPr>
      <w:color w:val="808080"/>
    </w:rPr>
  </w:style>
  <w:style w:type="paragraph" w:customStyle="1" w:styleId="Text11pt">
    <w:name w:val="Text 11pt"/>
    <w:basedOn w:val="Standard"/>
    <w:qFormat/>
    <w:rsid w:val="005F20D2"/>
    <w:pPr>
      <w:keepLine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%2097\Vorlagen\UV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F29AC2A043413CBFA3C7F33786F1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499F5-2D6B-4EB2-8B76-A109749A0537}"/>
      </w:docPartPr>
      <w:docPartBody>
        <w:p w:rsidR="009C5EB6" w:rsidRDefault="00AE5034" w:rsidP="00AE5034">
          <w:pPr>
            <w:pStyle w:val="85F29AC2A043413CBFA3C7F33786F196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77976674104E7D90EDB1A39BDD8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FBA528-BD7C-47D8-937A-37125E52CBD8}"/>
      </w:docPartPr>
      <w:docPartBody>
        <w:p w:rsidR="009C5EB6" w:rsidRDefault="00AE5034" w:rsidP="00AE5034">
          <w:pPr>
            <w:pStyle w:val="EF77976674104E7D90EDB1A39BDD892C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28780E968B5464AA44106DAE9C57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92BF-2A59-4C8E-8100-B05908B7ADA9}"/>
      </w:docPartPr>
      <w:docPartBody>
        <w:p w:rsidR="009C5EB6" w:rsidRDefault="00AE5034" w:rsidP="00AE5034">
          <w:pPr>
            <w:pStyle w:val="828780E968B5464AA44106DAE9C57D7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B2EC768B2204410B814D9830E6FB0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4C8AAB-0A9D-428C-BB5A-F003C43D0CB5}"/>
      </w:docPartPr>
      <w:docPartBody>
        <w:p w:rsidR="009C5EB6" w:rsidRDefault="00AE5034" w:rsidP="00AE5034">
          <w:pPr>
            <w:pStyle w:val="DB2EC768B2204410B814D9830E6FB0951"/>
          </w:pPr>
          <w:r w:rsidRPr="00BB328F">
            <w:rPr>
              <w:rStyle w:val="Platzhaltertext"/>
              <w:color w:val="FF0000"/>
            </w:rPr>
            <w:t>Anrede</w:t>
          </w:r>
        </w:p>
      </w:docPartBody>
    </w:docPart>
    <w:docPart>
      <w:docPartPr>
        <w:name w:val="C5A52DC70EF34FFC84E8B8113AC340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5DFD85-50C7-4C25-BDC0-DF5FFB1FC68C}"/>
      </w:docPartPr>
      <w:docPartBody>
        <w:p w:rsidR="009C5EB6" w:rsidRDefault="00AE5034" w:rsidP="00AE5034">
          <w:pPr>
            <w:pStyle w:val="C5A52DC70EF34FFC84E8B8113AC340F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9F50AD8FE40419FB72FBB4FC7BD4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4DDB-114A-43D5-980B-E7BD00A4C846}"/>
      </w:docPartPr>
      <w:docPartBody>
        <w:p w:rsidR="009C5EB6" w:rsidRDefault="00AE5034" w:rsidP="00AE5034">
          <w:pPr>
            <w:pStyle w:val="F9F50AD8FE40419FB72FBB4FC7BD415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F5656D395A491694C6240975E4C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5DC0D-28BC-4AF8-916E-49C460AAC358}"/>
      </w:docPartPr>
      <w:docPartBody>
        <w:p w:rsidR="009C5EB6" w:rsidRDefault="00AE5034" w:rsidP="00AE5034">
          <w:pPr>
            <w:pStyle w:val="66F5656D395A491694C6240975E4CC3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61291C4AB614B00AE344AC20D8B2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18CE7D-E250-4B60-B629-8E4EA2D8777E}"/>
      </w:docPartPr>
      <w:docPartBody>
        <w:p w:rsidR="009C5EB6" w:rsidRDefault="00AE5034" w:rsidP="00AE5034">
          <w:pPr>
            <w:pStyle w:val="B61291C4AB614B00AE344AC20D8B24AA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E895373766F48D8B8BE4E79DA8F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E8F6B-A233-482B-9284-BB6FFBD40BB7}"/>
      </w:docPartPr>
      <w:docPartBody>
        <w:p w:rsidR="009C5EB6" w:rsidRDefault="00AE5034" w:rsidP="00AE5034">
          <w:pPr>
            <w:pStyle w:val="5E895373766F48D8B8BE4E79DA8F52F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6BE1F10DD64A68B9694449F0A19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F36D3-7D27-4A92-99C0-4D2376A32845}"/>
      </w:docPartPr>
      <w:docPartBody>
        <w:p w:rsidR="009C5EB6" w:rsidRDefault="00AE5034" w:rsidP="00AE5034">
          <w:pPr>
            <w:pStyle w:val="746BE1F10DD64A68B9694449F0A1931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762D22FB80A4073B844F2358EE69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895DB2-4041-4EBE-BB30-CBF1EC15A819}"/>
      </w:docPartPr>
      <w:docPartBody>
        <w:p w:rsidR="009C5EB6" w:rsidRDefault="00AE5034" w:rsidP="00AE5034">
          <w:pPr>
            <w:pStyle w:val="0762D22FB80A4073B844F2358EE694CD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8B3A4747C364243BBE5D214BFCB14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4A6C6-4668-44E4-A994-179818A7DC48}"/>
      </w:docPartPr>
      <w:docPartBody>
        <w:p w:rsidR="009C5EB6" w:rsidRDefault="00AE5034" w:rsidP="00AE5034">
          <w:pPr>
            <w:pStyle w:val="08B3A4747C364243BBE5D214BFCB14A1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A3D647B8894BAA89C316EE2635D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5DFEB-9389-44B2-ACD7-1C2807988D08}"/>
      </w:docPartPr>
      <w:docPartBody>
        <w:p w:rsidR="009C5EB6" w:rsidRDefault="00AE5034" w:rsidP="00AE5034">
          <w:pPr>
            <w:pStyle w:val="A3A3D647B8894BAA89C316EE2635DB5E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729313DFF644A490241F8CA6B9D4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9B9D6C-ACF8-4289-9C06-62B4B5717892}"/>
      </w:docPartPr>
      <w:docPartBody>
        <w:p w:rsidR="009C5EB6" w:rsidRDefault="00AE5034" w:rsidP="00AE5034">
          <w:pPr>
            <w:pStyle w:val="F8729313DFF644A490241F8CA6B9D4A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E50254C981C428B87C71DD09B550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DCD9B-6352-41D6-9FB6-B4767F2F1642}"/>
      </w:docPartPr>
      <w:docPartBody>
        <w:p w:rsidR="009C5EB6" w:rsidRDefault="00AE5034" w:rsidP="00AE5034">
          <w:pPr>
            <w:pStyle w:val="CE50254C981C428B87C71DD09B550423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5113AFB0504569B3D946AC9FFB0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455F1-1FB0-4759-945F-30AE720AC187}"/>
      </w:docPartPr>
      <w:docPartBody>
        <w:p w:rsidR="009C5EB6" w:rsidRDefault="00AE5034" w:rsidP="00AE5034">
          <w:pPr>
            <w:pStyle w:val="EC5113AFB0504569B3D946AC9FFB0FC8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9B041CC0F094D2CA5357C964053A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A9BB4F-0739-4A8E-B1CC-894672BDA50B}"/>
      </w:docPartPr>
      <w:docPartBody>
        <w:p w:rsidR="009C5EB6" w:rsidRDefault="00AE5034" w:rsidP="00AE5034">
          <w:pPr>
            <w:pStyle w:val="D9B041CC0F094D2CA5357C964053ACFF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199D1C1EE940DF8A1CC8A750EBA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AD909-5B01-46BF-81A9-156CC98AA6B0}"/>
      </w:docPartPr>
      <w:docPartBody>
        <w:p w:rsidR="009C5EB6" w:rsidRDefault="00AE5034" w:rsidP="00AE5034">
          <w:pPr>
            <w:pStyle w:val="B8199D1C1EE940DF8A1CC8A750EBADBB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849A074EC61478B83F9F11DBAE86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44575-4327-45AF-8D53-7BFB9559F423}"/>
      </w:docPartPr>
      <w:docPartBody>
        <w:p w:rsidR="009C5EB6" w:rsidRDefault="00AE5034" w:rsidP="00AE5034">
          <w:pPr>
            <w:pStyle w:val="D849A074EC61478B83F9F11DBAE86A52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84A786314F40649D4BEAE2B4712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D22F3-CAEA-479A-ABA8-8BBA1AC95F30}"/>
      </w:docPartPr>
      <w:docPartBody>
        <w:p w:rsidR="009C5EB6" w:rsidRDefault="00AE5034" w:rsidP="00AE5034">
          <w:pPr>
            <w:pStyle w:val="2484A786314F40649D4BEAE2B4712310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1F681AF3234692AC50FB4A2FAE5E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AD2D95-9525-4A6A-BEC6-2B3C0856A7CC}"/>
      </w:docPartPr>
      <w:docPartBody>
        <w:p w:rsidR="009C5EB6" w:rsidRDefault="00AE5034" w:rsidP="00AE5034">
          <w:pPr>
            <w:pStyle w:val="F81F681AF3234692AC50FB4A2FAE5EE7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0B496F8D8834A53893046CA2D5B39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601DE1-FA41-4568-9A4A-2F947CDFFD07}"/>
      </w:docPartPr>
      <w:docPartBody>
        <w:p w:rsidR="009C5EB6" w:rsidRDefault="00AE5034" w:rsidP="00AE5034">
          <w:pPr>
            <w:pStyle w:val="00B496F8D8834A53893046CA2D5B39391"/>
          </w:pPr>
          <w:r>
            <w:rPr>
              <w:rStyle w:val="Platzhaltertext"/>
              <w:rFonts w:cs="Arial"/>
              <w:color w:val="FF0000"/>
            </w:rPr>
            <w:t>[</w:t>
          </w:r>
          <w:r>
            <w:rPr>
              <w:rStyle w:val="Platzhaltertext"/>
              <w:color w:val="FF0000"/>
            </w:rPr>
            <w:t>…</w:t>
          </w:r>
          <w:r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3B5F842D71A4ACBA77AB2D58AC30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B5E5C-D018-42D7-A176-A8942F7AF7E7}"/>
      </w:docPartPr>
      <w:docPartBody>
        <w:p w:rsidR="00000000" w:rsidRDefault="0031479B" w:rsidP="0031479B">
          <w:pPr>
            <w:pStyle w:val="33B5F842D71A4ACBA77AB2D58AC30064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FEC7186415B4F82A57EB511B1ECE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542EDD-5AD6-41C7-9A77-7901758A98F1}"/>
      </w:docPartPr>
      <w:docPartBody>
        <w:p w:rsidR="00000000" w:rsidRDefault="0031479B" w:rsidP="0031479B">
          <w:pPr>
            <w:pStyle w:val="4FEC7186415B4F82A57EB511B1ECEE11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175280A494749389C11B1F45D51F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482B9F-660A-491A-AB48-03D98B2002BE}"/>
      </w:docPartPr>
      <w:docPartBody>
        <w:p w:rsidR="00000000" w:rsidRDefault="0031479B" w:rsidP="0031479B">
          <w:pPr>
            <w:pStyle w:val="D175280A494749389C11B1F45D51F121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C52454BA3714AD59846F063338135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DB8A-BFFF-4E36-A49F-AB7AED9D5ED2}"/>
      </w:docPartPr>
      <w:docPartBody>
        <w:p w:rsidR="00000000" w:rsidRDefault="0031479B" w:rsidP="0031479B">
          <w:pPr>
            <w:pStyle w:val="0C52454BA3714AD59846F0633381352B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8F18227A941408384BFBB250269A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5EEF8-67B8-4735-9BB2-9698378F9994}"/>
      </w:docPartPr>
      <w:docPartBody>
        <w:p w:rsidR="00000000" w:rsidRDefault="0031479B" w:rsidP="0031479B">
          <w:pPr>
            <w:pStyle w:val="68F18227A941408384BFBB250269A249"/>
          </w:pPr>
          <w:r w:rsidRPr="00522192">
            <w:rPr>
              <w:rStyle w:val="Platzhaltertext"/>
              <w:rFonts w:cs="Arial"/>
              <w:color w:val="FF0000"/>
            </w:rPr>
            <w:t>[</w:t>
          </w:r>
          <w:r w:rsidRPr="00522192">
            <w:rPr>
              <w:rStyle w:val="Platzhaltertext"/>
              <w:color w:val="FF0000"/>
            </w:rPr>
            <w:t>…</w:t>
          </w:r>
          <w:r w:rsidRPr="00522192">
            <w:rPr>
              <w:rStyle w:val="Platzhaltertext"/>
              <w:rFonts w:cs="Arial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034"/>
    <w:rsid w:val="00080B7A"/>
    <w:rsid w:val="0031479B"/>
    <w:rsid w:val="00612F7E"/>
    <w:rsid w:val="006A4343"/>
    <w:rsid w:val="007D68E4"/>
    <w:rsid w:val="009C5EB6"/>
    <w:rsid w:val="00AE5034"/>
    <w:rsid w:val="00D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79B"/>
    <w:rPr>
      <w:color w:val="808080"/>
    </w:rPr>
  </w:style>
  <w:style w:type="paragraph" w:customStyle="1" w:styleId="85F29AC2A043413CBFA3C7F33786F1961">
    <w:name w:val="85F29AC2A043413CBFA3C7F33786F196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77976674104E7D90EDB1A39BDD892C1">
    <w:name w:val="EF77976674104E7D90EDB1A39BDD892C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8780E968B5464AA44106DAE9C57D731">
    <w:name w:val="828780E968B5464AA44106DAE9C57D7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B2EC768B2204410B814D9830E6FB0951">
    <w:name w:val="DB2EC768B2204410B814D9830E6FB095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5A52DC70EF34FFC84E8B8113AC340F91">
    <w:name w:val="C5A52DC70EF34FFC84E8B8113AC340F9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9F50AD8FE40419FB72FBB4FC7BD41571">
    <w:name w:val="F9F50AD8FE40419FB72FBB4FC7BD4157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F5656D395A491694C6240975E4CC3D1">
    <w:name w:val="66F5656D395A491694C6240975E4CC3D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61291C4AB614B00AE344AC20D8B24AA1">
    <w:name w:val="B61291C4AB614B00AE344AC20D8B24AA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895373766F48D8B8BE4E79DA8F52F81">
    <w:name w:val="5E895373766F48D8B8BE4E79DA8F52F8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6BE1F10DD64A68B9694449F0A193131">
    <w:name w:val="746BE1F10DD64A68B9694449F0A1931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62D22FB80A4073B844F2358EE694CD1">
    <w:name w:val="0762D22FB80A4073B844F2358EE694CD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B3A4747C364243BBE5D214BFCB14A11">
    <w:name w:val="08B3A4747C364243BBE5D214BFCB14A1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3A3D647B8894BAA89C316EE2635DB5E1">
    <w:name w:val="A3A3D647B8894BAA89C316EE2635DB5E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729313DFF644A490241F8CA6B9D4A01">
    <w:name w:val="F8729313DFF644A490241F8CA6B9D4A0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E50254C981C428B87C71DD09B5504231">
    <w:name w:val="CE50254C981C428B87C71DD09B550423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5113AFB0504569B3D946AC9FFB0FC81">
    <w:name w:val="EC5113AFB0504569B3D946AC9FFB0FC8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9B041CC0F094D2CA5357C964053ACFF1">
    <w:name w:val="D9B041CC0F094D2CA5357C964053ACFF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199D1C1EE940DF8A1CC8A750EBADBB1">
    <w:name w:val="B8199D1C1EE940DF8A1CC8A750EBADBB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849A074EC61478B83F9F11DBAE86A521">
    <w:name w:val="D849A074EC61478B83F9F11DBAE86A52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84A786314F40649D4BEAE2B47123101">
    <w:name w:val="2484A786314F40649D4BEAE2B4712310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1F681AF3234692AC50FB4A2FAE5EE71">
    <w:name w:val="F81F681AF3234692AC50FB4A2FAE5EE7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B496F8D8834A53893046CA2D5B39391">
    <w:name w:val="00B496F8D8834A53893046CA2D5B39391"/>
    <w:rsid w:val="00AE5034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B5F842D71A4ACBA77AB2D58AC30064">
    <w:name w:val="33B5F842D71A4ACBA77AB2D58AC30064"/>
    <w:rsid w:val="0031479B"/>
    <w:rPr>
      <w:kern w:val="2"/>
      <w14:ligatures w14:val="standardContextual"/>
    </w:rPr>
  </w:style>
  <w:style w:type="paragraph" w:customStyle="1" w:styleId="4FEC7186415B4F82A57EB511B1ECEE11">
    <w:name w:val="4FEC7186415B4F82A57EB511B1ECEE11"/>
    <w:rsid w:val="0031479B"/>
    <w:rPr>
      <w:kern w:val="2"/>
      <w14:ligatures w14:val="standardContextual"/>
    </w:rPr>
  </w:style>
  <w:style w:type="paragraph" w:customStyle="1" w:styleId="D175280A494749389C11B1F45D51F121">
    <w:name w:val="D175280A494749389C11B1F45D51F121"/>
    <w:rsid w:val="0031479B"/>
    <w:rPr>
      <w:kern w:val="2"/>
      <w14:ligatures w14:val="standardContextual"/>
    </w:rPr>
  </w:style>
  <w:style w:type="paragraph" w:customStyle="1" w:styleId="0C52454BA3714AD59846F0633381352B">
    <w:name w:val="0C52454BA3714AD59846F0633381352B"/>
    <w:rsid w:val="0031479B"/>
    <w:rPr>
      <w:kern w:val="2"/>
      <w14:ligatures w14:val="standardContextual"/>
    </w:rPr>
  </w:style>
  <w:style w:type="paragraph" w:customStyle="1" w:styleId="68F18227A941408384BFBB250269A249">
    <w:name w:val="68F18227A941408384BFBB250269A249"/>
    <w:rsid w:val="003147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Arbeitsauskunft nach Unfall</vt:lpstr>
    </vt:vector>
  </TitlesOfParts>
  <Company>DGUV</Company>
  <LinksUpToDate>false</LinksUpToDate>
  <CharactersWithSpaces>1980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Arbeitsauskunft nach Unfall</dc:title>
  <dc:subject>1024</dc:subject>
  <dc:creator>AG Formtexte</dc:creator>
  <cp:keywords/>
  <dc:description/>
  <cp:lastModifiedBy>Pukies, Kristin</cp:lastModifiedBy>
  <cp:revision>3</cp:revision>
  <cp:lastPrinted>2011-01-30T13:59:00Z</cp:lastPrinted>
  <dcterms:created xsi:type="dcterms:W3CDTF">2024-10-14T07:53:00Z</dcterms:created>
  <dcterms:modified xsi:type="dcterms:W3CDTF">2024-10-14T08:59:00Z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">
    <vt:lpwstr>1024</vt:lpwstr>
  </property>
  <property fmtid="{D5CDD505-2E9C-101B-9397-08002B2CF9AE}" pid="3" name="Speicherort">
    <vt:lpwstr> </vt:lpwstr>
  </property>
  <property fmtid="{D5CDD505-2E9C-101B-9397-08002B2CF9AE}" pid="4" name="Anlage">
    <vt:lpwstr> </vt:lpwstr>
  </property>
  <property fmtid="{D5CDD505-2E9C-101B-9397-08002B2CF9AE}" pid="5" name="Formtext">
    <vt:lpwstr>U 2110</vt:lpwstr>
  </property>
  <property fmtid="{D5CDD505-2E9C-101B-9397-08002B2CF9AE}" pid="6" name="Bezeichnung">
    <vt:lpwstr>Arbeitsauskunft nach Unfall</vt:lpwstr>
  </property>
  <property fmtid="{D5CDD505-2E9C-101B-9397-08002B2CF9AE}" pid="7" name="MSIP_Label_7545839c-a198-4d87-a0d2-c07b8aa32614_Enabled">
    <vt:lpwstr>true</vt:lpwstr>
  </property>
  <property fmtid="{D5CDD505-2E9C-101B-9397-08002B2CF9AE}" pid="8" name="MSIP_Label_7545839c-a198-4d87-a0d2-c07b8aa32614_SetDate">
    <vt:lpwstr>2024-03-21T11:37:49Z</vt:lpwstr>
  </property>
  <property fmtid="{D5CDD505-2E9C-101B-9397-08002B2CF9AE}" pid="9" name="MSIP_Label_7545839c-a198-4d87-a0d2-c07b8aa32614_Method">
    <vt:lpwstr>Standard</vt:lpwstr>
  </property>
  <property fmtid="{D5CDD505-2E9C-101B-9397-08002B2CF9AE}" pid="10" name="MSIP_Label_7545839c-a198-4d87-a0d2-c07b8aa32614_Name">
    <vt:lpwstr>Öffentlich</vt:lpwstr>
  </property>
  <property fmtid="{D5CDD505-2E9C-101B-9397-08002B2CF9AE}" pid="11" name="MSIP_Label_7545839c-a198-4d87-a0d2-c07b8aa32614_SiteId">
    <vt:lpwstr>f3987bed-0f17-4307-a6bb-a2ae861736b7</vt:lpwstr>
  </property>
  <property fmtid="{D5CDD505-2E9C-101B-9397-08002B2CF9AE}" pid="12" name="MSIP_Label_7545839c-a198-4d87-a0d2-c07b8aa32614_ActionId">
    <vt:lpwstr>ee655007-975f-4901-b798-f05e030dea10</vt:lpwstr>
  </property>
  <property fmtid="{D5CDD505-2E9C-101B-9397-08002B2CF9AE}" pid="13" name="MSIP_Label_7545839c-a198-4d87-a0d2-c07b8aa32614_ContentBits">
    <vt:lpwstr>0</vt:lpwstr>
  </property>
</Properties>
</file>