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FD47" w14:textId="54534232" w:rsidR="00930F9B" w:rsidRDefault="00930F9B">
      <w:pPr>
        <w:rPr>
          <w:sz w:val="2"/>
        </w:rPr>
      </w:pPr>
    </w:p>
    <w:tbl>
      <w:tblPr>
        <w:tblW w:w="990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17"/>
        <w:gridCol w:w="2852"/>
        <w:gridCol w:w="985"/>
        <w:gridCol w:w="570"/>
        <w:gridCol w:w="1549"/>
        <w:gridCol w:w="2835"/>
      </w:tblGrid>
      <w:tr w:rsidR="00DC08BA" w14:paraId="3682E600" w14:textId="77777777" w:rsidTr="00DD338D">
        <w:tc>
          <w:tcPr>
            <w:tcW w:w="9908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309352" w14:textId="77777777" w:rsidR="00DC08BA" w:rsidRPr="00FE2E75" w:rsidRDefault="00DC08BA" w:rsidP="00DE25B0">
            <w:r w:rsidRPr="00FE2E75">
              <w:rPr>
                <w:b/>
                <w:sz w:val="28"/>
                <w:szCs w:val="28"/>
              </w:rPr>
              <w:t>Verordnung</w:t>
            </w:r>
            <w:r w:rsidRPr="00FE2E75">
              <w:rPr>
                <w:b/>
              </w:rPr>
              <w:t xml:space="preserve"> </w:t>
            </w:r>
            <w:r w:rsidRPr="00FE2E75">
              <w:t>zur Durchführung einer</w:t>
            </w:r>
          </w:p>
          <w:p w14:paraId="5F64BBBB" w14:textId="73760DB2" w:rsidR="00DC08BA" w:rsidRPr="00FE2E75" w:rsidRDefault="00000000" w:rsidP="005F4BBA">
            <w:pPr>
              <w:tabs>
                <w:tab w:val="left" w:pos="5454"/>
              </w:tabs>
              <w:rPr>
                <w:b/>
              </w:rPr>
            </w:pPr>
            <w:sdt>
              <w:sdtPr>
                <w:id w:val="162927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8BA" w:rsidRPr="00FE2E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8BA" w:rsidRPr="00FE2E75">
              <w:t xml:space="preserve"> </w:t>
            </w:r>
            <w:r w:rsidR="00DC08BA" w:rsidRPr="00FE2E75">
              <w:rPr>
                <w:b/>
                <w:bCs/>
              </w:rPr>
              <w:t>Erweiterten Ambulanten Physiotherapie (EAP)</w:t>
            </w:r>
            <w:r w:rsidR="005F4BBA" w:rsidRPr="00FE2E75">
              <w:rPr>
                <w:b/>
                <w:bCs/>
              </w:rPr>
              <w:tab/>
            </w:r>
            <w:sdt>
              <w:sdtPr>
                <w:id w:val="209998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8BA" w:rsidRPr="00FE2E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8BA" w:rsidRPr="00FE2E75">
              <w:t xml:space="preserve"> </w:t>
            </w:r>
            <w:r w:rsidR="00DC08BA" w:rsidRPr="00FE2E75">
              <w:rPr>
                <w:b/>
                <w:bCs/>
              </w:rPr>
              <w:t>Medizinischen Trainingstherapie</w:t>
            </w:r>
            <w:r w:rsidR="00DC08BA" w:rsidRPr="00FE2E75">
              <w:t xml:space="preserve"> </w:t>
            </w:r>
            <w:r w:rsidR="00DC08BA" w:rsidRPr="00FE2E75">
              <w:rPr>
                <w:b/>
                <w:bCs/>
              </w:rPr>
              <w:t>(MTT</w:t>
            </w:r>
            <w:r w:rsidR="00DC08BA" w:rsidRPr="00FE2E75">
              <w:t>)</w:t>
            </w:r>
          </w:p>
        </w:tc>
      </w:tr>
      <w:tr w:rsidR="005B7C15" w14:paraId="60B7CF4E" w14:textId="77777777" w:rsidTr="00DD338D">
        <w:tc>
          <w:tcPr>
            <w:tcW w:w="5524" w:type="dxa"/>
            <w:gridSpan w:val="4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6BE6B82" w14:textId="77777777" w:rsidR="005B7C15" w:rsidRDefault="005B7C15">
            <w:pPr>
              <w:rPr>
                <w:sz w:val="14"/>
              </w:rPr>
            </w:pPr>
            <w:r>
              <w:rPr>
                <w:sz w:val="14"/>
              </w:rPr>
              <w:t>Unfallversicherungsträger</w:t>
            </w:r>
          </w:p>
        </w:tc>
        <w:tc>
          <w:tcPr>
            <w:tcW w:w="4384" w:type="dxa"/>
            <w:gridSpan w:val="2"/>
            <w:vMerge w:val="restart"/>
            <w:tcBorders>
              <w:top w:val="single" w:sz="2" w:space="0" w:color="auto"/>
              <w:left w:val="nil"/>
              <w:right w:val="single" w:sz="12" w:space="0" w:color="auto"/>
            </w:tcBorders>
          </w:tcPr>
          <w:p w14:paraId="4D10251F" w14:textId="32F54D4E" w:rsidR="00EF0590" w:rsidRPr="00DC08BA" w:rsidRDefault="005D7280" w:rsidP="00BD1BB3">
            <w:pPr>
              <w:spacing w:after="60"/>
              <w:rPr>
                <w:rFonts w:cs="Arial"/>
                <w:color w:val="000000"/>
                <w:sz w:val="14"/>
                <w:szCs w:val="14"/>
              </w:rPr>
            </w:pPr>
            <w:r w:rsidRPr="00DC08BA">
              <w:rPr>
                <w:rFonts w:cs="Arial"/>
                <w:color w:val="000000"/>
                <w:sz w:val="14"/>
                <w:szCs w:val="14"/>
              </w:rPr>
              <w:t>Die erste EAP-Verordnung sowie eine EAP-Verordnung über die sechste Woche hinaus bedürfen jeweils einer Kostenzusage des Unfallversicherungsträgers.</w:t>
            </w:r>
          </w:p>
          <w:p w14:paraId="726DA6AF" w14:textId="49490C31" w:rsidR="00301C97" w:rsidRPr="00DC08BA" w:rsidRDefault="00BD1BB3" w:rsidP="00BD1BB3">
            <w:pPr>
              <w:spacing w:after="60"/>
              <w:rPr>
                <w:rFonts w:cs="Arial"/>
                <w:color w:val="000000"/>
                <w:sz w:val="14"/>
                <w:szCs w:val="14"/>
                <w:lang w:val="en-US"/>
              </w:rPr>
            </w:pPr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 xml:space="preserve">Die EAP </w:t>
            </w:r>
            <w:proofErr w:type="spellStart"/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>umfasst</w:t>
            </w:r>
            <w:proofErr w:type="spellEnd"/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>als</w:t>
            </w:r>
            <w:proofErr w:type="spellEnd"/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>Komplextherapie</w:t>
            </w:r>
            <w:proofErr w:type="spellEnd"/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 xml:space="preserve"> </w:t>
            </w:r>
            <w:r w:rsidR="005D7280"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>stets</w:t>
            </w:r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7210D3"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>Physiotherapie</w:t>
            </w:r>
            <w:proofErr w:type="spellEnd"/>
            <w:r w:rsidR="007210D3"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>,</w:t>
            </w:r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>Physikalische</w:t>
            </w:r>
            <w:proofErr w:type="spellEnd"/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>Therapie</w:t>
            </w:r>
            <w:proofErr w:type="spellEnd"/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 xml:space="preserve"> und </w:t>
            </w:r>
            <w:proofErr w:type="spellStart"/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>Medizinische</w:t>
            </w:r>
            <w:proofErr w:type="spellEnd"/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>Trainingstherapie</w:t>
            </w:r>
            <w:proofErr w:type="spellEnd"/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 xml:space="preserve">. </w:t>
            </w:r>
          </w:p>
          <w:p w14:paraId="0A61A94A" w14:textId="77777777" w:rsidR="00301C97" w:rsidRPr="00DC08BA" w:rsidRDefault="00301C97" w:rsidP="00BD1BB3">
            <w:pPr>
              <w:spacing w:after="60"/>
              <w:rPr>
                <w:rFonts w:cs="Arial"/>
                <w:color w:val="000000"/>
                <w:sz w:val="14"/>
                <w:szCs w:val="14"/>
                <w:lang w:val="en-US"/>
              </w:rPr>
            </w:pPr>
          </w:p>
          <w:p w14:paraId="14D594BD" w14:textId="5C67E4B7" w:rsidR="001E32AD" w:rsidRPr="00CE3120" w:rsidRDefault="00BD1BB3" w:rsidP="00BD1BB3">
            <w:pPr>
              <w:spacing w:after="60"/>
              <w:rPr>
                <w:sz w:val="14"/>
                <w:szCs w:val="14"/>
              </w:rPr>
            </w:pPr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 xml:space="preserve">Eine </w:t>
            </w:r>
            <w:proofErr w:type="spellStart"/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>isolierte</w:t>
            </w:r>
            <w:proofErr w:type="spellEnd"/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 xml:space="preserve"> MTT </w:t>
            </w:r>
            <w:proofErr w:type="spellStart"/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>bedarf</w:t>
            </w:r>
            <w:proofErr w:type="spellEnd"/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>keiner</w:t>
            </w:r>
            <w:proofErr w:type="spellEnd"/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>Kostenzusage</w:t>
            </w:r>
            <w:proofErr w:type="spellEnd"/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 xml:space="preserve"> und </w:t>
            </w:r>
            <w:proofErr w:type="spellStart"/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>ist</w:t>
            </w:r>
            <w:proofErr w:type="spellEnd"/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 xml:space="preserve"> in </w:t>
            </w:r>
            <w:proofErr w:type="spellStart"/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>einer</w:t>
            </w:r>
            <w:proofErr w:type="spellEnd"/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 xml:space="preserve"> EAP- </w:t>
            </w:r>
            <w:proofErr w:type="spellStart"/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>Ei</w:t>
            </w:r>
            <w:r w:rsidRPr="00DC08BA">
              <w:rPr>
                <w:rFonts w:cs="Arial"/>
                <w:color w:val="000000"/>
                <w:spacing w:val="-1"/>
                <w:sz w:val="14"/>
                <w:szCs w:val="14"/>
                <w:lang w:val="en-US"/>
              </w:rPr>
              <w:t>nr</w:t>
            </w:r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>ich</w:t>
            </w:r>
            <w:r w:rsidRPr="00DC08BA">
              <w:rPr>
                <w:rFonts w:cs="Arial"/>
                <w:color w:val="000000"/>
                <w:spacing w:val="-1"/>
                <w:sz w:val="14"/>
                <w:szCs w:val="14"/>
                <w:lang w:val="en-US"/>
              </w:rPr>
              <w:t>tu</w:t>
            </w:r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>n</w:t>
            </w:r>
            <w:r w:rsidRPr="00DC08BA">
              <w:rPr>
                <w:rFonts w:cs="Arial"/>
                <w:color w:val="000000"/>
                <w:spacing w:val="-1"/>
                <w:sz w:val="14"/>
                <w:szCs w:val="14"/>
                <w:lang w:val="en-US"/>
              </w:rPr>
              <w:t>g</w:t>
            </w:r>
            <w:proofErr w:type="spellEnd"/>
            <w:r w:rsidRPr="00DC08BA">
              <w:rPr>
                <w:rFonts w:cs="Arial"/>
                <w:color w:val="000000"/>
                <w:spacing w:val="2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C08BA">
              <w:rPr>
                <w:rFonts w:cs="Arial"/>
                <w:color w:val="000000"/>
                <w:spacing w:val="-1"/>
                <w:sz w:val="14"/>
                <w:szCs w:val="14"/>
                <w:lang w:val="en-US"/>
              </w:rPr>
              <w:t>du</w:t>
            </w:r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>rc</w:t>
            </w:r>
            <w:r w:rsidRPr="00DC08BA">
              <w:rPr>
                <w:rFonts w:cs="Arial"/>
                <w:color w:val="000000"/>
                <w:spacing w:val="-1"/>
                <w:sz w:val="14"/>
                <w:szCs w:val="14"/>
                <w:lang w:val="en-US"/>
              </w:rPr>
              <w:t>h</w:t>
            </w:r>
            <w:r w:rsidRPr="00DC08BA">
              <w:rPr>
                <w:rFonts w:cs="Arial"/>
                <w:color w:val="000000"/>
                <w:spacing w:val="2"/>
                <w:sz w:val="14"/>
                <w:szCs w:val="14"/>
                <w:lang w:val="en-US"/>
              </w:rPr>
              <w:t>z</w:t>
            </w:r>
            <w:r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>uführen</w:t>
            </w:r>
            <w:proofErr w:type="spellEnd"/>
            <w:r w:rsidR="005D7280" w:rsidRPr="00DC08BA">
              <w:rPr>
                <w:rFonts w:cs="Arial"/>
                <w:color w:val="000000"/>
                <w:sz w:val="14"/>
                <w:szCs w:val="14"/>
                <w:lang w:val="en-US"/>
              </w:rPr>
              <w:t>.</w:t>
            </w:r>
          </w:p>
        </w:tc>
      </w:tr>
      <w:tr w:rsidR="005B7C15" w14:paraId="721A2446" w14:textId="77777777" w:rsidTr="00DD338D">
        <w:trPr>
          <w:trHeight w:val="255"/>
        </w:trPr>
        <w:sdt>
          <w:sdtPr>
            <w:rPr>
              <w:sz w:val="18"/>
            </w:rPr>
            <w:id w:val="76020098"/>
            <w:placeholder>
              <w:docPart w:val="0B8FA7CCE16A43A5AF30DA0A29BF8D29"/>
            </w:placeholder>
            <w:showingPlcHdr/>
          </w:sdtPr>
          <w:sdtContent>
            <w:tc>
              <w:tcPr>
                <w:tcW w:w="5524" w:type="dxa"/>
                <w:gridSpan w:val="4"/>
                <w:tcBorders>
                  <w:left w:val="single" w:sz="12" w:space="0" w:color="auto"/>
                  <w:bottom w:val="single" w:sz="6" w:space="0" w:color="auto"/>
                  <w:right w:val="single" w:sz="12" w:space="0" w:color="auto"/>
                </w:tcBorders>
              </w:tcPr>
              <w:p w14:paraId="0698C978" w14:textId="56FAA975" w:rsidR="005B7C15" w:rsidRDefault="005B7C15" w:rsidP="005F4BBA">
                <w:pPr>
                  <w:spacing w:after="60"/>
                  <w:rPr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tc>
          </w:sdtContent>
        </w:sdt>
        <w:tc>
          <w:tcPr>
            <w:tcW w:w="4384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2E75A3D0" w14:textId="77777777" w:rsidR="005B7C15" w:rsidRDefault="005B7C15">
            <w:pPr>
              <w:rPr>
                <w:sz w:val="18"/>
              </w:rPr>
            </w:pPr>
          </w:p>
        </w:tc>
      </w:tr>
      <w:tr w:rsidR="005B7C15" w14:paraId="68210AD7" w14:textId="77777777" w:rsidTr="00DD338D">
        <w:tc>
          <w:tcPr>
            <w:tcW w:w="3969" w:type="dxa"/>
            <w:gridSpan w:val="2"/>
            <w:tcBorders>
              <w:left w:val="single" w:sz="12" w:space="0" w:color="auto"/>
            </w:tcBorders>
          </w:tcPr>
          <w:p w14:paraId="6FEE76BB" w14:textId="50E54B35" w:rsidR="005B7C15" w:rsidRDefault="005B7C15">
            <w:pPr>
              <w:rPr>
                <w:sz w:val="14"/>
              </w:rPr>
            </w:pPr>
            <w:r>
              <w:rPr>
                <w:sz w:val="14"/>
              </w:rPr>
              <w:t>Name</w:t>
            </w:r>
            <w:r w:rsidR="00531621">
              <w:rPr>
                <w:sz w:val="14"/>
              </w:rPr>
              <w:t>, Vorname</w:t>
            </w:r>
            <w:r>
              <w:rPr>
                <w:sz w:val="14"/>
              </w:rPr>
              <w:t xml:space="preserve"> der versicherten Person</w:t>
            </w:r>
          </w:p>
        </w:tc>
        <w:tc>
          <w:tcPr>
            <w:tcW w:w="1555" w:type="dxa"/>
            <w:gridSpan w:val="2"/>
            <w:tcBorders>
              <w:right w:val="single" w:sz="12" w:space="0" w:color="auto"/>
            </w:tcBorders>
          </w:tcPr>
          <w:p w14:paraId="2A4DD3F4" w14:textId="77777777" w:rsidR="005B7C15" w:rsidRDefault="005B7C15" w:rsidP="006E3239">
            <w:pPr>
              <w:rPr>
                <w:sz w:val="14"/>
              </w:rPr>
            </w:pPr>
            <w:r>
              <w:rPr>
                <w:sz w:val="14"/>
              </w:rPr>
              <w:t>Geburtsdatum</w:t>
            </w:r>
          </w:p>
        </w:tc>
        <w:tc>
          <w:tcPr>
            <w:tcW w:w="4384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06C90066" w14:textId="77777777" w:rsidR="005B7C15" w:rsidRDefault="005B7C15">
            <w:pPr>
              <w:rPr>
                <w:sz w:val="14"/>
              </w:rPr>
            </w:pPr>
          </w:p>
        </w:tc>
      </w:tr>
      <w:tr w:rsidR="005B7C15" w14:paraId="6FDDE134" w14:textId="77777777" w:rsidTr="00DD338D">
        <w:trPr>
          <w:trHeight w:val="255"/>
        </w:trPr>
        <w:sdt>
          <w:sdtPr>
            <w:rPr>
              <w:sz w:val="18"/>
            </w:rPr>
            <w:id w:val="-64412085"/>
            <w:placeholder>
              <w:docPart w:val="943F6CD9DC234F09BB84C43998A16A02"/>
            </w:placeholder>
            <w:showingPlcHdr/>
          </w:sdtPr>
          <w:sdtContent>
            <w:tc>
              <w:tcPr>
                <w:tcW w:w="3969" w:type="dxa"/>
                <w:gridSpan w:val="2"/>
                <w:tcBorders>
                  <w:left w:val="single" w:sz="12" w:space="0" w:color="auto"/>
                  <w:bottom w:val="single" w:sz="6" w:space="0" w:color="auto"/>
                </w:tcBorders>
              </w:tcPr>
              <w:p w14:paraId="56A9C660" w14:textId="6EA10904" w:rsidR="005B7C15" w:rsidRDefault="005B7C15" w:rsidP="005F4BBA">
                <w:pPr>
                  <w:spacing w:after="60"/>
                  <w:rPr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-1396495916"/>
            <w:placeholder>
              <w:docPart w:val="9DCE2DB5BB044F1A88A2061A95F5449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555" w:type="dxa"/>
                <w:gridSpan w:val="2"/>
                <w:tcBorders>
                  <w:bottom w:val="single" w:sz="6" w:space="0" w:color="auto"/>
                  <w:right w:val="single" w:sz="12" w:space="0" w:color="auto"/>
                </w:tcBorders>
              </w:tcPr>
              <w:p w14:paraId="4A2C3CC5" w14:textId="7DC68BE3" w:rsidR="005B7C15" w:rsidRDefault="005B7C15">
                <w:pPr>
                  <w:rPr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tc>
          </w:sdtContent>
        </w:sdt>
        <w:tc>
          <w:tcPr>
            <w:tcW w:w="4384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1E2440FD" w14:textId="77777777" w:rsidR="005B7C15" w:rsidRDefault="005B7C15">
            <w:pPr>
              <w:rPr>
                <w:sz w:val="18"/>
              </w:rPr>
            </w:pPr>
          </w:p>
        </w:tc>
      </w:tr>
      <w:tr w:rsidR="002F357E" w14:paraId="5A1FC5A4" w14:textId="77777777" w:rsidTr="00DD338D">
        <w:trPr>
          <w:trHeight w:val="142"/>
        </w:trPr>
        <w:tc>
          <w:tcPr>
            <w:tcW w:w="5524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290DFF4" w14:textId="261EA61F" w:rsidR="002F357E" w:rsidRDefault="002F357E">
            <w:pPr>
              <w:rPr>
                <w:sz w:val="18"/>
              </w:rPr>
            </w:pPr>
            <w:r>
              <w:rPr>
                <w:sz w:val="14"/>
              </w:rPr>
              <w:t xml:space="preserve">Vollständige </w:t>
            </w:r>
            <w:r w:rsidRPr="00BC21CA">
              <w:rPr>
                <w:sz w:val="14"/>
              </w:rPr>
              <w:t>Anschrift</w:t>
            </w:r>
          </w:p>
        </w:tc>
        <w:tc>
          <w:tcPr>
            <w:tcW w:w="4384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7AEC665C" w14:textId="77777777" w:rsidR="002F357E" w:rsidRDefault="002F357E">
            <w:pPr>
              <w:rPr>
                <w:sz w:val="18"/>
              </w:rPr>
            </w:pPr>
          </w:p>
        </w:tc>
      </w:tr>
      <w:tr w:rsidR="002F357E" w14:paraId="14971FF8" w14:textId="77777777" w:rsidTr="00DD338D">
        <w:trPr>
          <w:trHeight w:val="720"/>
        </w:trPr>
        <w:sdt>
          <w:sdtPr>
            <w:rPr>
              <w:sz w:val="18"/>
            </w:rPr>
            <w:id w:val="327254303"/>
            <w:placeholder>
              <w:docPart w:val="C35C7AB292AB4D1FAE9A3C9A452F901C"/>
            </w:placeholder>
            <w:showingPlcHdr/>
          </w:sdtPr>
          <w:sdtContent>
            <w:tc>
              <w:tcPr>
                <w:tcW w:w="5524" w:type="dxa"/>
                <w:gridSpan w:val="4"/>
                <w:tcBorders>
                  <w:left w:val="single" w:sz="12" w:space="0" w:color="auto"/>
                  <w:bottom w:val="single" w:sz="6" w:space="0" w:color="auto"/>
                  <w:right w:val="single" w:sz="12" w:space="0" w:color="auto"/>
                </w:tcBorders>
              </w:tcPr>
              <w:p w14:paraId="3965939C" w14:textId="6DE9B30F" w:rsidR="002F357E" w:rsidRDefault="002F357E">
                <w:pPr>
                  <w:rPr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tc>
          </w:sdtContent>
        </w:sdt>
        <w:tc>
          <w:tcPr>
            <w:tcW w:w="4384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08DCAAF5" w14:textId="77777777" w:rsidR="002F357E" w:rsidRDefault="002F357E">
            <w:pPr>
              <w:rPr>
                <w:sz w:val="18"/>
              </w:rPr>
            </w:pPr>
          </w:p>
        </w:tc>
      </w:tr>
      <w:tr w:rsidR="002F357E" w14:paraId="1F47C0BF" w14:textId="77777777" w:rsidTr="00DD338D">
        <w:tc>
          <w:tcPr>
            <w:tcW w:w="552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E158A0B" w14:textId="0B80345A" w:rsidR="002F357E" w:rsidRPr="00733E6A" w:rsidRDefault="002F357E">
            <w:pPr>
              <w:rPr>
                <w:strike/>
                <w:sz w:val="14"/>
              </w:rPr>
            </w:pPr>
            <w:r w:rsidRPr="00BC21CA">
              <w:rPr>
                <w:sz w:val="14"/>
              </w:rPr>
              <w:t>Telefon-Nr</w:t>
            </w:r>
            <w:r w:rsidR="009B38D9" w:rsidRPr="009B38D9">
              <w:rPr>
                <w:sz w:val="14"/>
              </w:rPr>
              <w:t>.</w:t>
            </w:r>
          </w:p>
        </w:tc>
        <w:tc>
          <w:tcPr>
            <w:tcW w:w="4384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0B5D8F1B" w14:textId="77777777" w:rsidR="002F357E" w:rsidRDefault="002F357E">
            <w:pPr>
              <w:rPr>
                <w:sz w:val="14"/>
              </w:rPr>
            </w:pPr>
          </w:p>
        </w:tc>
      </w:tr>
      <w:tr w:rsidR="002F357E" w14:paraId="50903629" w14:textId="77777777" w:rsidTr="00DD338D">
        <w:trPr>
          <w:trHeight w:val="250"/>
        </w:trPr>
        <w:sdt>
          <w:sdtPr>
            <w:rPr>
              <w:sz w:val="18"/>
            </w:rPr>
            <w:id w:val="491759295"/>
            <w:placeholder>
              <w:docPart w:val="56A008CAAFDB4FB8BEABACBC64975C11"/>
            </w:placeholder>
            <w:showingPlcHdr/>
          </w:sdtPr>
          <w:sdtContent>
            <w:tc>
              <w:tcPr>
                <w:tcW w:w="5524" w:type="dxa"/>
                <w:gridSpan w:val="4"/>
                <w:tcBorders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EBA333C" w14:textId="3E21B77E" w:rsidR="002F357E" w:rsidRDefault="002F357E" w:rsidP="005F4BBA">
                <w:pPr>
                  <w:spacing w:after="60"/>
                  <w:rPr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tc>
          </w:sdtContent>
        </w:sdt>
        <w:tc>
          <w:tcPr>
            <w:tcW w:w="4384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84C4216" w14:textId="77777777" w:rsidR="002F357E" w:rsidRDefault="002F357E">
            <w:pPr>
              <w:rPr>
                <w:sz w:val="18"/>
              </w:rPr>
            </w:pPr>
          </w:p>
        </w:tc>
      </w:tr>
      <w:tr w:rsidR="005B7C15" w14:paraId="186AA771" w14:textId="77777777" w:rsidTr="00DD338D">
        <w:tc>
          <w:tcPr>
            <w:tcW w:w="5524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E2B3E94" w14:textId="77777777" w:rsidR="005B7C15" w:rsidRPr="00BC21CA" w:rsidRDefault="005B7C15" w:rsidP="00C84ADA">
            <w:pPr>
              <w:rPr>
                <w:sz w:val="14"/>
              </w:rPr>
            </w:pPr>
            <w:r w:rsidRPr="00BC21CA">
              <w:rPr>
                <w:sz w:val="14"/>
              </w:rPr>
              <w:t>Beschäftigt als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4C0C8C2E" w14:textId="0A085162" w:rsidR="005B7C15" w:rsidRDefault="005B7C15" w:rsidP="00C84ADA">
            <w:pPr>
              <w:rPr>
                <w:sz w:val="14"/>
              </w:rPr>
            </w:pPr>
            <w:r>
              <w:rPr>
                <w:sz w:val="14"/>
              </w:rPr>
              <w:t>Unfalltag</w:t>
            </w:r>
            <w:r w:rsidR="00435A4C">
              <w:rPr>
                <w:sz w:val="14"/>
              </w:rPr>
              <w:t xml:space="preserve"> </w:t>
            </w:r>
            <w:r w:rsidR="00435A4C" w:rsidRPr="00C56245">
              <w:rPr>
                <w:sz w:val="14"/>
              </w:rPr>
              <w:t xml:space="preserve">und </w:t>
            </w:r>
            <w:r w:rsidR="00C56245" w:rsidRPr="00C56245">
              <w:rPr>
                <w:sz w:val="14"/>
              </w:rPr>
              <w:t xml:space="preserve">ggf. </w:t>
            </w:r>
            <w:r>
              <w:rPr>
                <w:sz w:val="14"/>
              </w:rPr>
              <w:t>A</w:t>
            </w:r>
            <w:r w:rsidR="00435A4C">
              <w:rPr>
                <w:sz w:val="14"/>
              </w:rPr>
              <w:t>ktenzeichen</w:t>
            </w:r>
            <w:r>
              <w:rPr>
                <w:sz w:val="14"/>
              </w:rPr>
              <w:t xml:space="preserve"> des Unfallversicherungsträgers</w:t>
            </w:r>
          </w:p>
        </w:tc>
      </w:tr>
      <w:tr w:rsidR="005B7C15" w14:paraId="4E7D4B3B" w14:textId="77777777" w:rsidTr="00DD338D">
        <w:trPr>
          <w:trHeight w:val="255"/>
        </w:trPr>
        <w:sdt>
          <w:sdtPr>
            <w:rPr>
              <w:sz w:val="18"/>
            </w:rPr>
            <w:id w:val="871198162"/>
            <w:placeholder>
              <w:docPart w:val="D6A45DB8CC294B498FAB9BF7FBE8758F"/>
            </w:placeholder>
            <w:showingPlcHdr/>
          </w:sdtPr>
          <w:sdtContent>
            <w:tc>
              <w:tcPr>
                <w:tcW w:w="5524" w:type="dxa"/>
                <w:gridSpan w:val="4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EA64EA6" w14:textId="77777777" w:rsidR="005B7C15" w:rsidRDefault="005B7C15" w:rsidP="00C84ADA">
                <w:pPr>
                  <w:rPr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-943462157"/>
            <w:placeholder>
              <w:docPart w:val="6A8144078A4E47A0A542A858EC164BD3"/>
            </w:placeholder>
            <w:showingPlcHdr/>
          </w:sdtPr>
          <w:sdtContent>
            <w:tc>
              <w:tcPr>
                <w:tcW w:w="4384" w:type="dxa"/>
                <w:gridSpan w:val="2"/>
                <w:tcBorders>
                  <w:left w:val="nil"/>
                  <w:bottom w:val="single" w:sz="12" w:space="0" w:color="auto"/>
                  <w:right w:val="single" w:sz="12" w:space="0" w:color="auto"/>
                </w:tcBorders>
              </w:tcPr>
              <w:p w14:paraId="5D2423C6" w14:textId="0933BA8E" w:rsidR="005B7C15" w:rsidRDefault="005B7C15" w:rsidP="005F4BBA">
                <w:pPr>
                  <w:spacing w:after="60"/>
                  <w:rPr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tc>
          </w:sdtContent>
        </w:sdt>
      </w:tr>
      <w:tr w:rsidR="009C66B9" w14:paraId="00A34B48" w14:textId="77777777" w:rsidTr="00DD338D">
        <w:trPr>
          <w:trHeight w:val="255"/>
        </w:trPr>
        <w:tc>
          <w:tcPr>
            <w:tcW w:w="552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D19520" w14:textId="4ED92AE5" w:rsidR="009C66B9" w:rsidRPr="009C66B9" w:rsidRDefault="009C66B9" w:rsidP="00DD338D">
            <w:pPr>
              <w:pStyle w:val="Listenabsatz"/>
              <w:numPr>
                <w:ilvl w:val="0"/>
                <w:numId w:val="14"/>
              </w:numPr>
              <w:spacing w:after="60"/>
              <w:ind w:left="351"/>
              <w:rPr>
                <w:rFonts w:ascii="Arial" w:hAnsi="Arial" w:cs="Arial"/>
                <w:sz w:val="18"/>
              </w:rPr>
            </w:pPr>
            <w:r w:rsidRPr="009C66B9">
              <w:rPr>
                <w:rFonts w:ascii="Arial" w:hAnsi="Arial" w:cs="Arial"/>
                <w:b/>
                <w:bCs/>
                <w:sz w:val="18"/>
                <w:szCs w:val="18"/>
              </w:rPr>
              <w:t>Diagnose(n)</w:t>
            </w:r>
          </w:p>
        </w:tc>
        <w:tc>
          <w:tcPr>
            <w:tcW w:w="4384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052B981" w14:textId="1D6AB89F" w:rsidR="009C66B9" w:rsidRDefault="009C66B9" w:rsidP="00DD338D">
            <w:pPr>
              <w:spacing w:after="60"/>
              <w:rPr>
                <w:sz w:val="18"/>
              </w:rPr>
            </w:pPr>
            <w:r w:rsidRPr="00BC21CA">
              <w:rPr>
                <w:rFonts w:cs="Arial"/>
                <w:b/>
                <w:bCs/>
                <w:sz w:val="18"/>
                <w:szCs w:val="18"/>
              </w:rPr>
              <w:t xml:space="preserve">OP-Datum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und </w:t>
            </w:r>
            <w:r w:rsidRPr="00BC21CA">
              <w:rPr>
                <w:rFonts w:cs="Arial"/>
                <w:b/>
                <w:bCs/>
                <w:sz w:val="18"/>
                <w:szCs w:val="18"/>
              </w:rPr>
              <w:t>Art der Versorgung</w:t>
            </w:r>
          </w:p>
        </w:tc>
      </w:tr>
      <w:tr w:rsidR="009C66B9" w14:paraId="1D265705" w14:textId="77777777" w:rsidTr="00DD338D">
        <w:trPr>
          <w:trHeight w:val="255"/>
        </w:trPr>
        <w:tc>
          <w:tcPr>
            <w:tcW w:w="5524" w:type="dxa"/>
            <w:gridSpan w:val="4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id w:val="2055809722"/>
              <w:placeholder>
                <w:docPart w:val="8303EE9682EA416EA1CEF048A24EBE58"/>
              </w:placeholder>
              <w:showingPlcHdr/>
            </w:sdtPr>
            <w:sdtContent>
              <w:p w14:paraId="3AA576F9" w14:textId="77777777" w:rsidR="009C66B9" w:rsidRDefault="009C66B9" w:rsidP="009C66B9">
                <w:pPr>
                  <w:pStyle w:val="FormatvorlageListenabsatz9Pt"/>
                  <w:numPr>
                    <w:ilvl w:val="0"/>
                    <w:numId w:val="4"/>
                  </w:numPr>
                  <w:spacing w:before="20" w:after="60" w:line="240" w:lineRule="auto"/>
                  <w:contextualSpacing w:val="0"/>
                </w:pPr>
                <w:r w:rsidRPr="008F65DD">
                  <w:rPr>
                    <w:rStyle w:val="FormatvorlagePlatzhaltertext9PtRot"/>
                  </w:rPr>
                  <w:t>[…]</w:t>
                </w:r>
              </w:p>
            </w:sdtContent>
          </w:sdt>
          <w:sdt>
            <w:sdtPr>
              <w:id w:val="-1602483955"/>
              <w:placeholder>
                <w:docPart w:val="67D846E142024A71BDCA87715F42A330"/>
              </w:placeholder>
              <w:showingPlcHdr/>
            </w:sdtPr>
            <w:sdtContent>
              <w:p w14:paraId="78D1FA82" w14:textId="77777777" w:rsidR="009C66B9" w:rsidRDefault="009C66B9" w:rsidP="009C66B9">
                <w:pPr>
                  <w:pStyle w:val="FormatvorlageListenabsatz9Pt"/>
                  <w:numPr>
                    <w:ilvl w:val="0"/>
                    <w:numId w:val="4"/>
                  </w:numPr>
                  <w:spacing w:after="60" w:line="240" w:lineRule="auto"/>
                  <w:contextualSpacing w:val="0"/>
                </w:pPr>
                <w:r w:rsidRPr="008F65DD">
                  <w:rPr>
                    <w:rStyle w:val="FormatvorlagePlatzhaltertext9PtRot"/>
                  </w:rPr>
                  <w:t>[…]</w:t>
                </w:r>
              </w:p>
            </w:sdtContent>
          </w:sdt>
          <w:p w14:paraId="1B9ABEB7" w14:textId="57DC21DC" w:rsidR="009C66B9" w:rsidRPr="009C66B9" w:rsidRDefault="00000000" w:rsidP="009C66B9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28356958"/>
                <w:placeholder>
                  <w:docPart w:val="753D4C05B54042E4AC46FA683793CB25"/>
                </w:placeholder>
                <w:showingPlcHdr/>
              </w:sdtPr>
              <w:sdtContent>
                <w:r w:rsidR="009C66B9" w:rsidRPr="009C66B9">
                  <w:rPr>
                    <w:rStyle w:val="FormatvorlagePlatzhaltertext9PtRot"/>
                    <w:rFonts w:ascii="Arial" w:hAnsi="Arial" w:cs="Arial"/>
                    <w:szCs w:val="18"/>
                  </w:rPr>
                  <w:t>[…]</w:t>
                </w:r>
              </w:sdtContent>
            </w:sdt>
          </w:p>
        </w:tc>
        <w:tc>
          <w:tcPr>
            <w:tcW w:w="4384" w:type="dxa"/>
            <w:gridSpan w:val="2"/>
            <w:tcBorders>
              <w:left w:val="nil"/>
              <w:bottom w:val="single" w:sz="2" w:space="0" w:color="auto"/>
              <w:right w:val="single" w:sz="12" w:space="0" w:color="auto"/>
            </w:tcBorders>
          </w:tcPr>
          <w:sdt>
            <w:sdtPr>
              <w:id w:val="359243636"/>
              <w:placeholder>
                <w:docPart w:val="35F56B3266DD42FCB8A7C2B568B7334E"/>
              </w:placeholder>
              <w:showingPlcHdr/>
            </w:sdtPr>
            <w:sdtContent>
              <w:p w14:paraId="414898FB" w14:textId="77777777" w:rsidR="009C66B9" w:rsidRDefault="009C66B9" w:rsidP="009C66B9">
                <w:pPr>
                  <w:pStyle w:val="FormatvorlageListenabsatz9Pt"/>
                  <w:spacing w:before="20" w:after="60" w:line="240" w:lineRule="auto"/>
                  <w:ind w:left="284"/>
                </w:pPr>
                <w:r w:rsidRPr="008F65DD">
                  <w:rPr>
                    <w:rStyle w:val="FormatvorlagePlatzhaltertext9PtRot"/>
                  </w:rPr>
                  <w:t>[…]</w:t>
                </w:r>
              </w:p>
            </w:sdtContent>
          </w:sdt>
          <w:sdt>
            <w:sdtPr>
              <w:id w:val="1973322580"/>
              <w:placeholder>
                <w:docPart w:val="A2C8BD6924D349F3AF088C9ADFADEBAC"/>
              </w:placeholder>
              <w:showingPlcHdr/>
            </w:sdtPr>
            <w:sdtContent>
              <w:p w14:paraId="1921B971" w14:textId="77777777" w:rsidR="009C66B9" w:rsidRDefault="009C66B9" w:rsidP="009C66B9">
                <w:pPr>
                  <w:pStyle w:val="FormatvorlageListenabsatz9Pt"/>
                  <w:spacing w:before="20" w:after="60" w:line="240" w:lineRule="auto"/>
                  <w:ind w:left="284"/>
                </w:pPr>
                <w:r w:rsidRPr="008F65DD">
                  <w:rPr>
                    <w:rStyle w:val="FormatvorlagePlatzhaltertext9PtRot"/>
                  </w:rPr>
                  <w:t>[…]</w:t>
                </w:r>
              </w:p>
            </w:sdtContent>
          </w:sdt>
          <w:sdt>
            <w:sdtPr>
              <w:id w:val="2101440654"/>
              <w:placeholder>
                <w:docPart w:val="9D0D5A9C6DF6460A8A72186E11B4D98F"/>
              </w:placeholder>
              <w:showingPlcHdr/>
            </w:sdtPr>
            <w:sdtContent>
              <w:p w14:paraId="706D980C" w14:textId="77777777" w:rsidR="009C66B9" w:rsidRDefault="009C66B9" w:rsidP="009C66B9">
                <w:pPr>
                  <w:pStyle w:val="FormatvorlageListenabsatz9Pt"/>
                  <w:spacing w:before="20" w:after="60" w:line="240" w:lineRule="auto"/>
                  <w:ind w:left="284"/>
                </w:pPr>
                <w:r w:rsidRPr="008F65DD">
                  <w:rPr>
                    <w:rStyle w:val="FormatvorlagePlatzhaltertext9PtRot"/>
                  </w:rPr>
                  <w:t>[…]</w:t>
                </w:r>
              </w:p>
            </w:sdtContent>
          </w:sdt>
          <w:sdt>
            <w:sdtPr>
              <w:id w:val="-796448154"/>
              <w:placeholder>
                <w:docPart w:val="A2A2D27973E943BBAF8EECCE09039364"/>
              </w:placeholder>
              <w:showingPlcHdr/>
            </w:sdtPr>
            <w:sdtContent>
              <w:p w14:paraId="1A933A0A" w14:textId="0716B307" w:rsidR="009C66B9" w:rsidRDefault="009C66B9" w:rsidP="009C66B9">
                <w:pPr>
                  <w:pStyle w:val="FormatvorlageListenabsatz9Pt"/>
                  <w:spacing w:before="20" w:after="60" w:line="240" w:lineRule="auto"/>
                  <w:ind w:left="284"/>
                </w:pPr>
                <w:r w:rsidRPr="008F65DD">
                  <w:rPr>
                    <w:rStyle w:val="FormatvorlagePlatzhaltertext9PtRot"/>
                  </w:rPr>
                  <w:t>[…]</w:t>
                </w:r>
              </w:p>
            </w:sdtContent>
          </w:sdt>
        </w:tc>
      </w:tr>
      <w:tr w:rsidR="009C66B9" w14:paraId="496F4308" w14:textId="77777777" w:rsidTr="00DD338D">
        <w:trPr>
          <w:trHeight w:val="255"/>
        </w:trPr>
        <w:tc>
          <w:tcPr>
            <w:tcW w:w="9908" w:type="dxa"/>
            <w:gridSpan w:val="6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CCDACEA" w14:textId="719E2616" w:rsidR="009C66B9" w:rsidRPr="009C66B9" w:rsidRDefault="00583538" w:rsidP="009C66B9">
            <w:pPr>
              <w:pStyle w:val="FormatvorlageListenabsatz9Pt"/>
              <w:numPr>
                <w:ilvl w:val="0"/>
                <w:numId w:val="14"/>
              </w:numPr>
              <w:spacing w:before="20" w:after="60" w:line="240" w:lineRule="auto"/>
              <w:ind w:left="351"/>
              <w:rPr>
                <w:b/>
                <w:bCs/>
              </w:rPr>
            </w:pPr>
            <w:r w:rsidRPr="00583538">
              <w:rPr>
                <w:b/>
                <w:bCs/>
              </w:rPr>
              <w:t xml:space="preserve">Weitere Diagnose(n) und Kontextfaktoren, die für die EAP </w:t>
            </w:r>
            <w:r w:rsidR="0013576A">
              <w:rPr>
                <w:b/>
                <w:bCs/>
              </w:rPr>
              <w:t xml:space="preserve">oder die MTT </w:t>
            </w:r>
            <w:r w:rsidRPr="00583538">
              <w:rPr>
                <w:b/>
                <w:bCs/>
              </w:rPr>
              <w:t>relevant sein können</w:t>
            </w:r>
          </w:p>
        </w:tc>
      </w:tr>
      <w:tr w:rsidR="009C66B9" w14:paraId="2A7A6044" w14:textId="77777777" w:rsidTr="00DD338D">
        <w:trPr>
          <w:trHeight w:val="794"/>
        </w:trPr>
        <w:sdt>
          <w:sdtPr>
            <w:id w:val="921366383"/>
            <w:placeholder>
              <w:docPart w:val="C40FF73C6F39458BA685BD8DC7730AB0"/>
            </w:placeholder>
            <w:showingPlcHdr/>
          </w:sdtPr>
          <w:sdtContent>
            <w:tc>
              <w:tcPr>
                <w:tcW w:w="9908" w:type="dxa"/>
                <w:gridSpan w:val="6"/>
                <w:tcBorders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3A20A84" w14:textId="7F0C0430" w:rsidR="009C66B9" w:rsidRPr="00DD338D" w:rsidRDefault="00DD338D" w:rsidP="009C66B9">
                <w:pPr>
                  <w:pStyle w:val="FormatvorlageListenabsatz9Pt"/>
                  <w:spacing w:before="20" w:after="60" w:line="240" w:lineRule="auto"/>
                  <w:ind w:left="0"/>
                </w:pPr>
                <w:r w:rsidRPr="008F65DD">
                  <w:rPr>
                    <w:rStyle w:val="FormatvorlagePlatzhaltertext9PtRot"/>
                  </w:rPr>
                  <w:t>[…]</w:t>
                </w:r>
              </w:p>
            </w:tc>
          </w:sdtContent>
        </w:sdt>
      </w:tr>
      <w:tr w:rsidR="009C66B9" w14:paraId="0BB6BC06" w14:textId="77777777" w:rsidTr="00DD338D">
        <w:trPr>
          <w:trHeight w:val="255"/>
        </w:trPr>
        <w:tc>
          <w:tcPr>
            <w:tcW w:w="9908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2FCB43F" w14:textId="19D42512" w:rsidR="009C66B9" w:rsidRDefault="009C66B9" w:rsidP="009C66B9">
            <w:pPr>
              <w:pStyle w:val="FormatvorlageListenabsatz9Pt"/>
              <w:numPr>
                <w:ilvl w:val="0"/>
                <w:numId w:val="14"/>
              </w:numPr>
              <w:spacing w:before="20" w:after="60" w:line="240" w:lineRule="auto"/>
              <w:ind w:left="351"/>
              <w:rPr>
                <w:b/>
                <w:bCs/>
              </w:rPr>
            </w:pPr>
            <w:r>
              <w:rPr>
                <w:b/>
                <w:bCs/>
              </w:rPr>
              <w:t>Therapiehinweise</w:t>
            </w:r>
          </w:p>
          <w:p w14:paraId="014797AF" w14:textId="77777777" w:rsidR="009C66B9" w:rsidRDefault="00000000" w:rsidP="009C66B9">
            <w:pPr>
              <w:spacing w:after="20"/>
              <w:ind w:left="284" w:hanging="284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09469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6B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C66B9">
              <w:rPr>
                <w:rFonts w:cs="Arial"/>
                <w:sz w:val="18"/>
                <w:szCs w:val="18"/>
              </w:rPr>
              <w:t xml:space="preserve"> Stabilitätsgrad (z.B. belastungsstabil bis 20 kg): </w:t>
            </w:r>
            <w:sdt>
              <w:sdtPr>
                <w:rPr>
                  <w:rFonts w:cs="Arial"/>
                  <w:sz w:val="18"/>
                  <w:szCs w:val="18"/>
                </w:rPr>
                <w:id w:val="-1149740066"/>
                <w:placeholder>
                  <w:docPart w:val="F0736BE764534E94B00626FC7D8BE79D"/>
                </w:placeholder>
                <w:showingPlcHdr/>
              </w:sdtPr>
              <w:sdtContent>
                <w:r w:rsidR="009C66B9" w:rsidRPr="008F65DD">
                  <w:rPr>
                    <w:rStyle w:val="FormatvorlagePlatzhaltertext9PtRot"/>
                  </w:rPr>
                  <w:t>[…]</w:t>
                </w:r>
              </w:sdtContent>
            </w:sdt>
          </w:p>
          <w:p w14:paraId="3292C069" w14:textId="77777777" w:rsidR="009C66B9" w:rsidRDefault="00000000" w:rsidP="009C66B9">
            <w:pPr>
              <w:spacing w:after="20"/>
              <w:ind w:left="284" w:hanging="284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52173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6B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C66B9">
              <w:rPr>
                <w:rFonts w:cs="Arial"/>
                <w:sz w:val="18"/>
                <w:szCs w:val="18"/>
              </w:rPr>
              <w:t xml:space="preserve"> Weitere Limitierungen (Bewegungsausmaß): </w:t>
            </w:r>
            <w:sdt>
              <w:sdtPr>
                <w:rPr>
                  <w:rFonts w:cs="Arial"/>
                  <w:sz w:val="18"/>
                  <w:szCs w:val="18"/>
                </w:rPr>
                <w:id w:val="1465380409"/>
                <w:placeholder>
                  <w:docPart w:val="F261F37F022C445FA349208EF784F894"/>
                </w:placeholder>
                <w:showingPlcHdr/>
              </w:sdtPr>
              <w:sdtContent>
                <w:r w:rsidR="009C66B9" w:rsidRPr="008F65DD">
                  <w:rPr>
                    <w:rStyle w:val="FormatvorlagePlatzhaltertext9PtRot"/>
                  </w:rPr>
                  <w:t>[…]</w:t>
                </w:r>
              </w:sdtContent>
            </w:sdt>
          </w:p>
          <w:p w14:paraId="34F73B9D" w14:textId="42EC3996" w:rsidR="009C66B9" w:rsidRDefault="00000000" w:rsidP="009C66B9">
            <w:pPr>
              <w:pStyle w:val="FormatvorlageListenabsatz9Pt"/>
              <w:spacing w:before="20" w:after="60" w:line="240" w:lineRule="auto"/>
              <w:ind w:left="0"/>
              <w:rPr>
                <w:b/>
                <w:bCs/>
              </w:rPr>
            </w:pPr>
            <w:sdt>
              <w:sdtPr>
                <w:rPr>
                  <w:rFonts w:cs="Arial"/>
                  <w:szCs w:val="18"/>
                </w:rPr>
                <w:id w:val="94959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6B9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C66B9">
              <w:rPr>
                <w:rFonts w:cs="Arial"/>
                <w:szCs w:val="18"/>
              </w:rPr>
              <w:t xml:space="preserve"> Sonstige (z.B. orthopädische Versorgung, Sprachbarriere etc.): </w:t>
            </w:r>
            <w:sdt>
              <w:sdtPr>
                <w:rPr>
                  <w:b/>
                  <w:bCs/>
                </w:rPr>
                <w:id w:val="502317338"/>
                <w:placeholder>
                  <w:docPart w:val="CEF6911EE9A04270960AE7863FA56803"/>
                </w:placeholder>
                <w:showingPlcHdr/>
              </w:sdtPr>
              <w:sdtContent>
                <w:r w:rsidR="009C66B9" w:rsidRPr="008F65DD">
                  <w:rPr>
                    <w:rStyle w:val="FormatvorlagePlatzhaltertext9PtRot"/>
                  </w:rPr>
                  <w:t>[…]</w:t>
                </w:r>
              </w:sdtContent>
            </w:sdt>
          </w:p>
        </w:tc>
      </w:tr>
      <w:tr w:rsidR="009C66B9" w14:paraId="6EA1D937" w14:textId="77777777" w:rsidTr="00DD338D">
        <w:trPr>
          <w:trHeight w:val="255"/>
        </w:trPr>
        <w:tc>
          <w:tcPr>
            <w:tcW w:w="9908" w:type="dxa"/>
            <w:gridSpan w:val="6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AEAD95F" w14:textId="3D9C10FA" w:rsidR="009C66B9" w:rsidRPr="009C66B9" w:rsidRDefault="009C66B9" w:rsidP="009C66B9">
            <w:pPr>
              <w:pStyle w:val="FormatvorlageListenabsatz9Pt"/>
              <w:numPr>
                <w:ilvl w:val="0"/>
                <w:numId w:val="14"/>
              </w:numPr>
              <w:spacing w:before="20" w:after="60" w:line="240" w:lineRule="auto"/>
              <w:ind w:left="351"/>
              <w:rPr>
                <w:b/>
                <w:bCs/>
              </w:rPr>
            </w:pPr>
            <w:r w:rsidRPr="00551CC4">
              <w:rPr>
                <w:b/>
                <w:bCs/>
              </w:rPr>
              <w:t xml:space="preserve">Therapieziele </w:t>
            </w:r>
            <w:r w:rsidRPr="00551CC4">
              <w:t>(z.B. Überkopfarbeiten, Bewältigung von langen Gehstrecken</w:t>
            </w:r>
            <w:r w:rsidRPr="00551CC4">
              <w:rPr>
                <w:b/>
                <w:bCs/>
              </w:rPr>
              <w:t xml:space="preserve">, </w:t>
            </w:r>
            <w:r w:rsidRPr="00551CC4">
              <w:t>Heben/Tragen</w:t>
            </w:r>
            <w:r w:rsidR="00E21A7B">
              <w:t>, Treppensteigen</w:t>
            </w:r>
            <w:r w:rsidRPr="00551CC4">
              <w:t>):</w:t>
            </w:r>
          </w:p>
        </w:tc>
      </w:tr>
      <w:tr w:rsidR="009C66B9" w14:paraId="15D538B8" w14:textId="77777777" w:rsidTr="0049632B">
        <w:trPr>
          <w:trHeight w:val="794"/>
        </w:trPr>
        <w:sdt>
          <w:sdtPr>
            <w:rPr>
              <w:b/>
              <w:bCs/>
            </w:rPr>
            <w:id w:val="-1398587579"/>
            <w:placeholder>
              <w:docPart w:val="FA3605C7851D46F6834B49996026770D"/>
            </w:placeholder>
            <w:showingPlcHdr/>
          </w:sdtPr>
          <w:sdtContent>
            <w:tc>
              <w:tcPr>
                <w:tcW w:w="9908" w:type="dxa"/>
                <w:gridSpan w:val="6"/>
                <w:tcBorders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1E1931B" w14:textId="69A15456" w:rsidR="009C66B9" w:rsidRPr="00551CC4" w:rsidRDefault="00DD338D" w:rsidP="009C66B9">
                <w:pPr>
                  <w:pStyle w:val="FormatvorlageListenabsatz9Pt"/>
                  <w:spacing w:before="20" w:after="60" w:line="240" w:lineRule="auto"/>
                  <w:ind w:left="0"/>
                  <w:rPr>
                    <w:b/>
                    <w:bCs/>
                  </w:rPr>
                </w:pPr>
                <w:r w:rsidRPr="008F65DD">
                  <w:rPr>
                    <w:rStyle w:val="FormatvorlagePlatzhaltertext9PtRot"/>
                  </w:rPr>
                  <w:t>[…]</w:t>
                </w:r>
              </w:p>
            </w:tc>
          </w:sdtContent>
        </w:sdt>
      </w:tr>
      <w:tr w:rsidR="009C66B9" w14:paraId="0F036132" w14:textId="77777777" w:rsidTr="00DD338D">
        <w:trPr>
          <w:trHeight w:val="255"/>
        </w:trPr>
        <w:tc>
          <w:tcPr>
            <w:tcW w:w="495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8D669E2" w14:textId="75449F17" w:rsidR="009C66B9" w:rsidRDefault="009C66B9" w:rsidP="009C66B9">
            <w:pPr>
              <w:pStyle w:val="FormatvorlageListenabsatz9Pt"/>
              <w:spacing w:before="20" w:after="6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EAP</w:t>
            </w:r>
          </w:p>
        </w:tc>
        <w:tc>
          <w:tcPr>
            <w:tcW w:w="495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C8C5771" w14:textId="5E69E613" w:rsidR="009C66B9" w:rsidRDefault="009C66B9" w:rsidP="009C66B9">
            <w:pPr>
              <w:pStyle w:val="FormatvorlageListenabsatz9Pt"/>
              <w:spacing w:before="20" w:after="6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MTT</w:t>
            </w:r>
          </w:p>
        </w:tc>
      </w:tr>
      <w:tr w:rsidR="009C66B9" w14:paraId="1F60F3A3" w14:textId="77777777" w:rsidTr="00DD338D">
        <w:trPr>
          <w:trHeight w:val="255"/>
        </w:trPr>
        <w:tc>
          <w:tcPr>
            <w:tcW w:w="495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67CA3D0" w14:textId="66484BA4" w:rsidR="009C66B9" w:rsidRDefault="009C66B9" w:rsidP="009C66B9">
            <w:pPr>
              <w:pStyle w:val="FormatvorlageListenabsatz9Pt"/>
              <w:numPr>
                <w:ilvl w:val="0"/>
                <w:numId w:val="14"/>
              </w:numPr>
              <w:spacing w:before="20" w:after="60" w:line="240" w:lineRule="auto"/>
              <w:ind w:left="351"/>
              <w:rPr>
                <w:b/>
                <w:bCs/>
              </w:rPr>
            </w:pPr>
            <w:r>
              <w:rPr>
                <w:b/>
                <w:bCs/>
              </w:rPr>
              <w:t>Leistungsumfang</w:t>
            </w:r>
          </w:p>
          <w:p w14:paraId="66A52B64" w14:textId="77777777" w:rsidR="009C66B9" w:rsidRDefault="00000000" w:rsidP="009C66B9">
            <w:pPr>
              <w:spacing w:after="20"/>
              <w:ind w:left="284" w:hanging="284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8412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6B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C66B9">
              <w:rPr>
                <w:rFonts w:cs="Arial"/>
                <w:sz w:val="18"/>
                <w:szCs w:val="18"/>
              </w:rPr>
              <w:t xml:space="preserve"> Ergänzende Hinweise zum Leistungsumfang (spezielle Behandlungstechniken, Therapieinhalte):</w:t>
            </w:r>
          </w:p>
          <w:p w14:paraId="697E8A72" w14:textId="23A80E41" w:rsidR="009C66B9" w:rsidRDefault="009C66B9" w:rsidP="009C66B9">
            <w:pPr>
              <w:spacing w:after="2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</w:r>
            <w:sdt>
              <w:sdtPr>
                <w:rPr>
                  <w:rFonts w:cs="Arial"/>
                  <w:sz w:val="18"/>
                  <w:szCs w:val="18"/>
                </w:rPr>
                <w:id w:val="1760250539"/>
                <w:placeholder>
                  <w:docPart w:val="CCCBFE5C780A4A60A69E4AAA192E1A0F"/>
                </w:placeholder>
                <w:showingPlcHdr/>
              </w:sdtPr>
              <w:sdtContent>
                <w:r w:rsidRPr="008F65DD">
                  <w:rPr>
                    <w:rStyle w:val="FormatvorlagePlatzhaltertext9PtRot"/>
                  </w:rPr>
                  <w:t>[…]</w:t>
                </w:r>
              </w:sdtContent>
            </w:sdt>
          </w:p>
          <w:p w14:paraId="0C82AD56" w14:textId="36921F91" w:rsidR="009C66B9" w:rsidRDefault="00000000" w:rsidP="009C66B9">
            <w:pPr>
              <w:pStyle w:val="FormatvorlageListenabsatz9Pt"/>
              <w:spacing w:before="20" w:after="60" w:line="240" w:lineRule="auto"/>
              <w:ind w:left="0"/>
              <w:rPr>
                <w:b/>
                <w:bCs/>
              </w:rPr>
            </w:pPr>
            <w:sdt>
              <w:sdtPr>
                <w:rPr>
                  <w:rFonts w:cs="Arial"/>
                  <w:szCs w:val="18"/>
                </w:rPr>
                <w:id w:val="-90036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6B9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C66B9">
              <w:rPr>
                <w:rFonts w:cs="Arial"/>
                <w:szCs w:val="18"/>
              </w:rPr>
              <w:t xml:space="preserve"> Ergotherapie wurde zusätzlich verordnet (F2402)</w:t>
            </w:r>
          </w:p>
        </w:tc>
        <w:tc>
          <w:tcPr>
            <w:tcW w:w="495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E4FBF85" w14:textId="77777777" w:rsidR="009C66B9" w:rsidRDefault="009C66B9" w:rsidP="009C66B9">
            <w:pPr>
              <w:pStyle w:val="FormatvorlageListenabsatz9Pt"/>
              <w:spacing w:before="20" w:after="60" w:line="240" w:lineRule="auto"/>
              <w:ind w:left="0"/>
              <w:rPr>
                <w:b/>
                <w:bCs/>
              </w:rPr>
            </w:pPr>
          </w:p>
          <w:p w14:paraId="0C4071F8" w14:textId="3E60D871" w:rsidR="009C66B9" w:rsidRDefault="00000000" w:rsidP="009C66B9">
            <w:pPr>
              <w:pStyle w:val="FormatvorlageListenabsatz9Pt"/>
              <w:spacing w:before="20" w:after="60" w:line="240" w:lineRule="auto"/>
              <w:ind w:left="0"/>
              <w:rPr>
                <w:b/>
                <w:bCs/>
              </w:rPr>
            </w:pPr>
            <w:sdt>
              <w:sdtPr>
                <w:rPr>
                  <w:rFonts w:cs="Arial"/>
                  <w:szCs w:val="18"/>
                </w:rPr>
                <w:id w:val="-86975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6B9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C66B9">
              <w:rPr>
                <w:rFonts w:cs="Arial"/>
                <w:szCs w:val="18"/>
              </w:rPr>
              <w:t xml:space="preserve"> Ergänzende Hinweise zum Leistungsumfang (spezielle Behandlungstechniken, Therapieinhalte):</w:t>
            </w:r>
            <w:r w:rsidR="009C66B9">
              <w:rPr>
                <w:rFonts w:cs="Arial"/>
                <w:szCs w:val="18"/>
              </w:rPr>
              <w:br/>
            </w:r>
            <w:sdt>
              <w:sdtPr>
                <w:rPr>
                  <w:rFonts w:cs="Arial"/>
                  <w:szCs w:val="18"/>
                </w:rPr>
                <w:id w:val="-949547389"/>
                <w:placeholder>
                  <w:docPart w:val="5F9410A601FD4B3A90D76C29F9899ED3"/>
                </w:placeholder>
                <w:showingPlcHdr/>
              </w:sdtPr>
              <w:sdtContent>
                <w:r w:rsidR="009C66B9" w:rsidRPr="008F65DD">
                  <w:rPr>
                    <w:rStyle w:val="FormatvorlagePlatzhaltertext9PtRot"/>
                  </w:rPr>
                  <w:t>[…]</w:t>
                </w:r>
              </w:sdtContent>
            </w:sdt>
          </w:p>
        </w:tc>
      </w:tr>
      <w:tr w:rsidR="009C66B9" w14:paraId="5910BD35" w14:textId="77777777" w:rsidTr="00DD338D">
        <w:trPr>
          <w:trHeight w:val="255"/>
        </w:trPr>
        <w:tc>
          <w:tcPr>
            <w:tcW w:w="495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9FFB89B" w14:textId="66FB555E" w:rsidR="00DD338D" w:rsidRPr="00DD338D" w:rsidRDefault="00DD338D" w:rsidP="00DD338D">
            <w:pPr>
              <w:pStyle w:val="Listenabsatz"/>
              <w:numPr>
                <w:ilvl w:val="0"/>
                <w:numId w:val="14"/>
              </w:numPr>
              <w:spacing w:after="20"/>
              <w:ind w:left="35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3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Dauer </w:t>
            </w:r>
          </w:p>
          <w:p w14:paraId="0259DC31" w14:textId="77777777" w:rsidR="00DD338D" w:rsidRPr="00AB227A" w:rsidRDefault="00000000" w:rsidP="00DD338D">
            <w:pPr>
              <w:ind w:left="352" w:hanging="352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90043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38D" w:rsidRPr="00AB227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338D">
              <w:rPr>
                <w:rFonts w:cs="Arial"/>
                <w:sz w:val="18"/>
                <w:szCs w:val="18"/>
              </w:rPr>
              <w:tab/>
              <w:t>2 Wochen</w:t>
            </w:r>
          </w:p>
          <w:p w14:paraId="4C60FB06" w14:textId="77777777" w:rsidR="00DD338D" w:rsidRDefault="00000000" w:rsidP="00DD338D">
            <w:pPr>
              <w:ind w:left="351" w:hanging="351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36898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38D" w:rsidRPr="00AB227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338D" w:rsidRPr="00AB227A">
              <w:rPr>
                <w:rFonts w:cs="Arial"/>
                <w:sz w:val="18"/>
                <w:szCs w:val="18"/>
              </w:rPr>
              <w:tab/>
            </w:r>
            <w:r w:rsidR="00DD338D">
              <w:rPr>
                <w:rFonts w:cs="Arial"/>
                <w:sz w:val="18"/>
                <w:szCs w:val="18"/>
              </w:rPr>
              <w:t xml:space="preserve">4 Wochen </w:t>
            </w:r>
          </w:p>
          <w:p w14:paraId="453EB05B" w14:textId="3F8AEA00" w:rsidR="009C66B9" w:rsidRDefault="00000000" w:rsidP="00DD338D">
            <w:pPr>
              <w:pStyle w:val="FormatvorlageListenabsatz9Pt"/>
              <w:spacing w:before="20" w:after="60" w:line="240" w:lineRule="auto"/>
              <w:ind w:left="0"/>
              <w:rPr>
                <w:b/>
                <w:bCs/>
              </w:rPr>
            </w:pPr>
            <w:sdt>
              <w:sdtPr>
                <w:rPr>
                  <w:rFonts w:cs="Arial"/>
                  <w:szCs w:val="18"/>
                </w:rPr>
                <w:id w:val="-180931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38D" w:rsidRPr="00AB227A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DD338D" w:rsidRPr="00AB227A">
              <w:rPr>
                <w:rFonts w:cs="Arial"/>
                <w:szCs w:val="18"/>
              </w:rPr>
              <w:tab/>
            </w:r>
            <w:r w:rsidR="00DD338D">
              <w:rPr>
                <w:rFonts w:cs="Arial"/>
                <w:szCs w:val="18"/>
              </w:rPr>
              <w:t>6 Wochen</w:t>
            </w:r>
          </w:p>
        </w:tc>
        <w:tc>
          <w:tcPr>
            <w:tcW w:w="495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6E4709" w14:textId="77777777" w:rsidR="00DD338D" w:rsidRDefault="00DD338D" w:rsidP="00DD338D">
            <w:pPr>
              <w:spacing w:after="20"/>
              <w:ind w:left="284" w:hanging="284"/>
              <w:rPr>
                <w:rFonts w:cs="Arial"/>
                <w:b/>
                <w:bCs/>
                <w:sz w:val="18"/>
                <w:szCs w:val="18"/>
              </w:rPr>
            </w:pPr>
          </w:p>
          <w:p w14:paraId="44A80F91" w14:textId="77777777" w:rsidR="00DD338D" w:rsidRDefault="00DD338D" w:rsidP="00DD338D">
            <w:pPr>
              <w:spacing w:after="2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MTT wird für </w:t>
            </w:r>
            <w:r w:rsidRPr="001B2819">
              <w:rPr>
                <w:rFonts w:cs="Arial"/>
                <w:sz w:val="18"/>
                <w:szCs w:val="18"/>
              </w:rPr>
              <w:t>8</w:t>
            </w:r>
            <w:r>
              <w:rPr>
                <w:rFonts w:cs="Arial"/>
                <w:sz w:val="18"/>
                <w:szCs w:val="18"/>
              </w:rPr>
              <w:t xml:space="preserve"> Wochen verordnet.</w:t>
            </w:r>
          </w:p>
          <w:p w14:paraId="7E6A0BB5" w14:textId="40E58A2B" w:rsidR="00DD338D" w:rsidRDefault="00DD338D" w:rsidP="00DD338D">
            <w:pPr>
              <w:spacing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Abweichende Dauer:</w:t>
            </w:r>
          </w:p>
          <w:p w14:paraId="1100718C" w14:textId="45501D62" w:rsidR="009C66B9" w:rsidRDefault="00000000" w:rsidP="00DD338D">
            <w:pPr>
              <w:pStyle w:val="FormatvorlageListenabsatz9Pt"/>
              <w:spacing w:before="20" w:after="60" w:line="240" w:lineRule="auto"/>
              <w:ind w:left="0"/>
              <w:rPr>
                <w:b/>
                <w:bCs/>
              </w:rPr>
            </w:pPr>
            <w:sdt>
              <w:sdtPr>
                <w:rPr>
                  <w:rFonts w:cs="Arial"/>
                  <w:szCs w:val="18"/>
                </w:rPr>
                <w:id w:val="-64435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38D" w:rsidRPr="00AB227A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DD338D" w:rsidRPr="00AB227A">
              <w:rPr>
                <w:rFonts w:cs="Arial"/>
                <w:szCs w:val="18"/>
              </w:rPr>
              <w:tab/>
            </w:r>
            <w:sdt>
              <w:sdtPr>
                <w:rPr>
                  <w:rFonts w:cs="Arial"/>
                  <w:szCs w:val="18"/>
                </w:rPr>
                <w:id w:val="-774016624"/>
                <w:placeholder>
                  <w:docPart w:val="A7DD525569F8497CA2A418AFE973B02F"/>
                </w:placeholder>
                <w:showingPlcHdr/>
              </w:sdtPr>
              <w:sdtContent>
                <w:r w:rsidR="00DD338D" w:rsidRPr="008F65DD">
                  <w:rPr>
                    <w:rStyle w:val="FormatvorlagePlatzhaltertext9PtRot"/>
                  </w:rPr>
                  <w:t>[…]</w:t>
                </w:r>
              </w:sdtContent>
            </w:sdt>
            <w:r w:rsidR="00DD338D">
              <w:rPr>
                <w:rFonts w:cs="Arial"/>
                <w:szCs w:val="18"/>
              </w:rPr>
              <w:t xml:space="preserve"> Wochen</w:t>
            </w:r>
          </w:p>
        </w:tc>
      </w:tr>
      <w:tr w:rsidR="00DD338D" w14:paraId="30E4330B" w14:textId="77777777" w:rsidTr="00DD338D">
        <w:trPr>
          <w:trHeight w:val="255"/>
        </w:trPr>
        <w:tc>
          <w:tcPr>
            <w:tcW w:w="495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89362C6" w14:textId="77777777" w:rsidR="00DD338D" w:rsidRDefault="00DD338D" w:rsidP="00DD338D">
            <w:pPr>
              <w:pStyle w:val="Listenabsatz"/>
              <w:numPr>
                <w:ilvl w:val="0"/>
                <w:numId w:val="14"/>
              </w:numPr>
              <w:spacing w:after="20"/>
              <w:ind w:left="35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Frequenz</w:t>
            </w:r>
          </w:p>
          <w:p w14:paraId="576A8A2E" w14:textId="77777777" w:rsidR="00DD338D" w:rsidRDefault="00DD338D" w:rsidP="00DD338D">
            <w:pPr>
              <w:spacing w:after="20"/>
              <w:rPr>
                <w:rFonts w:cs="Arial"/>
                <w:sz w:val="18"/>
                <w:szCs w:val="18"/>
              </w:rPr>
            </w:pPr>
            <w:r w:rsidRPr="001B2819">
              <w:rPr>
                <w:rFonts w:cs="Arial"/>
                <w:sz w:val="18"/>
                <w:szCs w:val="18"/>
              </w:rPr>
              <w:t>EAP findet an 5 Tagen pro Woche statt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2D43D935" w14:textId="77777777" w:rsidR="00DD338D" w:rsidRPr="001B2819" w:rsidRDefault="00DD338D" w:rsidP="00DD338D">
            <w:pPr>
              <w:spacing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Abweichende Frequenz:</w:t>
            </w:r>
          </w:p>
          <w:p w14:paraId="1EF09F92" w14:textId="2E418658" w:rsidR="00DD338D" w:rsidRDefault="00000000" w:rsidP="00DD338D">
            <w:pPr>
              <w:spacing w:after="20"/>
              <w:ind w:left="352" w:hanging="352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04040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38D" w:rsidRPr="00AB227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338D" w:rsidRPr="00AB227A">
              <w:rPr>
                <w:rFonts w:cs="Arial"/>
                <w:sz w:val="18"/>
                <w:szCs w:val="18"/>
              </w:rPr>
              <w:tab/>
            </w:r>
            <w:proofErr w:type="gramStart"/>
            <w:r w:rsidR="002E2773">
              <w:rPr>
                <w:rFonts w:cs="Arial"/>
                <w:sz w:val="18"/>
                <w:szCs w:val="18"/>
              </w:rPr>
              <w:t xml:space="preserve">3 </w:t>
            </w:r>
            <w:r w:rsidR="00FE2E75">
              <w:rPr>
                <w:rFonts w:cs="Arial"/>
                <w:sz w:val="18"/>
                <w:szCs w:val="18"/>
              </w:rPr>
              <w:t>m</w:t>
            </w:r>
            <w:r w:rsidR="002E2773">
              <w:rPr>
                <w:rFonts w:cs="Arial"/>
                <w:sz w:val="18"/>
                <w:szCs w:val="18"/>
              </w:rPr>
              <w:t>al</w:t>
            </w:r>
            <w:proofErr w:type="gramEnd"/>
            <w:r w:rsidR="00DD338D" w:rsidRPr="005754E4">
              <w:rPr>
                <w:rFonts w:cs="Arial"/>
                <w:sz w:val="18"/>
                <w:szCs w:val="18"/>
              </w:rPr>
              <w:t>/Woche</w:t>
            </w:r>
          </w:p>
          <w:p w14:paraId="70028245" w14:textId="7A2C8AD4" w:rsidR="00DD338D" w:rsidRPr="00DD338D" w:rsidRDefault="00DD338D" w:rsidP="00DD338D">
            <w:pPr>
              <w:spacing w:after="60"/>
              <w:rPr>
                <w:rFonts w:cs="Arial"/>
                <w:b/>
                <w:bCs/>
                <w:sz w:val="18"/>
                <w:szCs w:val="18"/>
              </w:rPr>
            </w:pPr>
            <w:r w:rsidRPr="00DD338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D338D">
              <w:rPr>
                <w:rFonts w:cs="Arial"/>
                <w:sz w:val="18"/>
                <w:szCs w:val="18"/>
              </w:rPr>
              <w:tab/>
            </w:r>
            <w:proofErr w:type="gramStart"/>
            <w:r w:rsidR="002E2773" w:rsidRPr="00DD338D">
              <w:rPr>
                <w:rFonts w:cs="Arial"/>
                <w:sz w:val="18"/>
                <w:szCs w:val="18"/>
              </w:rPr>
              <w:t>4</w:t>
            </w:r>
            <w:r w:rsidR="002E2773">
              <w:rPr>
                <w:rFonts w:cs="Arial"/>
                <w:sz w:val="18"/>
                <w:szCs w:val="18"/>
              </w:rPr>
              <w:t xml:space="preserve"> </w:t>
            </w:r>
            <w:r w:rsidR="00FE2E75">
              <w:rPr>
                <w:rFonts w:cs="Arial"/>
                <w:sz w:val="18"/>
                <w:szCs w:val="18"/>
              </w:rPr>
              <w:t>m</w:t>
            </w:r>
            <w:r w:rsidR="002E2773" w:rsidRPr="00DD338D">
              <w:rPr>
                <w:rFonts w:cs="Arial"/>
                <w:sz w:val="18"/>
                <w:szCs w:val="18"/>
              </w:rPr>
              <w:t>al</w:t>
            </w:r>
            <w:proofErr w:type="gramEnd"/>
            <w:r w:rsidRPr="00DD338D">
              <w:rPr>
                <w:rFonts w:cs="Arial"/>
                <w:sz w:val="18"/>
                <w:szCs w:val="18"/>
              </w:rPr>
              <w:t>/Woche</w:t>
            </w:r>
          </w:p>
        </w:tc>
        <w:tc>
          <w:tcPr>
            <w:tcW w:w="495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E79B87" w14:textId="77777777" w:rsidR="00DD338D" w:rsidRDefault="00DD338D" w:rsidP="00DD338D">
            <w:pPr>
              <w:ind w:left="351" w:hanging="351"/>
              <w:rPr>
                <w:rFonts w:cs="Arial"/>
                <w:sz w:val="18"/>
                <w:szCs w:val="18"/>
              </w:rPr>
            </w:pPr>
          </w:p>
          <w:p w14:paraId="52467171" w14:textId="77777777" w:rsidR="00DD338D" w:rsidRPr="00AB227A" w:rsidRDefault="00DD338D" w:rsidP="00DD338D">
            <w:pPr>
              <w:ind w:left="351" w:hanging="35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MTT findet min. 2-mal pro Woche statt. </w:t>
            </w:r>
          </w:p>
          <w:p w14:paraId="737AEF5D" w14:textId="77777777" w:rsidR="00DD338D" w:rsidRPr="00F12DB0" w:rsidRDefault="00DD338D" w:rsidP="00DD338D">
            <w:pPr>
              <w:ind w:left="351" w:hanging="351"/>
              <w:rPr>
                <w:rFonts w:cs="Arial"/>
                <w:sz w:val="18"/>
                <w:szCs w:val="18"/>
              </w:rPr>
            </w:pPr>
            <w:r w:rsidRPr="00F12DB0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>bweichende</w:t>
            </w:r>
            <w:r w:rsidRPr="00F12DB0">
              <w:rPr>
                <w:rFonts w:cs="Arial"/>
                <w:sz w:val="18"/>
                <w:szCs w:val="18"/>
              </w:rPr>
              <w:t xml:space="preserve"> Frequenz</w:t>
            </w:r>
            <w:r>
              <w:rPr>
                <w:rFonts w:cs="Arial"/>
                <w:sz w:val="18"/>
                <w:szCs w:val="18"/>
              </w:rPr>
              <w:t>:</w:t>
            </w:r>
          </w:p>
          <w:p w14:paraId="4E3DB187" w14:textId="7C9CA3A6" w:rsidR="00DD338D" w:rsidRDefault="00000000" w:rsidP="00DD338D">
            <w:pPr>
              <w:pStyle w:val="Listenabsatz"/>
              <w:spacing w:after="2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5224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38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338D" w:rsidRPr="00AB227A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0484694"/>
                <w:placeholder>
                  <w:docPart w:val="A4109E79C58F44CBB2A4D549FCDF4D34"/>
                </w:placeholder>
                <w:showingPlcHdr/>
              </w:sdtPr>
              <w:sdtContent>
                <w:r w:rsidR="00DD338D" w:rsidRPr="008F65DD">
                  <w:rPr>
                    <w:rStyle w:val="FormatvorlagePlatzhaltertext9PtRot"/>
                  </w:rPr>
                  <w:t>[…]</w:t>
                </w:r>
              </w:sdtContent>
            </w:sdt>
            <w:r w:rsidR="00DD338D" w:rsidRPr="00AB22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2773">
              <w:rPr>
                <w:rFonts w:ascii="Arial" w:hAnsi="Arial" w:cs="Arial"/>
                <w:sz w:val="18"/>
                <w:szCs w:val="18"/>
              </w:rPr>
              <w:t>M</w:t>
            </w:r>
            <w:r w:rsidR="00DD338D" w:rsidRPr="00AB227A">
              <w:rPr>
                <w:rFonts w:ascii="Arial" w:hAnsi="Arial" w:cs="Arial"/>
                <w:sz w:val="18"/>
                <w:szCs w:val="18"/>
              </w:rPr>
              <w:t>al/Woche</w:t>
            </w:r>
          </w:p>
          <w:p w14:paraId="2B4C8056" w14:textId="77777777" w:rsidR="00DD338D" w:rsidRDefault="00DD338D" w:rsidP="00DD338D">
            <w:pPr>
              <w:spacing w:after="20"/>
              <w:ind w:left="284" w:hanging="284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DD338D" w14:paraId="3C6CC09D" w14:textId="77777777" w:rsidTr="00DD338D">
        <w:trPr>
          <w:trHeight w:val="255"/>
        </w:trPr>
        <w:tc>
          <w:tcPr>
            <w:tcW w:w="9908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CEA87FD" w14:textId="1644CC03" w:rsidR="00DD338D" w:rsidRPr="00DD338D" w:rsidRDefault="00DD338D" w:rsidP="00DD338D">
            <w:pPr>
              <w:pStyle w:val="Listenabsatz"/>
              <w:numPr>
                <w:ilvl w:val="0"/>
                <w:numId w:val="14"/>
              </w:numPr>
              <w:spacing w:before="20" w:after="20"/>
              <w:ind w:left="351"/>
              <w:rPr>
                <w:rFonts w:ascii="Arial" w:hAnsi="Arial" w:cs="Arial"/>
                <w:sz w:val="18"/>
                <w:szCs w:val="18"/>
              </w:rPr>
            </w:pPr>
            <w:r w:rsidRPr="00DD338D">
              <w:rPr>
                <w:rFonts w:ascii="Arial" w:hAnsi="Arial" w:cs="Arial"/>
                <w:b/>
                <w:bCs/>
                <w:sz w:val="18"/>
                <w:szCs w:val="18"/>
              </w:rPr>
              <w:t>Beginn der EAP oder MTT</w:t>
            </w:r>
          </w:p>
          <w:p w14:paraId="7C6FE79F" w14:textId="77777777" w:rsidR="00DD338D" w:rsidRDefault="00000000" w:rsidP="00DD338D">
            <w:pPr>
              <w:ind w:left="351" w:hanging="351"/>
              <w:rPr>
                <w:rFonts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9389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38D" w:rsidRPr="002740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D338D" w:rsidRPr="00274066">
              <w:rPr>
                <w:sz w:val="18"/>
                <w:szCs w:val="18"/>
              </w:rPr>
              <w:tab/>
            </w:r>
            <w:r w:rsidR="00DD338D">
              <w:rPr>
                <w:sz w:val="18"/>
                <w:szCs w:val="18"/>
              </w:rPr>
              <w:t>Unverzüglich (spätestens innerhalb einer Woche nach Verordnung)</w:t>
            </w:r>
            <w:r w:rsidR="00DD338D">
              <w:rPr>
                <w:rFonts w:cs="Arial"/>
                <w:sz w:val="18"/>
                <w:szCs w:val="18"/>
              </w:rPr>
              <w:t xml:space="preserve"> </w:t>
            </w:r>
          </w:p>
          <w:p w14:paraId="65A31515" w14:textId="3EF3C217" w:rsidR="00DD338D" w:rsidRDefault="00000000" w:rsidP="00DD338D">
            <w:pPr>
              <w:spacing w:after="60"/>
              <w:ind w:left="351" w:hanging="351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34028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38D" w:rsidRPr="00AB227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338D">
              <w:rPr>
                <w:rFonts w:cs="Arial"/>
                <w:sz w:val="18"/>
                <w:szCs w:val="18"/>
              </w:rPr>
              <w:tab/>
              <w:t xml:space="preserve">Frühestens am: </w:t>
            </w:r>
            <w:sdt>
              <w:sdtPr>
                <w:rPr>
                  <w:rFonts w:cs="Arial"/>
                  <w:sz w:val="18"/>
                  <w:szCs w:val="18"/>
                </w:rPr>
                <w:id w:val="326332916"/>
                <w:placeholder>
                  <w:docPart w:val="1FB0EA5851E04DDBAA2AE8EF5D9301C1"/>
                </w:placeholder>
                <w:showingPlcHdr/>
              </w:sdtPr>
              <w:sdtContent>
                <w:r w:rsidR="00DD338D" w:rsidRPr="008F65DD">
                  <w:rPr>
                    <w:rStyle w:val="FormatvorlagePlatzhaltertext9PtRot"/>
                  </w:rPr>
                  <w:t>[…]</w:t>
                </w:r>
              </w:sdtContent>
            </w:sdt>
          </w:p>
        </w:tc>
      </w:tr>
      <w:tr w:rsidR="00DD338D" w14:paraId="17AEA16B" w14:textId="77777777" w:rsidTr="00DB6E54">
        <w:trPr>
          <w:trHeight w:val="255"/>
        </w:trPr>
        <w:tc>
          <w:tcPr>
            <w:tcW w:w="111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A4A7011" w14:textId="040812D7" w:rsidR="00DD338D" w:rsidRPr="00DD338D" w:rsidRDefault="00DD338D" w:rsidP="00DD338D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 w:rsidRPr="00B1078F">
              <w:rPr>
                <w:b/>
                <w:sz w:val="18"/>
                <w:szCs w:val="18"/>
              </w:rPr>
              <w:t>Datum</w:t>
            </w:r>
          </w:p>
        </w:tc>
        <w:tc>
          <w:tcPr>
            <w:tcW w:w="5956" w:type="dxa"/>
            <w:gridSpan w:val="4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14BA3EB4" w14:textId="6CE85EF2" w:rsidR="00DD338D" w:rsidRPr="00DD338D" w:rsidRDefault="00DD338D" w:rsidP="00DD338D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 w:rsidRPr="00B1078F">
              <w:rPr>
                <w:b/>
                <w:sz w:val="18"/>
                <w:szCs w:val="18"/>
              </w:rPr>
              <w:t>Name und Anschrift der Durchgangsärztin/des Durchgangsarztes</w:t>
            </w:r>
            <w:r w:rsidRPr="00B1078F">
              <w:rPr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6D4402D" w14:textId="0A5D74D4" w:rsidR="00DD338D" w:rsidRPr="00DD338D" w:rsidRDefault="00DD338D" w:rsidP="00DD338D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 w:rsidRPr="00B1078F">
              <w:rPr>
                <w:b/>
                <w:sz w:val="18"/>
                <w:szCs w:val="18"/>
              </w:rPr>
              <w:t>Unterschrift</w:t>
            </w:r>
          </w:p>
        </w:tc>
      </w:tr>
      <w:tr w:rsidR="00DD338D" w14:paraId="627B0B31" w14:textId="77777777" w:rsidTr="00DB6E54">
        <w:trPr>
          <w:trHeight w:val="510"/>
        </w:trPr>
        <w:tc>
          <w:tcPr>
            <w:tcW w:w="111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rPr>
                <w:bCs/>
                <w:sz w:val="18"/>
              </w:rPr>
              <w:id w:val="1571626196"/>
              <w:placeholder>
                <w:docPart w:val="0E68CEFE39F24B2D8756C2160D1F946E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p w14:paraId="046B6E16" w14:textId="6BA4C815" w:rsidR="00DD338D" w:rsidRPr="00DD338D" w:rsidRDefault="00DD338D" w:rsidP="00DD338D">
                <w:pPr>
                  <w:spacing w:before="20" w:after="20"/>
                  <w:rPr>
                    <w:bCs/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sdtContent>
          </w:sdt>
        </w:tc>
        <w:tc>
          <w:tcPr>
            <w:tcW w:w="5956" w:type="dxa"/>
            <w:gridSpan w:val="4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rPr>
                <w:bCs/>
                <w:sz w:val="18"/>
              </w:rPr>
              <w:id w:val="-1355189846"/>
              <w:placeholder>
                <w:docPart w:val="0EDE2CA08B8F4A98A497E213829A4DBF"/>
              </w:placeholder>
              <w:showingPlcHdr/>
            </w:sdtPr>
            <w:sdtContent>
              <w:p w14:paraId="286AE702" w14:textId="01E5A1C9" w:rsidR="00DD338D" w:rsidRPr="00DD338D" w:rsidRDefault="00DD338D" w:rsidP="00DD338D">
                <w:pPr>
                  <w:spacing w:before="20" w:after="20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sdtContent>
          </w:sdt>
        </w:tc>
        <w:tc>
          <w:tcPr>
            <w:tcW w:w="2835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sdt>
            <w:sdtPr>
              <w:rPr>
                <w:bCs/>
                <w:sz w:val="18"/>
              </w:rPr>
              <w:id w:val="1306427721"/>
              <w:placeholder>
                <w:docPart w:val="F793E21CC0C14A5397ABB6E376DBE986"/>
              </w:placeholder>
              <w:showingPlcHdr/>
            </w:sdtPr>
            <w:sdtContent>
              <w:p w14:paraId="282D073A" w14:textId="004370E7" w:rsidR="00DD338D" w:rsidRPr="00DD338D" w:rsidRDefault="00DD338D" w:rsidP="00DD338D">
                <w:pPr>
                  <w:spacing w:before="20" w:after="20"/>
                  <w:rPr>
                    <w:bCs/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sdtContent>
          </w:sdt>
        </w:tc>
      </w:tr>
      <w:tr w:rsidR="00DD338D" w14:paraId="6D5D8DF4" w14:textId="77777777" w:rsidTr="00DD338D">
        <w:trPr>
          <w:trHeight w:val="255"/>
        </w:trPr>
        <w:tc>
          <w:tcPr>
            <w:tcW w:w="9908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59DDB" w14:textId="77777777" w:rsidR="00DD338D" w:rsidRPr="006A40A5" w:rsidRDefault="00DD338D" w:rsidP="00DD338D">
            <w:pPr>
              <w:autoSpaceDE w:val="0"/>
              <w:autoSpaceDN w:val="0"/>
              <w:adjustRightInd w:val="0"/>
              <w:snapToGrid w:val="0"/>
              <w:spacing w:before="2"/>
              <w:rPr>
                <w:rFonts w:cs="Arial"/>
                <w:color w:val="000000"/>
                <w:sz w:val="18"/>
                <w:szCs w:val="24"/>
                <w:lang w:val="en-US"/>
              </w:rPr>
            </w:pPr>
            <w:proofErr w:type="spellStart"/>
            <w:r w:rsidRPr="006A40A5">
              <w:rPr>
                <w:rFonts w:cs="Arial"/>
                <w:b/>
                <w:color w:val="000000"/>
                <w:sz w:val="18"/>
                <w:szCs w:val="24"/>
                <w:lang w:val="en-US"/>
              </w:rPr>
              <w:t>Kostenzusage</w:t>
            </w:r>
            <w:proofErr w:type="spellEnd"/>
            <w:r w:rsidRPr="006A40A5">
              <w:rPr>
                <w:rFonts w:cs="Arial"/>
                <w:b/>
                <w:color w:val="000000"/>
                <w:sz w:val="18"/>
                <w:szCs w:val="24"/>
                <w:lang w:val="en-US"/>
              </w:rPr>
              <w:t xml:space="preserve"> des UV-</w:t>
            </w:r>
            <w:proofErr w:type="spellStart"/>
            <w:r w:rsidRPr="006A40A5">
              <w:rPr>
                <w:rFonts w:cs="Arial"/>
                <w:b/>
                <w:color w:val="000000"/>
                <w:sz w:val="18"/>
                <w:szCs w:val="24"/>
                <w:lang w:val="en-US"/>
              </w:rPr>
              <w:t>Trägers</w:t>
            </w:r>
            <w:proofErr w:type="spellEnd"/>
            <w:r w:rsidRPr="006A40A5">
              <w:rPr>
                <w:rFonts w:cs="Arial"/>
                <w:color w:val="000000"/>
                <w:sz w:val="18"/>
                <w:szCs w:val="24"/>
                <w:lang w:val="en-US"/>
              </w:rPr>
              <w:t xml:space="preserve"> (</w:t>
            </w:r>
            <w:proofErr w:type="spellStart"/>
            <w:r w:rsidRPr="006A40A5">
              <w:rPr>
                <w:rFonts w:cs="Arial"/>
                <w:color w:val="000000"/>
                <w:sz w:val="18"/>
                <w:szCs w:val="24"/>
                <w:lang w:val="en-US"/>
              </w:rPr>
              <w:t>nur</w:t>
            </w:r>
            <w:proofErr w:type="spellEnd"/>
            <w:r w:rsidRPr="006A40A5">
              <w:rPr>
                <w:rFonts w:cs="Arial"/>
                <w:color w:val="000000"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A40A5">
              <w:rPr>
                <w:rFonts w:cs="Arial"/>
                <w:color w:val="000000"/>
                <w:sz w:val="18"/>
                <w:szCs w:val="24"/>
                <w:lang w:val="en-US"/>
              </w:rPr>
              <w:t>bei</w:t>
            </w:r>
            <w:proofErr w:type="spellEnd"/>
            <w:r w:rsidRPr="006A40A5">
              <w:rPr>
                <w:rFonts w:cs="Arial"/>
                <w:color w:val="000000"/>
                <w:sz w:val="18"/>
                <w:szCs w:val="24"/>
                <w:lang w:val="en-US"/>
              </w:rPr>
              <w:t xml:space="preserve"> EAP-</w:t>
            </w:r>
            <w:r w:rsidRPr="00301C97">
              <w:rPr>
                <w:rFonts w:cs="Arial"/>
                <w:color w:val="000000"/>
                <w:sz w:val="18"/>
                <w:szCs w:val="24"/>
              </w:rPr>
              <w:t>V</w:t>
            </w:r>
            <w:r w:rsidRPr="006A40A5">
              <w:rPr>
                <w:rFonts w:cs="Arial"/>
                <w:color w:val="000000"/>
                <w:sz w:val="18"/>
                <w:szCs w:val="24"/>
              </w:rPr>
              <w:t>erordnung</w:t>
            </w:r>
            <w:r w:rsidRPr="006A40A5">
              <w:rPr>
                <w:rFonts w:cs="Arial"/>
                <w:color w:val="000000"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A40A5">
              <w:rPr>
                <w:rFonts w:cs="Arial"/>
                <w:color w:val="000000"/>
                <w:sz w:val="18"/>
                <w:szCs w:val="24"/>
                <w:lang w:val="en-US"/>
              </w:rPr>
              <w:t>erforderlich</w:t>
            </w:r>
            <w:proofErr w:type="spellEnd"/>
            <w:r w:rsidRPr="006A40A5">
              <w:rPr>
                <w:rFonts w:cs="Arial"/>
                <w:color w:val="000000"/>
                <w:sz w:val="18"/>
                <w:szCs w:val="24"/>
                <w:lang w:val="en-US"/>
              </w:rPr>
              <w:t>)</w:t>
            </w:r>
            <w:r>
              <w:rPr>
                <w:rFonts w:cs="Arial"/>
                <w:color w:val="000000"/>
                <w:sz w:val="18"/>
                <w:szCs w:val="24"/>
                <w:lang w:val="en-US"/>
              </w:rPr>
              <w:t xml:space="preserve"> </w:t>
            </w:r>
          </w:p>
          <w:p w14:paraId="5C95B718" w14:textId="77777777" w:rsidR="00DD338D" w:rsidRPr="00AB227A" w:rsidRDefault="00000000" w:rsidP="00DD338D">
            <w:pPr>
              <w:ind w:left="352" w:hanging="352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9632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38D" w:rsidRPr="00AB227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338D">
              <w:rPr>
                <w:rFonts w:cs="Arial"/>
                <w:sz w:val="18"/>
                <w:szCs w:val="18"/>
              </w:rPr>
              <w:tab/>
              <w:t xml:space="preserve">Ja </w:t>
            </w:r>
          </w:p>
          <w:p w14:paraId="769DFA11" w14:textId="77777777" w:rsidR="00DD338D" w:rsidRDefault="00000000" w:rsidP="00DD338D">
            <w:pPr>
              <w:ind w:left="352" w:hanging="352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15433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38D" w:rsidRPr="00AB227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338D">
              <w:rPr>
                <w:rFonts w:cs="Arial"/>
                <w:sz w:val="18"/>
                <w:szCs w:val="18"/>
              </w:rPr>
              <w:tab/>
              <w:t xml:space="preserve">Nein, </w:t>
            </w:r>
            <w:r w:rsidR="00DD338D" w:rsidRPr="00551CC4">
              <w:rPr>
                <w:rFonts w:cs="Arial"/>
                <w:sz w:val="18"/>
                <w:szCs w:val="18"/>
              </w:rPr>
              <w:t>Begründung:</w:t>
            </w:r>
            <w:r w:rsidR="00DD338D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838653459"/>
                <w:placeholder>
                  <w:docPart w:val="51025D3749CF4A25B55569444700A87B"/>
                </w:placeholder>
                <w:showingPlcHdr/>
              </w:sdtPr>
              <w:sdtContent>
                <w:r w:rsidR="00DD338D" w:rsidRPr="008F65DD">
                  <w:rPr>
                    <w:rStyle w:val="FormatvorlagePlatzhaltertext9PtRot"/>
                  </w:rPr>
                  <w:t>[…]</w:t>
                </w:r>
              </w:sdtContent>
            </w:sdt>
          </w:p>
          <w:p w14:paraId="258F6307" w14:textId="77777777" w:rsidR="00DD338D" w:rsidRDefault="00DD338D" w:rsidP="00DD338D">
            <w:pPr>
              <w:ind w:left="352" w:hanging="352"/>
              <w:rPr>
                <w:rFonts w:cs="Arial"/>
                <w:sz w:val="18"/>
                <w:szCs w:val="18"/>
              </w:rPr>
            </w:pPr>
          </w:p>
          <w:p w14:paraId="08D6B8F8" w14:textId="77777777" w:rsidR="00DD338D" w:rsidRDefault="00DD338D" w:rsidP="00DD338D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Datum: </w:t>
            </w:r>
            <w:sdt>
              <w:sdtPr>
                <w:rPr>
                  <w:rFonts w:cs="Arial"/>
                  <w:sz w:val="18"/>
                  <w:szCs w:val="18"/>
                </w:rPr>
                <w:id w:val="280078613"/>
                <w:placeholder>
                  <w:docPart w:val="5A61688C55BD45AEBD610D4AF0669491"/>
                </w:placeholder>
                <w:showingPlcHdr/>
              </w:sdtPr>
              <w:sdtContent>
                <w:r w:rsidRPr="008F65DD">
                  <w:rPr>
                    <w:rStyle w:val="FormatvorlagePlatzhaltertext9PtRot"/>
                  </w:rPr>
                  <w:t>[…]</w:t>
                </w:r>
              </w:sdtContent>
            </w:sdt>
          </w:p>
          <w:p w14:paraId="3C178531" w14:textId="3082C921" w:rsidR="00DD338D" w:rsidRDefault="00DD338D" w:rsidP="00DD338D">
            <w:pPr>
              <w:spacing w:before="20" w:after="60"/>
              <w:rPr>
                <w:bCs/>
                <w:sz w:val="18"/>
              </w:rPr>
            </w:pPr>
            <w:r>
              <w:rPr>
                <w:rFonts w:cs="Arial"/>
                <w:sz w:val="18"/>
                <w:szCs w:val="18"/>
              </w:rPr>
              <w:t>Unterschrift:</w:t>
            </w:r>
            <w:sdt>
              <w:sdtPr>
                <w:rPr>
                  <w:rFonts w:cs="Arial"/>
                  <w:sz w:val="18"/>
                  <w:szCs w:val="18"/>
                </w:rPr>
                <w:id w:val="141629566"/>
                <w:placeholder>
                  <w:docPart w:val="0CA8AC98605441FEA7B231D2BA43CDB5"/>
                </w:placeholder>
                <w:showingPlcHdr/>
              </w:sdtPr>
              <w:sdtContent>
                <w:r w:rsidRPr="008F65DD">
                  <w:rPr>
                    <w:rStyle w:val="FormatvorlagePlatzhaltertext9PtRot"/>
                  </w:rPr>
                  <w:t>[…]</w:t>
                </w:r>
              </w:sdtContent>
            </w:sdt>
          </w:p>
        </w:tc>
      </w:tr>
    </w:tbl>
    <w:p w14:paraId="133B5B6A" w14:textId="3E8CD6C2" w:rsidR="00930F9B" w:rsidRPr="00BF1B2B" w:rsidRDefault="00930F9B" w:rsidP="005F4BBA">
      <w:pPr>
        <w:rPr>
          <w:sz w:val="12"/>
          <w:szCs w:val="12"/>
        </w:rPr>
      </w:pPr>
    </w:p>
    <w:sectPr w:rsidR="00930F9B" w:rsidRPr="00BF1B2B" w:rsidSect="00EB42C1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680" w:right="680" w:bottom="851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42C54" w14:textId="77777777" w:rsidR="0035512D" w:rsidRDefault="0035512D">
      <w:r>
        <w:separator/>
      </w:r>
    </w:p>
  </w:endnote>
  <w:endnote w:type="continuationSeparator" w:id="0">
    <w:p w14:paraId="46AD6B3E" w14:textId="77777777" w:rsidR="0035512D" w:rsidRDefault="0035512D">
      <w:r>
        <w:continuationSeparator/>
      </w:r>
    </w:p>
  </w:endnote>
  <w:endnote w:type="continuationNotice" w:id="1">
    <w:p w14:paraId="16B437D0" w14:textId="77777777" w:rsidR="0035512D" w:rsidRDefault="003551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79"/>
    </w:tblGrid>
    <w:tr w:rsidR="007F6952" w14:paraId="1D9F467A" w14:textId="77777777" w:rsidTr="007F6952">
      <w:tc>
        <w:tcPr>
          <w:tcW w:w="9979" w:type="dxa"/>
          <w:hideMark/>
        </w:tcPr>
        <w:p w14:paraId="4B949184" w14:textId="74249009" w:rsidR="007F6952" w:rsidRDefault="007F6952" w:rsidP="007F6952">
          <w:pPr>
            <w:pStyle w:val="Folgeseitenhinweis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DD338D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DD338D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DD338D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384373B0" w14:textId="5AF9FF6F" w:rsidR="001D33AD" w:rsidRPr="001D33AD" w:rsidRDefault="001D33AD" w:rsidP="001D33AD">
    <w:pPr>
      <w:pStyle w:val="Formular-Fuzeile"/>
    </w:pPr>
    <w:r w:rsidRPr="001D33AD">
      <w:rPr>
        <w:rStyle w:val="FormularfuKurzbezeichnung10pt"/>
      </w:rPr>
      <w:fldChar w:fldCharType="begin"/>
    </w:r>
    <w:r w:rsidRPr="001D33AD">
      <w:rPr>
        <w:rStyle w:val="FormularfuKurzbezeichnung10pt"/>
      </w:rPr>
      <w:instrText xml:space="preserve"> DOCPROPERTY "Formtext" \* MERGEFORMAT </w:instrText>
    </w:r>
    <w:r w:rsidRPr="001D33AD">
      <w:rPr>
        <w:rStyle w:val="FormularfuKurzbezeichnung10pt"/>
      </w:rPr>
      <w:fldChar w:fldCharType="separate"/>
    </w:r>
    <w:r w:rsidR="005F4BBA">
      <w:rPr>
        <w:rStyle w:val="FormularfuKurzbezeichnung10pt"/>
      </w:rPr>
      <w:t>F 2410</w:t>
    </w:r>
    <w:r w:rsidRPr="001D33AD">
      <w:rPr>
        <w:rStyle w:val="FormularfuKurzbezeichnung10pt"/>
      </w:rPr>
      <w:fldChar w:fldCharType="end"/>
    </w:r>
    <w:r w:rsidRPr="001D33AD">
      <w:rPr>
        <w:rStyle w:val="FormularfuKurzbezeichnung10pt"/>
        <w:rFonts w:cs="Times New Roman"/>
        <w:sz w:val="14"/>
      </w:rPr>
      <w:t xml:space="preserve"> </w:t>
    </w:r>
    <w:fldSimple w:instr=" DOCPROPERTY &quot;Stand&quot;  \* MERGEFORMAT ">
      <w:r w:rsidR="005F4BBA">
        <w:t>0123</w:t>
      </w:r>
    </w:fldSimple>
    <w:r w:rsidRPr="001D33AD">
      <w:t xml:space="preserve"> </w:t>
    </w:r>
    <w:fldSimple w:instr=" DOCPROPERTY &quot;Bezeichnung&quot;  \* MERGEFORMAT ">
      <w:r w:rsidR="005F4BBA">
        <w:t>Verordnung EAP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79"/>
    </w:tblGrid>
    <w:tr w:rsidR="007F6952" w14:paraId="4F3A0479" w14:textId="77777777" w:rsidTr="00793911">
      <w:tc>
        <w:tcPr>
          <w:tcW w:w="9979" w:type="dxa"/>
          <w:hideMark/>
        </w:tcPr>
        <w:p w14:paraId="6712970F" w14:textId="317758E9" w:rsidR="007F6952" w:rsidRDefault="00BF1B2B" w:rsidP="00EB42C1">
          <w:r w:rsidRPr="00013A0F">
            <w:rPr>
              <w:sz w:val="12"/>
              <w:szCs w:val="12"/>
              <w:vertAlign w:val="superscript"/>
            </w:rPr>
            <w:t>1</w:t>
          </w:r>
          <w:r w:rsidRPr="00013A0F">
            <w:rPr>
              <w:sz w:val="12"/>
              <w:szCs w:val="12"/>
            </w:rPr>
            <w:t xml:space="preserve"> oder Handchirurgin/Handchirurg nach § 37 Abs. 3 Ärztevertrag</w:t>
          </w:r>
        </w:p>
      </w:tc>
    </w:tr>
  </w:tbl>
  <w:p w14:paraId="7FCA709E" w14:textId="50B87554" w:rsidR="007F6952" w:rsidRPr="001D33AD" w:rsidRDefault="00FE2E75" w:rsidP="00FE2E75">
    <w:pPr>
      <w:pStyle w:val="Formular-Fuzeile"/>
    </w:pPr>
    <w:r w:rsidRPr="001D33AD">
      <w:rPr>
        <w:rStyle w:val="FormularfuKurzbezeichnung10pt"/>
      </w:rPr>
      <w:fldChar w:fldCharType="begin"/>
    </w:r>
    <w:r w:rsidRPr="001D33AD">
      <w:rPr>
        <w:rStyle w:val="FormularfuKurzbezeichnung10pt"/>
      </w:rPr>
      <w:instrText xml:space="preserve"> DOCPROPERTY "Formtext" \* MERGEFORMAT </w:instrText>
    </w:r>
    <w:r w:rsidRPr="001D33AD">
      <w:rPr>
        <w:rStyle w:val="FormularfuKurzbezeichnung10pt"/>
      </w:rPr>
      <w:fldChar w:fldCharType="separate"/>
    </w:r>
    <w:r w:rsidR="00434937">
      <w:rPr>
        <w:rStyle w:val="FormularfuKurzbezeichnung10pt"/>
      </w:rPr>
      <w:t>F 2410</w:t>
    </w:r>
    <w:r w:rsidRPr="001D33AD">
      <w:rPr>
        <w:rStyle w:val="FormularfuKurzbezeichnung10pt"/>
      </w:rPr>
      <w:fldChar w:fldCharType="end"/>
    </w:r>
    <w:r w:rsidRPr="001D33AD">
      <w:rPr>
        <w:rStyle w:val="FormularfuKurzbezeichnung10pt"/>
        <w:rFonts w:cs="Times New Roman"/>
        <w:sz w:val="14"/>
      </w:rPr>
      <w:t xml:space="preserve"> </w:t>
    </w:r>
    <w:fldSimple w:instr=" DOCPROPERTY &quot;Stand&quot;  \* MERGEFORMAT ">
      <w:r w:rsidR="00434937">
        <w:t>1025</w:t>
      </w:r>
    </w:fldSimple>
    <w:r w:rsidRPr="001D33AD">
      <w:t xml:space="preserve"> </w:t>
    </w:r>
    <w:fldSimple w:instr=" DOCPROPERTY &quot;Bezeichnung&quot;  \* MERGEFORMAT ">
      <w:r w:rsidR="00434937">
        <w:t>Verordnung EAP/MTT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6F2AD" w14:textId="77777777" w:rsidR="0035512D" w:rsidRDefault="0035512D">
      <w:r>
        <w:separator/>
      </w:r>
    </w:p>
  </w:footnote>
  <w:footnote w:type="continuationSeparator" w:id="0">
    <w:p w14:paraId="5AE23BA5" w14:textId="77777777" w:rsidR="0035512D" w:rsidRDefault="0035512D">
      <w:r>
        <w:continuationSeparator/>
      </w:r>
    </w:p>
  </w:footnote>
  <w:footnote w:type="continuationNotice" w:id="1">
    <w:p w14:paraId="7117ACBB" w14:textId="77777777" w:rsidR="0035512D" w:rsidRDefault="003551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B1D6" w14:textId="75A33EE9" w:rsidR="00930F9B" w:rsidRDefault="00930F9B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3121A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6C5A"/>
    <w:multiLevelType w:val="hybridMultilevel"/>
    <w:tmpl w:val="C44A024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518C"/>
    <w:multiLevelType w:val="hybridMultilevel"/>
    <w:tmpl w:val="FB92C1CC"/>
    <w:lvl w:ilvl="0" w:tplc="F246EB5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8D194B"/>
    <w:multiLevelType w:val="hybridMultilevel"/>
    <w:tmpl w:val="C44A024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198"/>
    <w:multiLevelType w:val="hybridMultilevel"/>
    <w:tmpl w:val="F1FA8C76"/>
    <w:lvl w:ilvl="0" w:tplc="8E609FA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1658A"/>
    <w:multiLevelType w:val="hybridMultilevel"/>
    <w:tmpl w:val="4C4EA2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D38B4"/>
    <w:multiLevelType w:val="hybridMultilevel"/>
    <w:tmpl w:val="FD7C18D8"/>
    <w:lvl w:ilvl="0" w:tplc="F246EB5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D1A2A"/>
    <w:multiLevelType w:val="hybridMultilevel"/>
    <w:tmpl w:val="EF482D08"/>
    <w:lvl w:ilvl="0" w:tplc="DD5C9B4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F776D"/>
    <w:multiLevelType w:val="hybridMultilevel"/>
    <w:tmpl w:val="6890BF00"/>
    <w:lvl w:ilvl="0" w:tplc="C160F952">
      <w:start w:val="1"/>
      <w:numFmt w:val="lowerLetter"/>
      <w:lvlText w:val="%1)"/>
      <w:lvlJc w:val="left"/>
      <w:pPr>
        <w:tabs>
          <w:tab w:val="num" w:pos="1135"/>
        </w:tabs>
        <w:ind w:left="1135" w:hanging="284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EA3067C"/>
    <w:multiLevelType w:val="hybridMultilevel"/>
    <w:tmpl w:val="8A381E38"/>
    <w:lvl w:ilvl="0" w:tplc="04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B77B9"/>
    <w:multiLevelType w:val="hybridMultilevel"/>
    <w:tmpl w:val="9DF07BDA"/>
    <w:lvl w:ilvl="0" w:tplc="A0206D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72FD1"/>
    <w:multiLevelType w:val="hybridMultilevel"/>
    <w:tmpl w:val="255A36EC"/>
    <w:lvl w:ilvl="0" w:tplc="A0206D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B7CA1"/>
    <w:multiLevelType w:val="hybridMultilevel"/>
    <w:tmpl w:val="6A42F186"/>
    <w:lvl w:ilvl="0" w:tplc="43E407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A1787D"/>
    <w:multiLevelType w:val="hybridMultilevel"/>
    <w:tmpl w:val="C44A024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952D1"/>
    <w:multiLevelType w:val="hybridMultilevel"/>
    <w:tmpl w:val="C44A0242"/>
    <w:lvl w:ilvl="0" w:tplc="D7987804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E105A"/>
    <w:multiLevelType w:val="hybridMultilevel"/>
    <w:tmpl w:val="E1F64F56"/>
    <w:lvl w:ilvl="0" w:tplc="04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21B54"/>
    <w:multiLevelType w:val="hybridMultilevel"/>
    <w:tmpl w:val="C5D8683E"/>
    <w:lvl w:ilvl="0" w:tplc="F8ECFE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432EB"/>
    <w:multiLevelType w:val="hybridMultilevel"/>
    <w:tmpl w:val="3A704FC2"/>
    <w:lvl w:ilvl="0" w:tplc="8E609FA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280953">
    <w:abstractNumId w:val="7"/>
  </w:num>
  <w:num w:numId="2" w16cid:durableId="274139392">
    <w:abstractNumId w:val="11"/>
  </w:num>
  <w:num w:numId="3" w16cid:durableId="2105219337">
    <w:abstractNumId w:val="3"/>
  </w:num>
  <w:num w:numId="4" w16cid:durableId="2098943285">
    <w:abstractNumId w:val="1"/>
  </w:num>
  <w:num w:numId="5" w16cid:durableId="657660075">
    <w:abstractNumId w:val="5"/>
  </w:num>
  <w:num w:numId="6" w16cid:durableId="756097238">
    <w:abstractNumId w:val="8"/>
  </w:num>
  <w:num w:numId="7" w16cid:durableId="1617641988">
    <w:abstractNumId w:val="14"/>
  </w:num>
  <w:num w:numId="8" w16cid:durableId="1002201645">
    <w:abstractNumId w:val="4"/>
  </w:num>
  <w:num w:numId="9" w16cid:durableId="1597060099">
    <w:abstractNumId w:val="16"/>
  </w:num>
  <w:num w:numId="10" w16cid:durableId="1023704012">
    <w:abstractNumId w:val="6"/>
  </w:num>
  <w:num w:numId="11" w16cid:durableId="628437264">
    <w:abstractNumId w:val="15"/>
  </w:num>
  <w:num w:numId="12" w16cid:durableId="1303922397">
    <w:abstractNumId w:val="9"/>
  </w:num>
  <w:num w:numId="13" w16cid:durableId="424571059">
    <w:abstractNumId w:val="10"/>
  </w:num>
  <w:num w:numId="14" w16cid:durableId="871646231">
    <w:abstractNumId w:val="13"/>
  </w:num>
  <w:num w:numId="15" w16cid:durableId="2029479720">
    <w:abstractNumId w:val="0"/>
  </w:num>
  <w:num w:numId="16" w16cid:durableId="472991693">
    <w:abstractNumId w:val="12"/>
  </w:num>
  <w:num w:numId="17" w16cid:durableId="326255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A1"/>
    <w:rsid w:val="00002A0D"/>
    <w:rsid w:val="00013A0F"/>
    <w:rsid w:val="0001684E"/>
    <w:rsid w:val="00073088"/>
    <w:rsid w:val="00090ABB"/>
    <w:rsid w:val="000A2906"/>
    <w:rsid w:val="000C504B"/>
    <w:rsid w:val="000C6AC8"/>
    <w:rsid w:val="000D20D1"/>
    <w:rsid w:val="000F0B47"/>
    <w:rsid w:val="00103AFE"/>
    <w:rsid w:val="00106053"/>
    <w:rsid w:val="00114FB5"/>
    <w:rsid w:val="00125580"/>
    <w:rsid w:val="00127968"/>
    <w:rsid w:val="0013576A"/>
    <w:rsid w:val="001501B8"/>
    <w:rsid w:val="0015485A"/>
    <w:rsid w:val="00173838"/>
    <w:rsid w:val="00187E8B"/>
    <w:rsid w:val="00190407"/>
    <w:rsid w:val="001A4E54"/>
    <w:rsid w:val="001B2819"/>
    <w:rsid w:val="001B2953"/>
    <w:rsid w:val="001D315A"/>
    <w:rsid w:val="001D33AD"/>
    <w:rsid w:val="001E32AD"/>
    <w:rsid w:val="0020071E"/>
    <w:rsid w:val="00204019"/>
    <w:rsid w:val="002122BD"/>
    <w:rsid w:val="00221E14"/>
    <w:rsid w:val="002342F0"/>
    <w:rsid w:val="00236D04"/>
    <w:rsid w:val="0024060C"/>
    <w:rsid w:val="0024134A"/>
    <w:rsid w:val="00261BB0"/>
    <w:rsid w:val="00273F94"/>
    <w:rsid w:val="00274066"/>
    <w:rsid w:val="0029353A"/>
    <w:rsid w:val="002959DB"/>
    <w:rsid w:val="002C31B7"/>
    <w:rsid w:val="002E0DC5"/>
    <w:rsid w:val="002E2773"/>
    <w:rsid w:val="002E50E8"/>
    <w:rsid w:val="002F1E97"/>
    <w:rsid w:val="002F357E"/>
    <w:rsid w:val="002F5540"/>
    <w:rsid w:val="00300706"/>
    <w:rsid w:val="00301C97"/>
    <w:rsid w:val="00307D07"/>
    <w:rsid w:val="0032483C"/>
    <w:rsid w:val="00334A80"/>
    <w:rsid w:val="00346D01"/>
    <w:rsid w:val="0035512D"/>
    <w:rsid w:val="00357D90"/>
    <w:rsid w:val="00371536"/>
    <w:rsid w:val="0039139D"/>
    <w:rsid w:val="003931EC"/>
    <w:rsid w:val="003C36EA"/>
    <w:rsid w:val="003C6C66"/>
    <w:rsid w:val="003D2FC2"/>
    <w:rsid w:val="003D6B4F"/>
    <w:rsid w:val="003D71BB"/>
    <w:rsid w:val="003E3CA9"/>
    <w:rsid w:val="004007A5"/>
    <w:rsid w:val="00434937"/>
    <w:rsid w:val="00435A4C"/>
    <w:rsid w:val="004448B0"/>
    <w:rsid w:val="004645C3"/>
    <w:rsid w:val="0049632B"/>
    <w:rsid w:val="004A2BD9"/>
    <w:rsid w:val="004B557F"/>
    <w:rsid w:val="004C4375"/>
    <w:rsid w:val="004F6AF9"/>
    <w:rsid w:val="005108B3"/>
    <w:rsid w:val="00531621"/>
    <w:rsid w:val="00542331"/>
    <w:rsid w:val="00550D88"/>
    <w:rsid w:val="00551CC4"/>
    <w:rsid w:val="00553838"/>
    <w:rsid w:val="00557564"/>
    <w:rsid w:val="00561BF8"/>
    <w:rsid w:val="00562510"/>
    <w:rsid w:val="005754E4"/>
    <w:rsid w:val="00583538"/>
    <w:rsid w:val="0059192D"/>
    <w:rsid w:val="005A3D4E"/>
    <w:rsid w:val="005B7C15"/>
    <w:rsid w:val="005D7280"/>
    <w:rsid w:val="005E2642"/>
    <w:rsid w:val="005E2DD7"/>
    <w:rsid w:val="005F0A23"/>
    <w:rsid w:val="005F4BBA"/>
    <w:rsid w:val="005F58FA"/>
    <w:rsid w:val="0062068E"/>
    <w:rsid w:val="0064286C"/>
    <w:rsid w:val="00653918"/>
    <w:rsid w:val="00656EC9"/>
    <w:rsid w:val="00675F06"/>
    <w:rsid w:val="006A40A5"/>
    <w:rsid w:val="006B6C78"/>
    <w:rsid w:val="006C5E3A"/>
    <w:rsid w:val="006E3239"/>
    <w:rsid w:val="007210D3"/>
    <w:rsid w:val="007241AC"/>
    <w:rsid w:val="00733E6A"/>
    <w:rsid w:val="00772E29"/>
    <w:rsid w:val="00782C95"/>
    <w:rsid w:val="007864A5"/>
    <w:rsid w:val="0078655C"/>
    <w:rsid w:val="00790299"/>
    <w:rsid w:val="00791D74"/>
    <w:rsid w:val="00793911"/>
    <w:rsid w:val="00795772"/>
    <w:rsid w:val="007C7F9E"/>
    <w:rsid w:val="007E7C50"/>
    <w:rsid w:val="007F35C8"/>
    <w:rsid w:val="007F6952"/>
    <w:rsid w:val="0082187A"/>
    <w:rsid w:val="008331BA"/>
    <w:rsid w:val="00843FEC"/>
    <w:rsid w:val="0085327D"/>
    <w:rsid w:val="00853D73"/>
    <w:rsid w:val="00855015"/>
    <w:rsid w:val="00860A6A"/>
    <w:rsid w:val="00874479"/>
    <w:rsid w:val="008750B8"/>
    <w:rsid w:val="00876B9E"/>
    <w:rsid w:val="00887D2C"/>
    <w:rsid w:val="008A22D4"/>
    <w:rsid w:val="008A2D80"/>
    <w:rsid w:val="008C1DC4"/>
    <w:rsid w:val="008C4403"/>
    <w:rsid w:val="008D0980"/>
    <w:rsid w:val="008D5646"/>
    <w:rsid w:val="008E1DEB"/>
    <w:rsid w:val="008E54A9"/>
    <w:rsid w:val="008F65DD"/>
    <w:rsid w:val="00913A4F"/>
    <w:rsid w:val="00930F9B"/>
    <w:rsid w:val="00940547"/>
    <w:rsid w:val="00962D2B"/>
    <w:rsid w:val="009630F1"/>
    <w:rsid w:val="00984FCB"/>
    <w:rsid w:val="009872EB"/>
    <w:rsid w:val="00997272"/>
    <w:rsid w:val="009A7187"/>
    <w:rsid w:val="009B38D9"/>
    <w:rsid w:val="009B75DA"/>
    <w:rsid w:val="009B789B"/>
    <w:rsid w:val="009C01A0"/>
    <w:rsid w:val="009C66B9"/>
    <w:rsid w:val="009D1611"/>
    <w:rsid w:val="009E124B"/>
    <w:rsid w:val="009E1AA4"/>
    <w:rsid w:val="00A030C0"/>
    <w:rsid w:val="00A0460A"/>
    <w:rsid w:val="00A12043"/>
    <w:rsid w:val="00A13C0E"/>
    <w:rsid w:val="00A269AC"/>
    <w:rsid w:val="00A30AEC"/>
    <w:rsid w:val="00A416B8"/>
    <w:rsid w:val="00A4463A"/>
    <w:rsid w:val="00A74F82"/>
    <w:rsid w:val="00A9645D"/>
    <w:rsid w:val="00A966BC"/>
    <w:rsid w:val="00AB227A"/>
    <w:rsid w:val="00AB5475"/>
    <w:rsid w:val="00AB60F1"/>
    <w:rsid w:val="00AB7FC8"/>
    <w:rsid w:val="00AC3836"/>
    <w:rsid w:val="00AD577F"/>
    <w:rsid w:val="00AE0601"/>
    <w:rsid w:val="00B00A39"/>
    <w:rsid w:val="00B1078F"/>
    <w:rsid w:val="00B1361E"/>
    <w:rsid w:val="00B13B63"/>
    <w:rsid w:val="00B2650A"/>
    <w:rsid w:val="00B30D9D"/>
    <w:rsid w:val="00B33182"/>
    <w:rsid w:val="00B65453"/>
    <w:rsid w:val="00B81C57"/>
    <w:rsid w:val="00B90CA7"/>
    <w:rsid w:val="00BA6B63"/>
    <w:rsid w:val="00BB735C"/>
    <w:rsid w:val="00BC0FB9"/>
    <w:rsid w:val="00BC21CA"/>
    <w:rsid w:val="00BC7F03"/>
    <w:rsid w:val="00BD1BB3"/>
    <w:rsid w:val="00BD5D0D"/>
    <w:rsid w:val="00BF1B2B"/>
    <w:rsid w:val="00BF2AFA"/>
    <w:rsid w:val="00C06350"/>
    <w:rsid w:val="00C13994"/>
    <w:rsid w:val="00C53E5B"/>
    <w:rsid w:val="00C56245"/>
    <w:rsid w:val="00C6573D"/>
    <w:rsid w:val="00C96997"/>
    <w:rsid w:val="00CB444E"/>
    <w:rsid w:val="00CB55D5"/>
    <w:rsid w:val="00CB67C1"/>
    <w:rsid w:val="00CB696E"/>
    <w:rsid w:val="00CE3120"/>
    <w:rsid w:val="00D03A5E"/>
    <w:rsid w:val="00D12D31"/>
    <w:rsid w:val="00D20B72"/>
    <w:rsid w:val="00D4017B"/>
    <w:rsid w:val="00D47143"/>
    <w:rsid w:val="00D55848"/>
    <w:rsid w:val="00D56878"/>
    <w:rsid w:val="00D56C7A"/>
    <w:rsid w:val="00D87766"/>
    <w:rsid w:val="00D90D33"/>
    <w:rsid w:val="00D9474D"/>
    <w:rsid w:val="00DA680F"/>
    <w:rsid w:val="00DB13C5"/>
    <w:rsid w:val="00DB28E9"/>
    <w:rsid w:val="00DB35ED"/>
    <w:rsid w:val="00DB6E54"/>
    <w:rsid w:val="00DC08BA"/>
    <w:rsid w:val="00DD338D"/>
    <w:rsid w:val="00DD56F2"/>
    <w:rsid w:val="00DE25B0"/>
    <w:rsid w:val="00E0398C"/>
    <w:rsid w:val="00E11956"/>
    <w:rsid w:val="00E21A7B"/>
    <w:rsid w:val="00E32BAB"/>
    <w:rsid w:val="00E72D16"/>
    <w:rsid w:val="00EA4653"/>
    <w:rsid w:val="00EA6F32"/>
    <w:rsid w:val="00EB42C1"/>
    <w:rsid w:val="00EB61AD"/>
    <w:rsid w:val="00EC2714"/>
    <w:rsid w:val="00EC4D44"/>
    <w:rsid w:val="00EC4E36"/>
    <w:rsid w:val="00EC5227"/>
    <w:rsid w:val="00ED7E34"/>
    <w:rsid w:val="00EE557A"/>
    <w:rsid w:val="00EE7B3F"/>
    <w:rsid w:val="00EF00A1"/>
    <w:rsid w:val="00EF0590"/>
    <w:rsid w:val="00F101F5"/>
    <w:rsid w:val="00F12DB0"/>
    <w:rsid w:val="00F3121A"/>
    <w:rsid w:val="00F367CB"/>
    <w:rsid w:val="00F62B75"/>
    <w:rsid w:val="00F704A9"/>
    <w:rsid w:val="00F72731"/>
    <w:rsid w:val="00F76402"/>
    <w:rsid w:val="00F77C22"/>
    <w:rsid w:val="00F97F6C"/>
    <w:rsid w:val="00FA45EB"/>
    <w:rsid w:val="00FC7DFD"/>
    <w:rsid w:val="00FE2E75"/>
    <w:rsid w:val="00FE3ADC"/>
    <w:rsid w:val="00FE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45332"/>
  <w15:docId w15:val="{F5317BE8-6BB2-4EC8-A158-8B07CF44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3CA9"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930F9B"/>
    <w:rPr>
      <w:rFonts w:ascii="Tahoma" w:hAnsi="Tahoma" w:cs="Tahoma"/>
      <w:sz w:val="16"/>
      <w:szCs w:val="16"/>
    </w:rPr>
  </w:style>
  <w:style w:type="paragraph" w:customStyle="1" w:styleId="Folgeseitenhinweis">
    <w:name w:val="Folgeseitenhinweis"/>
    <w:basedOn w:val="Fuzeile"/>
    <w:next w:val="Fuzeile"/>
    <w:qFormat/>
    <w:rsid w:val="007F6952"/>
    <w:pPr>
      <w:tabs>
        <w:tab w:val="clear" w:pos="4536"/>
        <w:tab w:val="clear" w:pos="9072"/>
      </w:tabs>
      <w:suppressAutoHyphens/>
      <w:jc w:val="right"/>
    </w:pPr>
    <w:rPr>
      <w:rFonts w:eastAsia="Batang"/>
      <w:szCs w:val="14"/>
    </w:rPr>
  </w:style>
  <w:style w:type="paragraph" w:customStyle="1" w:styleId="Formular-Fuzeile">
    <w:name w:val="Formular-Fußzeile"/>
    <w:basedOn w:val="Fuzeile"/>
    <w:next w:val="Fuzeile"/>
    <w:qFormat/>
    <w:rsid w:val="007F6952"/>
    <w:pPr>
      <w:tabs>
        <w:tab w:val="clear" w:pos="4536"/>
        <w:tab w:val="clear" w:pos="9072"/>
      </w:tabs>
      <w:suppressAutoHyphens/>
    </w:pPr>
    <w:rPr>
      <w:rFonts w:eastAsia="Batang"/>
      <w:sz w:val="14"/>
      <w:szCs w:val="14"/>
    </w:rPr>
  </w:style>
  <w:style w:type="character" w:customStyle="1" w:styleId="FormularfuKurzbezeichnung10pt">
    <w:name w:val="Formularfuß Kurzbezeichnung 10pt"/>
    <w:uiPriority w:val="1"/>
    <w:qFormat/>
    <w:rsid w:val="007F6952"/>
    <w:rPr>
      <w:rFonts w:ascii="Arial" w:hAnsi="Arial" w:cs="Arial" w:hint="default"/>
      <w:sz w:val="20"/>
    </w:rPr>
  </w:style>
  <w:style w:type="character" w:styleId="Platzhaltertext">
    <w:name w:val="Placeholder Text"/>
    <w:basedOn w:val="Absatz-Standardschriftart"/>
    <w:uiPriority w:val="99"/>
    <w:semiHidden/>
    <w:rsid w:val="00F3121A"/>
    <w:rPr>
      <w:color w:val="808080"/>
    </w:rPr>
  </w:style>
  <w:style w:type="paragraph" w:styleId="berarbeitung">
    <w:name w:val="Revision"/>
    <w:hidden/>
    <w:uiPriority w:val="99"/>
    <w:semiHidden/>
    <w:rsid w:val="00C6573D"/>
    <w:rPr>
      <w:rFonts w:ascii="Arial" w:hAnsi="Arial"/>
    </w:rPr>
  </w:style>
  <w:style w:type="table" w:styleId="Tabellenraster">
    <w:name w:val="Table Grid"/>
    <w:basedOn w:val="NormaleTabelle"/>
    <w:uiPriority w:val="39"/>
    <w:rsid w:val="009D16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D16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rmatvorlagePlatzhaltertextTextkrperCalibri11PtRot">
    <w:name w:val="Formatvorlage Platzhaltertext + +Textkörper (Calibri) 11 Pt. Rot"/>
    <w:basedOn w:val="Platzhaltertext"/>
    <w:rsid w:val="00E72D16"/>
    <w:rPr>
      <w:rFonts w:ascii="Arial" w:hAnsi="Arial"/>
      <w:color w:val="FF0000"/>
      <w:sz w:val="18"/>
    </w:rPr>
  </w:style>
  <w:style w:type="paragraph" w:customStyle="1" w:styleId="FormatvorlageListenabsatz9Pt">
    <w:name w:val="Formatvorlage Listenabsatz + 9 Pt."/>
    <w:basedOn w:val="Listenabsatz"/>
    <w:rsid w:val="00E72D16"/>
    <w:rPr>
      <w:rFonts w:ascii="Arial" w:hAnsi="Arial"/>
      <w:sz w:val="18"/>
    </w:rPr>
  </w:style>
  <w:style w:type="character" w:customStyle="1" w:styleId="FormatvorlagePlatzhaltertextRot">
    <w:name w:val="Formatvorlage Platzhaltertext + Rot"/>
    <w:basedOn w:val="Platzhaltertext"/>
    <w:rsid w:val="008F65DD"/>
    <w:rPr>
      <w:vanish/>
      <w:color w:val="FF0000"/>
    </w:rPr>
  </w:style>
  <w:style w:type="character" w:customStyle="1" w:styleId="FormatvorlagePlatzhaltertext9PtRot">
    <w:name w:val="Formatvorlage Platzhaltertext + 9 Pt. Rot"/>
    <w:basedOn w:val="Platzhaltertext"/>
    <w:rsid w:val="008F65DD"/>
    <w:rPr>
      <w:vanish/>
      <w:color w:val="FF0000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039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0398C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0398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39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398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8FA7CCE16A43A5AF30DA0A29BF8D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13B9E0-E25D-4DDE-9AB0-4DAD0FC73FF4}"/>
      </w:docPartPr>
      <w:docPartBody>
        <w:p w:rsidR="003C659A" w:rsidRDefault="001C01F9" w:rsidP="001C01F9">
          <w:pPr>
            <w:pStyle w:val="0B8FA7CCE16A43A5AF30DA0A29BF8D293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943F6CD9DC234F09BB84C43998A16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84B04-C796-4A71-9E06-7B969EED0B03}"/>
      </w:docPartPr>
      <w:docPartBody>
        <w:p w:rsidR="003C659A" w:rsidRDefault="001C01F9" w:rsidP="001C01F9">
          <w:pPr>
            <w:pStyle w:val="943F6CD9DC234F09BB84C43998A16A023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9DCE2DB5BB044F1A88A2061A95F54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38D770-BF75-4126-8B52-A9E86BFC4E64}"/>
      </w:docPartPr>
      <w:docPartBody>
        <w:p w:rsidR="003C659A" w:rsidRDefault="001C01F9" w:rsidP="001C01F9">
          <w:pPr>
            <w:pStyle w:val="9DCE2DB5BB044F1A88A2061A95F544983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D6A45DB8CC294B498FAB9BF7FBE875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F3974-535A-487F-9C54-81E7FC82B0D9}"/>
      </w:docPartPr>
      <w:docPartBody>
        <w:p w:rsidR="003C659A" w:rsidRDefault="001C01F9" w:rsidP="001C01F9">
          <w:pPr>
            <w:pStyle w:val="D6A45DB8CC294B498FAB9BF7FBE8758F3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6A8144078A4E47A0A542A858EC164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16891-9138-4A51-B097-6A1E08D42756}"/>
      </w:docPartPr>
      <w:docPartBody>
        <w:p w:rsidR="003C659A" w:rsidRDefault="001C01F9" w:rsidP="001C01F9">
          <w:pPr>
            <w:pStyle w:val="6A8144078A4E47A0A542A858EC164BD33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56A008CAAFDB4FB8BEABACBC64975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85FA5-68C2-47BA-992D-E94593A22BF1}"/>
      </w:docPartPr>
      <w:docPartBody>
        <w:p w:rsidR="002C452B" w:rsidRDefault="001C01F9" w:rsidP="001C01F9">
          <w:pPr>
            <w:pStyle w:val="56A008CAAFDB4FB8BEABACBC64975C113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C35C7AB292AB4D1FAE9A3C9A452F9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2418FC-FE23-4A86-B191-FCECB860F46B}"/>
      </w:docPartPr>
      <w:docPartBody>
        <w:p w:rsidR="002C452B" w:rsidRDefault="001C01F9" w:rsidP="001C01F9">
          <w:pPr>
            <w:pStyle w:val="C35C7AB292AB4D1FAE9A3C9A452F901C3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8303EE9682EA416EA1CEF048A24EB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579BAF-3BBD-4B7E-A408-967DC3D51EB1}"/>
      </w:docPartPr>
      <w:docPartBody>
        <w:p w:rsidR="00806CFE" w:rsidRDefault="001C01F9" w:rsidP="001C01F9">
          <w:pPr>
            <w:pStyle w:val="8303EE9682EA416EA1CEF048A24EBE584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67D846E142024A71BDCA87715F42A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066AC3-9D31-4872-B153-82AB05E7D8A3}"/>
      </w:docPartPr>
      <w:docPartBody>
        <w:p w:rsidR="00806CFE" w:rsidRDefault="001C01F9" w:rsidP="001C01F9">
          <w:pPr>
            <w:pStyle w:val="67D846E142024A71BDCA87715F42A3304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753D4C05B54042E4AC46FA683793CB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D9A87B-EDE1-46BC-BF56-B088A7AFA0FE}"/>
      </w:docPartPr>
      <w:docPartBody>
        <w:p w:rsidR="00806CFE" w:rsidRDefault="001C01F9" w:rsidP="001C01F9">
          <w:pPr>
            <w:pStyle w:val="753D4C05B54042E4AC46FA683793CB254"/>
          </w:pPr>
          <w:r w:rsidRPr="009C66B9">
            <w:rPr>
              <w:rStyle w:val="FormatvorlagePlatzhaltertext9PtRot"/>
              <w:rFonts w:ascii="Arial" w:hAnsi="Arial" w:cs="Arial"/>
              <w:szCs w:val="18"/>
            </w:rPr>
            <w:t>[…]</w:t>
          </w:r>
        </w:p>
      </w:docPartBody>
    </w:docPart>
    <w:docPart>
      <w:docPartPr>
        <w:name w:val="35F56B3266DD42FCB8A7C2B568B733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B2F5B6-4E8A-4A3E-9C77-232E9FBBF176}"/>
      </w:docPartPr>
      <w:docPartBody>
        <w:p w:rsidR="00806CFE" w:rsidRDefault="001C01F9" w:rsidP="001C01F9">
          <w:pPr>
            <w:pStyle w:val="35F56B3266DD42FCB8A7C2B568B7334E4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A2C8BD6924D349F3AF088C9ADFADEB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FFC86E-FFA7-4963-8653-7DC29DD358FB}"/>
      </w:docPartPr>
      <w:docPartBody>
        <w:p w:rsidR="00806CFE" w:rsidRDefault="001C01F9" w:rsidP="001C01F9">
          <w:pPr>
            <w:pStyle w:val="A2C8BD6924D349F3AF088C9ADFADEBAC4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9D0D5A9C6DF6460A8A72186E11B4D9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08D602-1D84-4C2B-94AE-9E81287BC952}"/>
      </w:docPartPr>
      <w:docPartBody>
        <w:p w:rsidR="00806CFE" w:rsidRDefault="001C01F9" w:rsidP="001C01F9">
          <w:pPr>
            <w:pStyle w:val="9D0D5A9C6DF6460A8A72186E11B4D98F4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A2A2D27973E943BBAF8EECCE090393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194F0C-0054-4B59-9DDE-B1069488E589}"/>
      </w:docPartPr>
      <w:docPartBody>
        <w:p w:rsidR="00806CFE" w:rsidRDefault="001C01F9" w:rsidP="001C01F9">
          <w:pPr>
            <w:pStyle w:val="A2A2D27973E943BBAF8EECCE090393643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F0736BE764534E94B00626FC7D8BE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56CA0-DD96-4ED8-BBA3-D1F611EB7E66}"/>
      </w:docPartPr>
      <w:docPartBody>
        <w:p w:rsidR="00806CFE" w:rsidRDefault="001C01F9" w:rsidP="001C01F9">
          <w:pPr>
            <w:pStyle w:val="F0736BE764534E94B00626FC7D8BE79D2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F261F37F022C445FA349208EF784F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61085-CC1A-4E2E-AF52-EACF5BC9B52E}"/>
      </w:docPartPr>
      <w:docPartBody>
        <w:p w:rsidR="00806CFE" w:rsidRDefault="001C01F9" w:rsidP="001C01F9">
          <w:pPr>
            <w:pStyle w:val="F261F37F022C445FA349208EF784F8942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CEF6911EE9A04270960AE7863FA568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FD3D7-BCD6-48BF-96B4-12799B3FD5ED}"/>
      </w:docPartPr>
      <w:docPartBody>
        <w:p w:rsidR="00806CFE" w:rsidRDefault="001C01F9" w:rsidP="001C01F9">
          <w:pPr>
            <w:pStyle w:val="CEF6911EE9A04270960AE7863FA568032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CCCBFE5C780A4A60A69E4AAA192E1A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EE6519-B2C1-4B37-9F9B-2C4A147E67DA}"/>
      </w:docPartPr>
      <w:docPartBody>
        <w:p w:rsidR="00806CFE" w:rsidRDefault="001C01F9" w:rsidP="001C01F9">
          <w:pPr>
            <w:pStyle w:val="CCCBFE5C780A4A60A69E4AAA192E1A0F2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5F9410A601FD4B3A90D76C29F9899E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44AA84-F62F-4B56-ACD4-C857C95E5F2D}"/>
      </w:docPartPr>
      <w:docPartBody>
        <w:p w:rsidR="00806CFE" w:rsidRDefault="001C01F9" w:rsidP="001C01F9">
          <w:pPr>
            <w:pStyle w:val="5F9410A601FD4B3A90D76C29F9899ED32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A7DD525569F8497CA2A418AFE973B0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78442-8D74-45FE-99FB-41E241D9B076}"/>
      </w:docPartPr>
      <w:docPartBody>
        <w:p w:rsidR="00806CFE" w:rsidRDefault="001C01F9" w:rsidP="001C01F9">
          <w:pPr>
            <w:pStyle w:val="A7DD525569F8497CA2A418AFE973B02F2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A4109E79C58F44CBB2A4D549FCDF4D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CC9F4A-C1A1-446F-9BBD-E43EA5F9574E}"/>
      </w:docPartPr>
      <w:docPartBody>
        <w:p w:rsidR="00806CFE" w:rsidRDefault="001C01F9" w:rsidP="001C01F9">
          <w:pPr>
            <w:pStyle w:val="A4109E79C58F44CBB2A4D549FCDF4D342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C40FF73C6F39458BA685BD8DC7730A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95BAF4-7767-4DF6-866A-AC3E3C80ACAB}"/>
      </w:docPartPr>
      <w:docPartBody>
        <w:p w:rsidR="00806CFE" w:rsidRDefault="001C01F9" w:rsidP="001C01F9">
          <w:pPr>
            <w:pStyle w:val="C40FF73C6F39458BA685BD8DC7730AB01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FA3605C7851D46F6834B4999602677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B5787E-F3EE-489C-92C0-999083AA205A}"/>
      </w:docPartPr>
      <w:docPartBody>
        <w:p w:rsidR="00806CFE" w:rsidRDefault="001C01F9" w:rsidP="001C01F9">
          <w:pPr>
            <w:pStyle w:val="FA3605C7851D46F6834B49996026770D1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1FB0EA5851E04DDBAA2AE8EF5D930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0E789E-0A54-4B77-96A8-78F2645C3089}"/>
      </w:docPartPr>
      <w:docPartBody>
        <w:p w:rsidR="00806CFE" w:rsidRDefault="001C01F9" w:rsidP="001C01F9">
          <w:pPr>
            <w:pStyle w:val="1FB0EA5851E04DDBAA2AE8EF5D9301C11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0E68CEFE39F24B2D8756C2160D1F9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7A7A9-24B3-4C85-B0A5-AA3F4C753921}"/>
      </w:docPartPr>
      <w:docPartBody>
        <w:p w:rsidR="00806CFE" w:rsidRDefault="001C01F9" w:rsidP="001C01F9">
          <w:pPr>
            <w:pStyle w:val="0E68CEFE39F24B2D8756C2160D1F946E1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0EDE2CA08B8F4A98A497E213829A4D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97CA4-81D8-4B1F-96FE-57352656CB29}"/>
      </w:docPartPr>
      <w:docPartBody>
        <w:p w:rsidR="00806CFE" w:rsidRDefault="001C01F9" w:rsidP="001C01F9">
          <w:pPr>
            <w:pStyle w:val="0EDE2CA08B8F4A98A497E213829A4DBF1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F793E21CC0C14A5397ABB6E376DBE9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E6ED20-A904-4F00-A3C3-CDB67899EDAD}"/>
      </w:docPartPr>
      <w:docPartBody>
        <w:p w:rsidR="00806CFE" w:rsidRDefault="001C01F9" w:rsidP="001C01F9">
          <w:pPr>
            <w:pStyle w:val="F793E21CC0C14A5397ABB6E376DBE9861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51025D3749CF4A25B55569444700A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508CD2-ED45-4983-B82C-4347A88B056A}"/>
      </w:docPartPr>
      <w:docPartBody>
        <w:p w:rsidR="00806CFE" w:rsidRDefault="001C01F9" w:rsidP="001C01F9">
          <w:pPr>
            <w:pStyle w:val="51025D3749CF4A25B55569444700A87B1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5A61688C55BD45AEBD610D4AF06694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462CCB-046A-415A-9321-99FA098DE387}"/>
      </w:docPartPr>
      <w:docPartBody>
        <w:p w:rsidR="00806CFE" w:rsidRDefault="001C01F9" w:rsidP="001C01F9">
          <w:pPr>
            <w:pStyle w:val="5A61688C55BD45AEBD610D4AF06694911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0CA8AC98605441FEA7B231D2BA43CD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FFE039-4224-404C-B873-0177D8D8B6E4}"/>
      </w:docPartPr>
      <w:docPartBody>
        <w:p w:rsidR="00806CFE" w:rsidRDefault="001C01F9" w:rsidP="001C01F9">
          <w:pPr>
            <w:pStyle w:val="0CA8AC98605441FEA7B231D2BA43CDB51"/>
          </w:pPr>
          <w:r w:rsidRPr="008F65DD">
            <w:rPr>
              <w:rStyle w:val="FormatvorlagePlatzhaltertext9PtRot"/>
            </w:rPr>
            <w:t>[…]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9B"/>
    <w:rsid w:val="00014C77"/>
    <w:rsid w:val="000F1609"/>
    <w:rsid w:val="0011521B"/>
    <w:rsid w:val="00134195"/>
    <w:rsid w:val="001B701B"/>
    <w:rsid w:val="001C01F9"/>
    <w:rsid w:val="00267D2B"/>
    <w:rsid w:val="00290C4A"/>
    <w:rsid w:val="002A5087"/>
    <w:rsid w:val="002C452B"/>
    <w:rsid w:val="002E0DC5"/>
    <w:rsid w:val="002E50E8"/>
    <w:rsid w:val="002F1E97"/>
    <w:rsid w:val="002F3583"/>
    <w:rsid w:val="00300706"/>
    <w:rsid w:val="00303B99"/>
    <w:rsid w:val="00334A80"/>
    <w:rsid w:val="003460C1"/>
    <w:rsid w:val="003931EC"/>
    <w:rsid w:val="003C659A"/>
    <w:rsid w:val="003D6B4F"/>
    <w:rsid w:val="003F0EA0"/>
    <w:rsid w:val="003F5454"/>
    <w:rsid w:val="004007A5"/>
    <w:rsid w:val="00406719"/>
    <w:rsid w:val="00425AE5"/>
    <w:rsid w:val="00490B93"/>
    <w:rsid w:val="004E4E97"/>
    <w:rsid w:val="005057D1"/>
    <w:rsid w:val="0054160B"/>
    <w:rsid w:val="00566BC2"/>
    <w:rsid w:val="005B217E"/>
    <w:rsid w:val="005F58FA"/>
    <w:rsid w:val="00603575"/>
    <w:rsid w:val="006357CF"/>
    <w:rsid w:val="006C2AE7"/>
    <w:rsid w:val="0072532B"/>
    <w:rsid w:val="0074446C"/>
    <w:rsid w:val="00746970"/>
    <w:rsid w:val="00765AC0"/>
    <w:rsid w:val="007B5F65"/>
    <w:rsid w:val="00806CFE"/>
    <w:rsid w:val="00873F25"/>
    <w:rsid w:val="00876A21"/>
    <w:rsid w:val="009131B6"/>
    <w:rsid w:val="00930E04"/>
    <w:rsid w:val="009431A6"/>
    <w:rsid w:val="009C7665"/>
    <w:rsid w:val="009F22AE"/>
    <w:rsid w:val="00A030C0"/>
    <w:rsid w:val="00A169BB"/>
    <w:rsid w:val="00A3067F"/>
    <w:rsid w:val="00A30AEC"/>
    <w:rsid w:val="00A734FE"/>
    <w:rsid w:val="00AF3723"/>
    <w:rsid w:val="00B60389"/>
    <w:rsid w:val="00B661EB"/>
    <w:rsid w:val="00BE5194"/>
    <w:rsid w:val="00BF2AFA"/>
    <w:rsid w:val="00C4516C"/>
    <w:rsid w:val="00C8145B"/>
    <w:rsid w:val="00CC764E"/>
    <w:rsid w:val="00CF4D1B"/>
    <w:rsid w:val="00D12D31"/>
    <w:rsid w:val="00D327EE"/>
    <w:rsid w:val="00D56C7A"/>
    <w:rsid w:val="00DC4A56"/>
    <w:rsid w:val="00DD279B"/>
    <w:rsid w:val="00E714E1"/>
    <w:rsid w:val="00E80FFC"/>
    <w:rsid w:val="00F464EB"/>
    <w:rsid w:val="00F55AF0"/>
    <w:rsid w:val="00FD18EC"/>
    <w:rsid w:val="00FD5D99"/>
    <w:rsid w:val="00FE2DB8"/>
    <w:rsid w:val="00F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C01F9"/>
    <w:rPr>
      <w:color w:val="808080"/>
    </w:rPr>
  </w:style>
  <w:style w:type="character" w:customStyle="1" w:styleId="FormatvorlagePlatzhaltertextRot">
    <w:name w:val="Formatvorlage Platzhaltertext + Rot"/>
    <w:basedOn w:val="Platzhaltertext"/>
    <w:rsid w:val="001C01F9"/>
    <w:rPr>
      <w:vanish/>
      <w:color w:val="FF0000"/>
    </w:rPr>
  </w:style>
  <w:style w:type="character" w:customStyle="1" w:styleId="FormatvorlagePlatzhaltertext9PtRot">
    <w:name w:val="Formatvorlage Platzhaltertext + 9 Pt. Rot"/>
    <w:basedOn w:val="Platzhaltertext"/>
    <w:rsid w:val="001C01F9"/>
    <w:rPr>
      <w:vanish/>
      <w:color w:val="FF0000"/>
      <w:sz w:val="18"/>
    </w:rPr>
  </w:style>
  <w:style w:type="paragraph" w:customStyle="1" w:styleId="0B8FA7CCE16A43A5AF30DA0A29BF8D293">
    <w:name w:val="0B8FA7CCE16A43A5AF30DA0A29BF8D293"/>
    <w:rsid w:val="001C01F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3F6CD9DC234F09BB84C43998A16A023">
    <w:name w:val="943F6CD9DC234F09BB84C43998A16A023"/>
    <w:rsid w:val="001C01F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CE2DB5BB044F1A88A2061A95F544983">
    <w:name w:val="9DCE2DB5BB044F1A88A2061A95F544983"/>
    <w:rsid w:val="001C01F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5C7AB292AB4D1FAE9A3C9A452F901C3">
    <w:name w:val="C35C7AB292AB4D1FAE9A3C9A452F901C3"/>
    <w:rsid w:val="001C01F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A008CAAFDB4FB8BEABACBC64975C113">
    <w:name w:val="56A008CAAFDB4FB8BEABACBC64975C113"/>
    <w:rsid w:val="001C01F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A45DB8CC294B498FAB9BF7FBE8758F3">
    <w:name w:val="D6A45DB8CC294B498FAB9BF7FBE8758F3"/>
    <w:rsid w:val="001C01F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8144078A4E47A0A542A858EC164BD33">
    <w:name w:val="6A8144078A4E47A0A542A858EC164BD33"/>
    <w:rsid w:val="001C01F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03EE9682EA416EA1CEF048A24EBE584">
    <w:name w:val="8303EE9682EA416EA1CEF048A24EBE584"/>
    <w:rsid w:val="001C01F9"/>
    <w:pPr>
      <w:ind w:left="720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67D846E142024A71BDCA87715F42A3304">
    <w:name w:val="67D846E142024A71BDCA87715F42A3304"/>
    <w:rsid w:val="001C01F9"/>
    <w:pPr>
      <w:ind w:left="720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753D4C05B54042E4AC46FA683793CB254">
    <w:name w:val="753D4C05B54042E4AC46FA683793CB254"/>
    <w:rsid w:val="001C01F9"/>
    <w:pPr>
      <w:ind w:left="720"/>
      <w:contextualSpacing/>
    </w:pPr>
    <w:rPr>
      <w:rFonts w:eastAsiaTheme="minorHAnsi"/>
      <w:lang w:eastAsia="en-US"/>
    </w:rPr>
  </w:style>
  <w:style w:type="paragraph" w:customStyle="1" w:styleId="35F56B3266DD42FCB8A7C2B568B7334E4">
    <w:name w:val="35F56B3266DD42FCB8A7C2B568B7334E4"/>
    <w:rsid w:val="001C01F9"/>
    <w:pPr>
      <w:ind w:left="720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A2C8BD6924D349F3AF088C9ADFADEBAC4">
    <w:name w:val="A2C8BD6924D349F3AF088C9ADFADEBAC4"/>
    <w:rsid w:val="001C01F9"/>
    <w:pPr>
      <w:ind w:left="720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9D0D5A9C6DF6460A8A72186E11B4D98F4">
    <w:name w:val="9D0D5A9C6DF6460A8A72186E11B4D98F4"/>
    <w:rsid w:val="001C01F9"/>
    <w:pPr>
      <w:ind w:left="720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A2A2D27973E943BBAF8EECCE090393643">
    <w:name w:val="A2A2D27973E943BBAF8EECCE090393643"/>
    <w:rsid w:val="001C01F9"/>
    <w:pPr>
      <w:ind w:left="720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C40FF73C6F39458BA685BD8DC7730AB01">
    <w:name w:val="C40FF73C6F39458BA685BD8DC7730AB01"/>
    <w:rsid w:val="001C01F9"/>
    <w:pPr>
      <w:ind w:left="720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F0736BE764534E94B00626FC7D8BE79D2">
    <w:name w:val="F0736BE764534E94B00626FC7D8BE79D2"/>
    <w:rsid w:val="001C01F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61F37F022C445FA349208EF784F8942">
    <w:name w:val="F261F37F022C445FA349208EF784F8942"/>
    <w:rsid w:val="001C01F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F6911EE9A04270960AE7863FA568032">
    <w:name w:val="CEF6911EE9A04270960AE7863FA568032"/>
    <w:rsid w:val="001C01F9"/>
    <w:pPr>
      <w:ind w:left="720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FA3605C7851D46F6834B49996026770D1">
    <w:name w:val="FA3605C7851D46F6834B49996026770D1"/>
    <w:rsid w:val="001C01F9"/>
    <w:pPr>
      <w:ind w:left="720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CCCBFE5C780A4A60A69E4AAA192E1A0F2">
    <w:name w:val="CCCBFE5C780A4A60A69E4AAA192E1A0F2"/>
    <w:rsid w:val="001C01F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9410A601FD4B3A90D76C29F9899ED32">
    <w:name w:val="5F9410A601FD4B3A90D76C29F9899ED32"/>
    <w:rsid w:val="001C01F9"/>
    <w:pPr>
      <w:ind w:left="720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A7DD525569F8497CA2A418AFE973B02F2">
    <w:name w:val="A7DD525569F8497CA2A418AFE973B02F2"/>
    <w:rsid w:val="001C01F9"/>
    <w:pPr>
      <w:ind w:left="720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A4109E79C58F44CBB2A4D549FCDF4D342">
    <w:name w:val="A4109E79C58F44CBB2A4D549FCDF4D342"/>
    <w:rsid w:val="001C01F9"/>
    <w:pPr>
      <w:ind w:left="720"/>
      <w:contextualSpacing/>
    </w:pPr>
    <w:rPr>
      <w:rFonts w:eastAsiaTheme="minorHAnsi"/>
      <w:lang w:eastAsia="en-US"/>
    </w:rPr>
  </w:style>
  <w:style w:type="paragraph" w:customStyle="1" w:styleId="1FB0EA5851E04DDBAA2AE8EF5D9301C11">
    <w:name w:val="1FB0EA5851E04DDBAA2AE8EF5D9301C11"/>
    <w:rsid w:val="001C01F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8CEFE39F24B2D8756C2160D1F946E1">
    <w:name w:val="0E68CEFE39F24B2D8756C2160D1F946E1"/>
    <w:rsid w:val="001C01F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DE2CA08B8F4A98A497E213829A4DBF1">
    <w:name w:val="0EDE2CA08B8F4A98A497E213829A4DBF1"/>
    <w:rsid w:val="001C01F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93E21CC0C14A5397ABB6E376DBE9861">
    <w:name w:val="F793E21CC0C14A5397ABB6E376DBE9861"/>
    <w:rsid w:val="001C01F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025D3749CF4A25B55569444700A87B1">
    <w:name w:val="51025D3749CF4A25B55569444700A87B1"/>
    <w:rsid w:val="001C01F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1688C55BD45AEBD610D4AF06694911">
    <w:name w:val="5A61688C55BD45AEBD610D4AF06694911"/>
    <w:rsid w:val="001C01F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8AC98605441FEA7B231D2BA43CDB51">
    <w:name w:val="0CA8AC98605441FEA7B231D2BA43CDB51"/>
    <w:rsid w:val="001C01F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3FB9F1B4F4444A6DC35CA731BEB06" ma:contentTypeVersion="3" ma:contentTypeDescription="Create a new document." ma:contentTypeScope="" ma:versionID="8f4857c93a46ee3328b2d4732cd21a15">
  <xsd:schema xmlns:xsd="http://www.w3.org/2001/XMLSchema" xmlns:xs="http://www.w3.org/2001/XMLSchema" xmlns:p="http://schemas.microsoft.com/office/2006/metadata/properties" xmlns:ns2="02998984-d887-4b5e-aeb6-81dd55f976ae" targetNamespace="http://schemas.microsoft.com/office/2006/metadata/properties" ma:root="true" ma:fieldsID="c9354944c493ac09ca59a63829ae9fed" ns2:_="">
    <xsd:import namespace="02998984-d887-4b5e-aeb6-81dd55f97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98984-d887-4b5e-aeb6-81dd55f97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B4E9-36B4-4F29-8426-5E6E8EA061CA}"/>
</file>

<file path=customXml/itemProps2.xml><?xml version="1.0" encoding="utf-8"?>
<ds:datastoreItem xmlns:ds="http://schemas.openxmlformats.org/officeDocument/2006/customXml" ds:itemID="{DDE63FA0-2C50-4B15-85DC-992E9C4E0A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2803E-5CA2-4C60-B653-1DA9F5768E2E}">
  <ds:schemaRefs>
    <ds:schemaRef ds:uri="http://schemas.microsoft.com/office/2006/metadata/properties"/>
    <ds:schemaRef ds:uri="http://schemas.microsoft.com/office/infopath/2007/PartnerControls"/>
    <ds:schemaRef ds:uri="7dac5fff-4400-465a-9b31-cf38160e7801"/>
  </ds:schemaRefs>
</ds:datastoreItem>
</file>

<file path=customXml/itemProps4.xml><?xml version="1.0" encoding="utf-8"?>
<ds:datastoreItem xmlns:ds="http://schemas.openxmlformats.org/officeDocument/2006/customXml" ds:itemID="{DE2ACA2F-9B70-43EC-9916-4A1A2F5D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299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Verordnung EAP/MTT</vt:lpstr>
    </vt:vector>
  </TitlesOfParts>
  <Company>DGUV</Company>
  <LinksUpToDate>false</LinksUpToDate>
  <CharactersWithSpaces>2181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EAP/MTT</dc:title>
  <dc:subject>1025</dc:subject>
  <dc:creator>AG Formtexte</dc:creator>
  <cp:keywords/>
  <dc:description/>
  <cp:lastModifiedBy>Pukies, Kristin</cp:lastModifiedBy>
  <cp:revision>3</cp:revision>
  <cp:lastPrinted>2023-10-18T09:57:00Z</cp:lastPrinted>
  <dcterms:created xsi:type="dcterms:W3CDTF">2025-06-16T08:18:00Z</dcterms:created>
  <dcterms:modified xsi:type="dcterms:W3CDTF">2025-10-07T08:40:00Z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">
    <vt:lpwstr>1025</vt:lpwstr>
  </property>
  <property fmtid="{D5CDD505-2E9C-101B-9397-08002B2CF9AE}" pid="3" name="Speicherort">
    <vt:lpwstr> </vt:lpwstr>
  </property>
  <property fmtid="{D5CDD505-2E9C-101B-9397-08002B2CF9AE}" pid="4" name="Anlage">
    <vt:lpwstr> </vt:lpwstr>
  </property>
  <property fmtid="{D5CDD505-2E9C-101B-9397-08002B2CF9AE}" pid="5" name="Formtext">
    <vt:lpwstr>F 2410</vt:lpwstr>
  </property>
  <property fmtid="{D5CDD505-2E9C-101B-9397-08002B2CF9AE}" pid="6" name="Bezeichnung">
    <vt:lpwstr>Verordnung EAP/MTT</vt:lpwstr>
  </property>
  <property fmtid="{D5CDD505-2E9C-101B-9397-08002B2CF9AE}" pid="7" name="MSIP_Label_7545839c-a198-4d87-a0d2-c07b8aa32614_Enabled">
    <vt:lpwstr>true</vt:lpwstr>
  </property>
  <property fmtid="{D5CDD505-2E9C-101B-9397-08002B2CF9AE}" pid="8" name="MSIP_Label_7545839c-a198-4d87-a0d2-c07b8aa32614_SetDate">
    <vt:lpwstr>2023-10-18T09:57:24Z</vt:lpwstr>
  </property>
  <property fmtid="{D5CDD505-2E9C-101B-9397-08002B2CF9AE}" pid="9" name="MSIP_Label_7545839c-a198-4d87-a0d2-c07b8aa32614_Method">
    <vt:lpwstr>Standard</vt:lpwstr>
  </property>
  <property fmtid="{D5CDD505-2E9C-101B-9397-08002B2CF9AE}" pid="10" name="MSIP_Label_7545839c-a198-4d87-a0d2-c07b8aa32614_Name">
    <vt:lpwstr>Öffentlich</vt:lpwstr>
  </property>
  <property fmtid="{D5CDD505-2E9C-101B-9397-08002B2CF9AE}" pid="11" name="MSIP_Label_7545839c-a198-4d87-a0d2-c07b8aa32614_SiteId">
    <vt:lpwstr>f3987bed-0f17-4307-a6bb-a2ae861736b7</vt:lpwstr>
  </property>
  <property fmtid="{D5CDD505-2E9C-101B-9397-08002B2CF9AE}" pid="12" name="MSIP_Label_7545839c-a198-4d87-a0d2-c07b8aa32614_ActionId">
    <vt:lpwstr>f61da15e-c6d5-4dec-8da8-2ef6d6e39ba4</vt:lpwstr>
  </property>
  <property fmtid="{D5CDD505-2E9C-101B-9397-08002B2CF9AE}" pid="13" name="MSIP_Label_7545839c-a198-4d87-a0d2-c07b8aa32614_ContentBits">
    <vt:lpwstr>0</vt:lpwstr>
  </property>
  <property fmtid="{D5CDD505-2E9C-101B-9397-08002B2CF9AE}" pid="14" name="ContentTypeId">
    <vt:lpwstr>0x0101005DB3FB9F1B4F4444A6DC35CA731BEB06</vt:lpwstr>
  </property>
  <property fmtid="{D5CDD505-2E9C-101B-9397-08002B2CF9AE}" pid="15" name="MediaServiceImageTags">
    <vt:lpwstr/>
  </property>
</Properties>
</file>